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64" w:rsidRDefault="00414D64">
      <w:pPr>
        <w:rPr>
          <w:rFonts w:ascii="Arial" w:hAnsi="Arial" w:cs="Arial"/>
          <w:color w:val="2C2D2E"/>
          <w:sz w:val="20"/>
          <w:szCs w:val="20"/>
        </w:rPr>
      </w:pPr>
      <w:r>
        <w:rPr>
          <w:rFonts w:ascii="Arial" w:hAnsi="Arial" w:cs="Arial"/>
          <w:b/>
          <w:color w:val="2C2D2E"/>
          <w:sz w:val="20"/>
          <w:szCs w:val="20"/>
          <w:shd w:val="clear" w:color="auto" w:fill="FFFFFF"/>
        </w:rPr>
        <w:t xml:space="preserve">                                  </w:t>
      </w:r>
      <w:r w:rsidRPr="00414D64">
        <w:rPr>
          <w:rFonts w:ascii="Arial" w:hAnsi="Arial" w:cs="Arial"/>
          <w:b/>
          <w:color w:val="2C2D2E"/>
          <w:sz w:val="20"/>
          <w:szCs w:val="20"/>
          <w:shd w:val="clear" w:color="auto" w:fill="FFFFFF"/>
        </w:rPr>
        <w:t>Для использования в практической работе</w:t>
      </w:r>
    </w:p>
    <w:p w:rsidR="00282175" w:rsidRDefault="00A52D30"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В целях повышения эффективности профсоюзного </w:t>
      </w:r>
      <w:proofErr w:type="gramStart"/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контроля за</w:t>
      </w:r>
      <w:proofErr w:type="gramEnd"/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обеспечением здоровых и безопасных условий труда в организациях сферы образования департаментом охраны труда и здоровья аппарата Профсоюза совместно с Советом Профсоюза по охране труда и здоровья подготовлены Методические рекомендации по осуществлению профсоюзного контроля за условиями и охраной труда в образовательных организациях.</w:t>
      </w:r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Просим направить настоящие Методические рекомендации в организации Профсоюза для использования в практической деятельности.</w:t>
      </w:r>
      <w:r>
        <w:rPr>
          <w:rFonts w:ascii="Arial" w:hAnsi="Arial" w:cs="Arial"/>
          <w:color w:val="2C2D2E"/>
          <w:sz w:val="20"/>
          <w:szCs w:val="20"/>
        </w:rPr>
        <w:br/>
      </w:r>
      <w:r>
        <w:rPr>
          <w:rFonts w:ascii="Arial" w:hAnsi="Arial" w:cs="Arial"/>
          <w:color w:val="2C2D2E"/>
          <w:sz w:val="20"/>
          <w:szCs w:val="20"/>
          <w:shd w:val="clear" w:color="auto" w:fill="FFFFFF"/>
        </w:rPr>
        <w:t>Ссылка для скачивания с сайта Ростовской областной организации Профсоюза.</w:t>
      </w:r>
      <w:r>
        <w:rPr>
          <w:rFonts w:ascii="Arial" w:hAnsi="Arial" w:cs="Arial"/>
          <w:color w:val="2C2D2E"/>
          <w:sz w:val="20"/>
          <w:szCs w:val="20"/>
        </w:rPr>
        <w:br/>
      </w:r>
      <w:hyperlink r:id="rId4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https://www.obkomprof.ru/storage/app/uploads/public/69a/7c6/488/69a7c6488dd84633326831.pdf</w:t>
        </w:r>
      </w:hyperlink>
    </w:p>
    <w:sectPr w:rsidR="00282175" w:rsidSect="0028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A52D30"/>
    <w:rsid w:val="0000005B"/>
    <w:rsid w:val="000001FF"/>
    <w:rsid w:val="0000020E"/>
    <w:rsid w:val="00000342"/>
    <w:rsid w:val="000004F0"/>
    <w:rsid w:val="00000C7F"/>
    <w:rsid w:val="00000D0E"/>
    <w:rsid w:val="00000EB0"/>
    <w:rsid w:val="0000106B"/>
    <w:rsid w:val="00001120"/>
    <w:rsid w:val="000019E7"/>
    <w:rsid w:val="00001D65"/>
    <w:rsid w:val="00001DD8"/>
    <w:rsid w:val="000023BE"/>
    <w:rsid w:val="000023E4"/>
    <w:rsid w:val="0000291E"/>
    <w:rsid w:val="00002AFD"/>
    <w:rsid w:val="00002E6D"/>
    <w:rsid w:val="00003038"/>
    <w:rsid w:val="000031DC"/>
    <w:rsid w:val="00003277"/>
    <w:rsid w:val="00003307"/>
    <w:rsid w:val="00003490"/>
    <w:rsid w:val="000036A3"/>
    <w:rsid w:val="00003AE9"/>
    <w:rsid w:val="00003F14"/>
    <w:rsid w:val="00004276"/>
    <w:rsid w:val="000048C6"/>
    <w:rsid w:val="00004902"/>
    <w:rsid w:val="00004931"/>
    <w:rsid w:val="000049E3"/>
    <w:rsid w:val="00004A5B"/>
    <w:rsid w:val="00004BC9"/>
    <w:rsid w:val="00004F0A"/>
    <w:rsid w:val="00004FA3"/>
    <w:rsid w:val="00005219"/>
    <w:rsid w:val="00005249"/>
    <w:rsid w:val="000052DD"/>
    <w:rsid w:val="0000542D"/>
    <w:rsid w:val="00005A62"/>
    <w:rsid w:val="00005F14"/>
    <w:rsid w:val="000063D9"/>
    <w:rsid w:val="000066AB"/>
    <w:rsid w:val="000066E1"/>
    <w:rsid w:val="00006B1C"/>
    <w:rsid w:val="00006E25"/>
    <w:rsid w:val="00006F08"/>
    <w:rsid w:val="00007371"/>
    <w:rsid w:val="00007470"/>
    <w:rsid w:val="000075B3"/>
    <w:rsid w:val="00007641"/>
    <w:rsid w:val="00007B71"/>
    <w:rsid w:val="00007DC6"/>
    <w:rsid w:val="00007E06"/>
    <w:rsid w:val="00007EB8"/>
    <w:rsid w:val="00010031"/>
    <w:rsid w:val="0001017E"/>
    <w:rsid w:val="00010236"/>
    <w:rsid w:val="000102D5"/>
    <w:rsid w:val="00010491"/>
    <w:rsid w:val="0001069A"/>
    <w:rsid w:val="0001086C"/>
    <w:rsid w:val="0001092C"/>
    <w:rsid w:val="00010A1E"/>
    <w:rsid w:val="00010B5B"/>
    <w:rsid w:val="00010BCB"/>
    <w:rsid w:val="00010CDB"/>
    <w:rsid w:val="00010E34"/>
    <w:rsid w:val="00010E3E"/>
    <w:rsid w:val="0001143C"/>
    <w:rsid w:val="00011AAE"/>
    <w:rsid w:val="00011AD1"/>
    <w:rsid w:val="00011C67"/>
    <w:rsid w:val="00012232"/>
    <w:rsid w:val="00012595"/>
    <w:rsid w:val="000125F6"/>
    <w:rsid w:val="0001265B"/>
    <w:rsid w:val="00012840"/>
    <w:rsid w:val="000129A9"/>
    <w:rsid w:val="00012C5E"/>
    <w:rsid w:val="00012D17"/>
    <w:rsid w:val="00013090"/>
    <w:rsid w:val="00013305"/>
    <w:rsid w:val="000134EA"/>
    <w:rsid w:val="000136F9"/>
    <w:rsid w:val="0001377F"/>
    <w:rsid w:val="00013BEB"/>
    <w:rsid w:val="00014274"/>
    <w:rsid w:val="0001436C"/>
    <w:rsid w:val="000150E7"/>
    <w:rsid w:val="000152A9"/>
    <w:rsid w:val="00015531"/>
    <w:rsid w:val="0001600F"/>
    <w:rsid w:val="0001666E"/>
    <w:rsid w:val="000167E8"/>
    <w:rsid w:val="000168B3"/>
    <w:rsid w:val="00016B1D"/>
    <w:rsid w:val="00016C86"/>
    <w:rsid w:val="00016D1A"/>
    <w:rsid w:val="00016D68"/>
    <w:rsid w:val="00016F35"/>
    <w:rsid w:val="00017166"/>
    <w:rsid w:val="000173D6"/>
    <w:rsid w:val="00017786"/>
    <w:rsid w:val="000177F7"/>
    <w:rsid w:val="00017B50"/>
    <w:rsid w:val="00017F7E"/>
    <w:rsid w:val="000200ED"/>
    <w:rsid w:val="0002093D"/>
    <w:rsid w:val="00020BFC"/>
    <w:rsid w:val="00020D19"/>
    <w:rsid w:val="000210CD"/>
    <w:rsid w:val="00021183"/>
    <w:rsid w:val="000211E4"/>
    <w:rsid w:val="0002139E"/>
    <w:rsid w:val="00021653"/>
    <w:rsid w:val="0002181F"/>
    <w:rsid w:val="00021963"/>
    <w:rsid w:val="00021966"/>
    <w:rsid w:val="00021FBC"/>
    <w:rsid w:val="000221D3"/>
    <w:rsid w:val="00022262"/>
    <w:rsid w:val="000224E5"/>
    <w:rsid w:val="000225B6"/>
    <w:rsid w:val="0002293B"/>
    <w:rsid w:val="00022ED5"/>
    <w:rsid w:val="00022F1D"/>
    <w:rsid w:val="0002304B"/>
    <w:rsid w:val="0002314F"/>
    <w:rsid w:val="000234A4"/>
    <w:rsid w:val="00023619"/>
    <w:rsid w:val="000239DA"/>
    <w:rsid w:val="000239F1"/>
    <w:rsid w:val="00023F9E"/>
    <w:rsid w:val="0002408A"/>
    <w:rsid w:val="00024762"/>
    <w:rsid w:val="00024912"/>
    <w:rsid w:val="000249EC"/>
    <w:rsid w:val="00024D4B"/>
    <w:rsid w:val="00024E5C"/>
    <w:rsid w:val="00024FD5"/>
    <w:rsid w:val="00025037"/>
    <w:rsid w:val="00025042"/>
    <w:rsid w:val="00025360"/>
    <w:rsid w:val="0002559D"/>
    <w:rsid w:val="000256ED"/>
    <w:rsid w:val="0002572A"/>
    <w:rsid w:val="00025803"/>
    <w:rsid w:val="00025EC8"/>
    <w:rsid w:val="00026288"/>
    <w:rsid w:val="00026DE8"/>
    <w:rsid w:val="0002746B"/>
    <w:rsid w:val="00027586"/>
    <w:rsid w:val="00027638"/>
    <w:rsid w:val="000277EB"/>
    <w:rsid w:val="0002786D"/>
    <w:rsid w:val="00027B51"/>
    <w:rsid w:val="0003014E"/>
    <w:rsid w:val="0003057F"/>
    <w:rsid w:val="000307CB"/>
    <w:rsid w:val="00030851"/>
    <w:rsid w:val="0003114D"/>
    <w:rsid w:val="00031716"/>
    <w:rsid w:val="000320F5"/>
    <w:rsid w:val="000326FA"/>
    <w:rsid w:val="00032AC0"/>
    <w:rsid w:val="00033177"/>
    <w:rsid w:val="000331EB"/>
    <w:rsid w:val="0003346D"/>
    <w:rsid w:val="000335EA"/>
    <w:rsid w:val="00034089"/>
    <w:rsid w:val="00034AC8"/>
    <w:rsid w:val="00034CEB"/>
    <w:rsid w:val="00034F4D"/>
    <w:rsid w:val="00034F98"/>
    <w:rsid w:val="000352F6"/>
    <w:rsid w:val="000355F9"/>
    <w:rsid w:val="000358E3"/>
    <w:rsid w:val="000359C4"/>
    <w:rsid w:val="00035C19"/>
    <w:rsid w:val="00035DA2"/>
    <w:rsid w:val="00035DC2"/>
    <w:rsid w:val="00035F8B"/>
    <w:rsid w:val="000361FE"/>
    <w:rsid w:val="0003626B"/>
    <w:rsid w:val="00036445"/>
    <w:rsid w:val="00036596"/>
    <w:rsid w:val="000365F7"/>
    <w:rsid w:val="00036C4B"/>
    <w:rsid w:val="00036D82"/>
    <w:rsid w:val="00036E28"/>
    <w:rsid w:val="00036F1D"/>
    <w:rsid w:val="00037239"/>
    <w:rsid w:val="0003765B"/>
    <w:rsid w:val="00037C78"/>
    <w:rsid w:val="00037DC3"/>
    <w:rsid w:val="00037E59"/>
    <w:rsid w:val="00040018"/>
    <w:rsid w:val="000400A4"/>
    <w:rsid w:val="000400DC"/>
    <w:rsid w:val="00040202"/>
    <w:rsid w:val="00040418"/>
    <w:rsid w:val="00040CBE"/>
    <w:rsid w:val="000412AF"/>
    <w:rsid w:val="000413B3"/>
    <w:rsid w:val="000416A1"/>
    <w:rsid w:val="00041AB2"/>
    <w:rsid w:val="00041BDC"/>
    <w:rsid w:val="00041CBC"/>
    <w:rsid w:val="00041DCD"/>
    <w:rsid w:val="00041DDB"/>
    <w:rsid w:val="000422CC"/>
    <w:rsid w:val="0004239F"/>
    <w:rsid w:val="00042593"/>
    <w:rsid w:val="000427CC"/>
    <w:rsid w:val="00042B4B"/>
    <w:rsid w:val="00042BD8"/>
    <w:rsid w:val="00043AD4"/>
    <w:rsid w:val="00043B82"/>
    <w:rsid w:val="00043BCC"/>
    <w:rsid w:val="00043E35"/>
    <w:rsid w:val="00044105"/>
    <w:rsid w:val="000441FC"/>
    <w:rsid w:val="000443DA"/>
    <w:rsid w:val="0004482B"/>
    <w:rsid w:val="00044B44"/>
    <w:rsid w:val="0004528D"/>
    <w:rsid w:val="000452FF"/>
    <w:rsid w:val="00045462"/>
    <w:rsid w:val="00045809"/>
    <w:rsid w:val="00045DB8"/>
    <w:rsid w:val="00046372"/>
    <w:rsid w:val="000466FC"/>
    <w:rsid w:val="0004701F"/>
    <w:rsid w:val="000471BA"/>
    <w:rsid w:val="00047201"/>
    <w:rsid w:val="00047342"/>
    <w:rsid w:val="00047846"/>
    <w:rsid w:val="00047E0C"/>
    <w:rsid w:val="00047F23"/>
    <w:rsid w:val="00050462"/>
    <w:rsid w:val="00050604"/>
    <w:rsid w:val="00050631"/>
    <w:rsid w:val="000507A3"/>
    <w:rsid w:val="00050838"/>
    <w:rsid w:val="00050E1A"/>
    <w:rsid w:val="00050E4D"/>
    <w:rsid w:val="00050E65"/>
    <w:rsid w:val="00051186"/>
    <w:rsid w:val="000512FB"/>
    <w:rsid w:val="000514F9"/>
    <w:rsid w:val="000515ED"/>
    <w:rsid w:val="0005187A"/>
    <w:rsid w:val="00051A1D"/>
    <w:rsid w:val="00051D0D"/>
    <w:rsid w:val="00052570"/>
    <w:rsid w:val="00052F13"/>
    <w:rsid w:val="00053033"/>
    <w:rsid w:val="000530CB"/>
    <w:rsid w:val="000530DB"/>
    <w:rsid w:val="000530E3"/>
    <w:rsid w:val="000530F0"/>
    <w:rsid w:val="0005312A"/>
    <w:rsid w:val="000531D2"/>
    <w:rsid w:val="0005355E"/>
    <w:rsid w:val="00053578"/>
    <w:rsid w:val="00053861"/>
    <w:rsid w:val="00053A6E"/>
    <w:rsid w:val="00053C6D"/>
    <w:rsid w:val="00053F3E"/>
    <w:rsid w:val="00054403"/>
    <w:rsid w:val="00054842"/>
    <w:rsid w:val="000548DF"/>
    <w:rsid w:val="00054A9E"/>
    <w:rsid w:val="00054CB9"/>
    <w:rsid w:val="00054E36"/>
    <w:rsid w:val="00055041"/>
    <w:rsid w:val="00055093"/>
    <w:rsid w:val="00055398"/>
    <w:rsid w:val="000556BF"/>
    <w:rsid w:val="000559CE"/>
    <w:rsid w:val="00055A95"/>
    <w:rsid w:val="00055F45"/>
    <w:rsid w:val="000563ED"/>
    <w:rsid w:val="0005646F"/>
    <w:rsid w:val="0005677A"/>
    <w:rsid w:val="0005684F"/>
    <w:rsid w:val="00057603"/>
    <w:rsid w:val="00057757"/>
    <w:rsid w:val="00057F22"/>
    <w:rsid w:val="0006017B"/>
    <w:rsid w:val="000601AD"/>
    <w:rsid w:val="00060326"/>
    <w:rsid w:val="000604B3"/>
    <w:rsid w:val="000604FA"/>
    <w:rsid w:val="000607D9"/>
    <w:rsid w:val="00060962"/>
    <w:rsid w:val="00060CFB"/>
    <w:rsid w:val="00060D30"/>
    <w:rsid w:val="00060EA3"/>
    <w:rsid w:val="000610AD"/>
    <w:rsid w:val="000610FB"/>
    <w:rsid w:val="00061159"/>
    <w:rsid w:val="000611BB"/>
    <w:rsid w:val="000611E0"/>
    <w:rsid w:val="0006166C"/>
    <w:rsid w:val="000618FE"/>
    <w:rsid w:val="00061B93"/>
    <w:rsid w:val="00061BB1"/>
    <w:rsid w:val="00061D9D"/>
    <w:rsid w:val="00061DD5"/>
    <w:rsid w:val="00062314"/>
    <w:rsid w:val="000627B5"/>
    <w:rsid w:val="00062914"/>
    <w:rsid w:val="000629D1"/>
    <w:rsid w:val="00062EB5"/>
    <w:rsid w:val="00062F67"/>
    <w:rsid w:val="0006321A"/>
    <w:rsid w:val="000634E4"/>
    <w:rsid w:val="00063BE5"/>
    <w:rsid w:val="00063D97"/>
    <w:rsid w:val="000643EF"/>
    <w:rsid w:val="000643FB"/>
    <w:rsid w:val="000644BA"/>
    <w:rsid w:val="000644ED"/>
    <w:rsid w:val="0006457B"/>
    <w:rsid w:val="00064877"/>
    <w:rsid w:val="000648BF"/>
    <w:rsid w:val="00064A18"/>
    <w:rsid w:val="00064AB0"/>
    <w:rsid w:val="00064B49"/>
    <w:rsid w:val="00064D51"/>
    <w:rsid w:val="000650B1"/>
    <w:rsid w:val="0006522F"/>
    <w:rsid w:val="00065374"/>
    <w:rsid w:val="00065EFF"/>
    <w:rsid w:val="000663F2"/>
    <w:rsid w:val="00066498"/>
    <w:rsid w:val="0006665E"/>
    <w:rsid w:val="0006674A"/>
    <w:rsid w:val="00066AFC"/>
    <w:rsid w:val="00066C85"/>
    <w:rsid w:val="00066CAF"/>
    <w:rsid w:val="00066DC9"/>
    <w:rsid w:val="000673E1"/>
    <w:rsid w:val="000675B9"/>
    <w:rsid w:val="0006760B"/>
    <w:rsid w:val="00067A3D"/>
    <w:rsid w:val="00067F21"/>
    <w:rsid w:val="00070439"/>
    <w:rsid w:val="00070447"/>
    <w:rsid w:val="00070465"/>
    <w:rsid w:val="0007051B"/>
    <w:rsid w:val="0007062F"/>
    <w:rsid w:val="00070674"/>
    <w:rsid w:val="000706E6"/>
    <w:rsid w:val="00070709"/>
    <w:rsid w:val="0007088B"/>
    <w:rsid w:val="00070AD6"/>
    <w:rsid w:val="00070BE0"/>
    <w:rsid w:val="00070E0C"/>
    <w:rsid w:val="00070FD2"/>
    <w:rsid w:val="000711C2"/>
    <w:rsid w:val="00071652"/>
    <w:rsid w:val="00071B8F"/>
    <w:rsid w:val="00071F07"/>
    <w:rsid w:val="000720BE"/>
    <w:rsid w:val="0007223D"/>
    <w:rsid w:val="000729EC"/>
    <w:rsid w:val="000729F5"/>
    <w:rsid w:val="00072AE6"/>
    <w:rsid w:val="00072C1E"/>
    <w:rsid w:val="00073211"/>
    <w:rsid w:val="000732DB"/>
    <w:rsid w:val="00073695"/>
    <w:rsid w:val="000736A6"/>
    <w:rsid w:val="0007371F"/>
    <w:rsid w:val="00073CDB"/>
    <w:rsid w:val="0007406B"/>
    <w:rsid w:val="00074567"/>
    <w:rsid w:val="00074642"/>
    <w:rsid w:val="000747DB"/>
    <w:rsid w:val="00074A7D"/>
    <w:rsid w:val="00074CFA"/>
    <w:rsid w:val="00074FCC"/>
    <w:rsid w:val="000751BF"/>
    <w:rsid w:val="00075637"/>
    <w:rsid w:val="000756BD"/>
    <w:rsid w:val="0007583B"/>
    <w:rsid w:val="00075849"/>
    <w:rsid w:val="00076026"/>
    <w:rsid w:val="0007606F"/>
    <w:rsid w:val="000760A5"/>
    <w:rsid w:val="0007618A"/>
    <w:rsid w:val="000762FC"/>
    <w:rsid w:val="00076526"/>
    <w:rsid w:val="000767A4"/>
    <w:rsid w:val="00076C75"/>
    <w:rsid w:val="00076CCF"/>
    <w:rsid w:val="0007713F"/>
    <w:rsid w:val="0007724F"/>
    <w:rsid w:val="00077B79"/>
    <w:rsid w:val="00077FF1"/>
    <w:rsid w:val="00080104"/>
    <w:rsid w:val="000807A4"/>
    <w:rsid w:val="00080F7F"/>
    <w:rsid w:val="00080FB1"/>
    <w:rsid w:val="000813A7"/>
    <w:rsid w:val="000815C7"/>
    <w:rsid w:val="00081763"/>
    <w:rsid w:val="000817EF"/>
    <w:rsid w:val="00081817"/>
    <w:rsid w:val="000818DC"/>
    <w:rsid w:val="00081999"/>
    <w:rsid w:val="0008224C"/>
    <w:rsid w:val="00082930"/>
    <w:rsid w:val="000829ED"/>
    <w:rsid w:val="00083076"/>
    <w:rsid w:val="00083294"/>
    <w:rsid w:val="0008342F"/>
    <w:rsid w:val="00083690"/>
    <w:rsid w:val="00083900"/>
    <w:rsid w:val="000841B1"/>
    <w:rsid w:val="00084B63"/>
    <w:rsid w:val="00085393"/>
    <w:rsid w:val="00085568"/>
    <w:rsid w:val="00085EB5"/>
    <w:rsid w:val="0008633D"/>
    <w:rsid w:val="000865D5"/>
    <w:rsid w:val="000870C0"/>
    <w:rsid w:val="000872F2"/>
    <w:rsid w:val="000876DF"/>
    <w:rsid w:val="00087835"/>
    <w:rsid w:val="000879CC"/>
    <w:rsid w:val="000879F2"/>
    <w:rsid w:val="00087AFD"/>
    <w:rsid w:val="00087B12"/>
    <w:rsid w:val="00087FD5"/>
    <w:rsid w:val="0009022E"/>
    <w:rsid w:val="00090258"/>
    <w:rsid w:val="000902FA"/>
    <w:rsid w:val="00090C83"/>
    <w:rsid w:val="00090DA4"/>
    <w:rsid w:val="00090E2F"/>
    <w:rsid w:val="00090EA7"/>
    <w:rsid w:val="000916C5"/>
    <w:rsid w:val="0009171E"/>
    <w:rsid w:val="0009184A"/>
    <w:rsid w:val="00091C84"/>
    <w:rsid w:val="00091D1C"/>
    <w:rsid w:val="00091D74"/>
    <w:rsid w:val="000921D9"/>
    <w:rsid w:val="00092605"/>
    <w:rsid w:val="00092738"/>
    <w:rsid w:val="00092857"/>
    <w:rsid w:val="00092B01"/>
    <w:rsid w:val="00092BDA"/>
    <w:rsid w:val="00092F7A"/>
    <w:rsid w:val="00093274"/>
    <w:rsid w:val="00093A52"/>
    <w:rsid w:val="00093CAF"/>
    <w:rsid w:val="00094046"/>
    <w:rsid w:val="00094166"/>
    <w:rsid w:val="00094AEE"/>
    <w:rsid w:val="00095162"/>
    <w:rsid w:val="000952AD"/>
    <w:rsid w:val="000952C0"/>
    <w:rsid w:val="0009591C"/>
    <w:rsid w:val="00095A89"/>
    <w:rsid w:val="00095B8E"/>
    <w:rsid w:val="00095C55"/>
    <w:rsid w:val="00096226"/>
    <w:rsid w:val="00096908"/>
    <w:rsid w:val="00096AEF"/>
    <w:rsid w:val="00096B9A"/>
    <w:rsid w:val="00096DDB"/>
    <w:rsid w:val="00097B1C"/>
    <w:rsid w:val="00097C70"/>
    <w:rsid w:val="00097D87"/>
    <w:rsid w:val="000A0193"/>
    <w:rsid w:val="000A0343"/>
    <w:rsid w:val="000A03D0"/>
    <w:rsid w:val="000A0ADA"/>
    <w:rsid w:val="000A0D91"/>
    <w:rsid w:val="000A1311"/>
    <w:rsid w:val="000A1315"/>
    <w:rsid w:val="000A1380"/>
    <w:rsid w:val="000A15CB"/>
    <w:rsid w:val="000A16A4"/>
    <w:rsid w:val="000A16C9"/>
    <w:rsid w:val="000A1924"/>
    <w:rsid w:val="000A1D99"/>
    <w:rsid w:val="000A1DF1"/>
    <w:rsid w:val="000A1E5C"/>
    <w:rsid w:val="000A204B"/>
    <w:rsid w:val="000A2754"/>
    <w:rsid w:val="000A2A6C"/>
    <w:rsid w:val="000A2C36"/>
    <w:rsid w:val="000A319B"/>
    <w:rsid w:val="000A3204"/>
    <w:rsid w:val="000A366A"/>
    <w:rsid w:val="000A36E1"/>
    <w:rsid w:val="000A38A9"/>
    <w:rsid w:val="000A3AB3"/>
    <w:rsid w:val="000A3D0C"/>
    <w:rsid w:val="000A3E7B"/>
    <w:rsid w:val="000A4710"/>
    <w:rsid w:val="000A4BF6"/>
    <w:rsid w:val="000A4C25"/>
    <w:rsid w:val="000A4F75"/>
    <w:rsid w:val="000A5380"/>
    <w:rsid w:val="000A5408"/>
    <w:rsid w:val="000A55B3"/>
    <w:rsid w:val="000A5989"/>
    <w:rsid w:val="000A5A1B"/>
    <w:rsid w:val="000A5B7A"/>
    <w:rsid w:val="000A627C"/>
    <w:rsid w:val="000A6731"/>
    <w:rsid w:val="000A68ED"/>
    <w:rsid w:val="000A6B03"/>
    <w:rsid w:val="000A709F"/>
    <w:rsid w:val="000A7117"/>
    <w:rsid w:val="000A727D"/>
    <w:rsid w:val="000A72A5"/>
    <w:rsid w:val="000A7353"/>
    <w:rsid w:val="000A745B"/>
    <w:rsid w:val="000A788A"/>
    <w:rsid w:val="000A7DA8"/>
    <w:rsid w:val="000B05AD"/>
    <w:rsid w:val="000B07FD"/>
    <w:rsid w:val="000B091B"/>
    <w:rsid w:val="000B0A5C"/>
    <w:rsid w:val="000B12BD"/>
    <w:rsid w:val="000B13EC"/>
    <w:rsid w:val="000B144B"/>
    <w:rsid w:val="000B15A2"/>
    <w:rsid w:val="000B17F6"/>
    <w:rsid w:val="000B27A1"/>
    <w:rsid w:val="000B28AE"/>
    <w:rsid w:val="000B2C5E"/>
    <w:rsid w:val="000B3318"/>
    <w:rsid w:val="000B39CC"/>
    <w:rsid w:val="000B3B05"/>
    <w:rsid w:val="000B3D7C"/>
    <w:rsid w:val="000B3DE2"/>
    <w:rsid w:val="000B3EDE"/>
    <w:rsid w:val="000B4031"/>
    <w:rsid w:val="000B404C"/>
    <w:rsid w:val="000B41DC"/>
    <w:rsid w:val="000B422E"/>
    <w:rsid w:val="000B423C"/>
    <w:rsid w:val="000B4458"/>
    <w:rsid w:val="000B4597"/>
    <w:rsid w:val="000B4620"/>
    <w:rsid w:val="000B46C9"/>
    <w:rsid w:val="000B473B"/>
    <w:rsid w:val="000B48A1"/>
    <w:rsid w:val="000B4B4F"/>
    <w:rsid w:val="000B4B50"/>
    <w:rsid w:val="000B4B72"/>
    <w:rsid w:val="000B4D3B"/>
    <w:rsid w:val="000B4E77"/>
    <w:rsid w:val="000B4FCA"/>
    <w:rsid w:val="000B51BD"/>
    <w:rsid w:val="000B52D4"/>
    <w:rsid w:val="000B5332"/>
    <w:rsid w:val="000B5568"/>
    <w:rsid w:val="000B5A04"/>
    <w:rsid w:val="000B5AEF"/>
    <w:rsid w:val="000B5B1E"/>
    <w:rsid w:val="000B5C2E"/>
    <w:rsid w:val="000B5C93"/>
    <w:rsid w:val="000B5D91"/>
    <w:rsid w:val="000B5E12"/>
    <w:rsid w:val="000B5F43"/>
    <w:rsid w:val="000B60A3"/>
    <w:rsid w:val="000B6127"/>
    <w:rsid w:val="000B6130"/>
    <w:rsid w:val="000B62FD"/>
    <w:rsid w:val="000B6C0C"/>
    <w:rsid w:val="000B7550"/>
    <w:rsid w:val="000B79ED"/>
    <w:rsid w:val="000B7CC4"/>
    <w:rsid w:val="000B7DD1"/>
    <w:rsid w:val="000B7E95"/>
    <w:rsid w:val="000B7F24"/>
    <w:rsid w:val="000C0046"/>
    <w:rsid w:val="000C0075"/>
    <w:rsid w:val="000C0146"/>
    <w:rsid w:val="000C02C1"/>
    <w:rsid w:val="000C066D"/>
    <w:rsid w:val="000C09B0"/>
    <w:rsid w:val="000C0B9C"/>
    <w:rsid w:val="000C0CB6"/>
    <w:rsid w:val="000C0D9E"/>
    <w:rsid w:val="000C1393"/>
    <w:rsid w:val="000C16B5"/>
    <w:rsid w:val="000C1905"/>
    <w:rsid w:val="000C1A1A"/>
    <w:rsid w:val="000C1DCA"/>
    <w:rsid w:val="000C20CF"/>
    <w:rsid w:val="000C217C"/>
    <w:rsid w:val="000C22B1"/>
    <w:rsid w:val="000C2463"/>
    <w:rsid w:val="000C258C"/>
    <w:rsid w:val="000C2DD6"/>
    <w:rsid w:val="000C2EA0"/>
    <w:rsid w:val="000C3115"/>
    <w:rsid w:val="000C35ED"/>
    <w:rsid w:val="000C3CA8"/>
    <w:rsid w:val="000C3E73"/>
    <w:rsid w:val="000C3EAC"/>
    <w:rsid w:val="000C40E8"/>
    <w:rsid w:val="000C4291"/>
    <w:rsid w:val="000C42F2"/>
    <w:rsid w:val="000C4385"/>
    <w:rsid w:val="000C440E"/>
    <w:rsid w:val="000C44E5"/>
    <w:rsid w:val="000C47EF"/>
    <w:rsid w:val="000C4AD4"/>
    <w:rsid w:val="000C4F48"/>
    <w:rsid w:val="000C4F9F"/>
    <w:rsid w:val="000C50D5"/>
    <w:rsid w:val="000C52A7"/>
    <w:rsid w:val="000C5318"/>
    <w:rsid w:val="000C53CD"/>
    <w:rsid w:val="000C5637"/>
    <w:rsid w:val="000C58BF"/>
    <w:rsid w:val="000C58E0"/>
    <w:rsid w:val="000C5D27"/>
    <w:rsid w:val="000C5DB0"/>
    <w:rsid w:val="000C6162"/>
    <w:rsid w:val="000C6410"/>
    <w:rsid w:val="000C651E"/>
    <w:rsid w:val="000C65A4"/>
    <w:rsid w:val="000C677F"/>
    <w:rsid w:val="000C67C6"/>
    <w:rsid w:val="000C6CF6"/>
    <w:rsid w:val="000C6D56"/>
    <w:rsid w:val="000C6DEC"/>
    <w:rsid w:val="000C6EBE"/>
    <w:rsid w:val="000C7533"/>
    <w:rsid w:val="000C76EB"/>
    <w:rsid w:val="000C7A08"/>
    <w:rsid w:val="000C7C60"/>
    <w:rsid w:val="000C7EA5"/>
    <w:rsid w:val="000D0121"/>
    <w:rsid w:val="000D0339"/>
    <w:rsid w:val="000D040E"/>
    <w:rsid w:val="000D04D2"/>
    <w:rsid w:val="000D0850"/>
    <w:rsid w:val="000D0952"/>
    <w:rsid w:val="000D0E60"/>
    <w:rsid w:val="000D0EF1"/>
    <w:rsid w:val="000D1D3C"/>
    <w:rsid w:val="000D1E53"/>
    <w:rsid w:val="000D207E"/>
    <w:rsid w:val="000D20EE"/>
    <w:rsid w:val="000D25B8"/>
    <w:rsid w:val="000D29DD"/>
    <w:rsid w:val="000D2F59"/>
    <w:rsid w:val="000D33D1"/>
    <w:rsid w:val="000D35EF"/>
    <w:rsid w:val="000D3815"/>
    <w:rsid w:val="000D3B60"/>
    <w:rsid w:val="000D3DA3"/>
    <w:rsid w:val="000D3F84"/>
    <w:rsid w:val="000D4A45"/>
    <w:rsid w:val="000D4C84"/>
    <w:rsid w:val="000D4F14"/>
    <w:rsid w:val="000D4F80"/>
    <w:rsid w:val="000D5192"/>
    <w:rsid w:val="000D5204"/>
    <w:rsid w:val="000D5455"/>
    <w:rsid w:val="000D5661"/>
    <w:rsid w:val="000D5762"/>
    <w:rsid w:val="000D593B"/>
    <w:rsid w:val="000D6360"/>
    <w:rsid w:val="000D65CD"/>
    <w:rsid w:val="000D6BE1"/>
    <w:rsid w:val="000D6D88"/>
    <w:rsid w:val="000D735F"/>
    <w:rsid w:val="000D764F"/>
    <w:rsid w:val="000D7816"/>
    <w:rsid w:val="000D7B89"/>
    <w:rsid w:val="000D7F32"/>
    <w:rsid w:val="000D7FB0"/>
    <w:rsid w:val="000E00FC"/>
    <w:rsid w:val="000E0577"/>
    <w:rsid w:val="000E0AF8"/>
    <w:rsid w:val="000E0C0D"/>
    <w:rsid w:val="000E0C79"/>
    <w:rsid w:val="000E10E1"/>
    <w:rsid w:val="000E13B8"/>
    <w:rsid w:val="000E148C"/>
    <w:rsid w:val="000E1F5E"/>
    <w:rsid w:val="000E25FB"/>
    <w:rsid w:val="000E2609"/>
    <w:rsid w:val="000E263A"/>
    <w:rsid w:val="000E26F0"/>
    <w:rsid w:val="000E2C60"/>
    <w:rsid w:val="000E2E93"/>
    <w:rsid w:val="000E3BEC"/>
    <w:rsid w:val="000E3C8C"/>
    <w:rsid w:val="000E3EDB"/>
    <w:rsid w:val="000E41F4"/>
    <w:rsid w:val="000E449F"/>
    <w:rsid w:val="000E4506"/>
    <w:rsid w:val="000E48CD"/>
    <w:rsid w:val="000E4C59"/>
    <w:rsid w:val="000E4C67"/>
    <w:rsid w:val="000E4CB4"/>
    <w:rsid w:val="000E502A"/>
    <w:rsid w:val="000E535A"/>
    <w:rsid w:val="000E56BD"/>
    <w:rsid w:val="000E5B89"/>
    <w:rsid w:val="000E65E2"/>
    <w:rsid w:val="000E6614"/>
    <w:rsid w:val="000E687B"/>
    <w:rsid w:val="000E6DBE"/>
    <w:rsid w:val="000E7319"/>
    <w:rsid w:val="000E7731"/>
    <w:rsid w:val="000F0149"/>
    <w:rsid w:val="000F02C3"/>
    <w:rsid w:val="000F0448"/>
    <w:rsid w:val="000F0CBF"/>
    <w:rsid w:val="000F125C"/>
    <w:rsid w:val="000F14AC"/>
    <w:rsid w:val="000F14D2"/>
    <w:rsid w:val="000F1A35"/>
    <w:rsid w:val="000F1AD0"/>
    <w:rsid w:val="000F1B94"/>
    <w:rsid w:val="000F1C5B"/>
    <w:rsid w:val="000F1FE8"/>
    <w:rsid w:val="000F2008"/>
    <w:rsid w:val="000F25CE"/>
    <w:rsid w:val="000F2721"/>
    <w:rsid w:val="000F276F"/>
    <w:rsid w:val="000F27A9"/>
    <w:rsid w:val="000F27BA"/>
    <w:rsid w:val="000F31A4"/>
    <w:rsid w:val="000F3268"/>
    <w:rsid w:val="000F35B3"/>
    <w:rsid w:val="000F381C"/>
    <w:rsid w:val="000F3A0C"/>
    <w:rsid w:val="000F41DD"/>
    <w:rsid w:val="000F448A"/>
    <w:rsid w:val="000F47D5"/>
    <w:rsid w:val="000F4E51"/>
    <w:rsid w:val="000F5056"/>
    <w:rsid w:val="000F51A9"/>
    <w:rsid w:val="000F53CE"/>
    <w:rsid w:val="000F5752"/>
    <w:rsid w:val="000F58BE"/>
    <w:rsid w:val="000F5925"/>
    <w:rsid w:val="000F5D41"/>
    <w:rsid w:val="000F6208"/>
    <w:rsid w:val="000F6333"/>
    <w:rsid w:val="000F64D5"/>
    <w:rsid w:val="000F67ED"/>
    <w:rsid w:val="000F6AA1"/>
    <w:rsid w:val="000F724A"/>
    <w:rsid w:val="000F77E2"/>
    <w:rsid w:val="000F7C8E"/>
    <w:rsid w:val="001000BF"/>
    <w:rsid w:val="001000CE"/>
    <w:rsid w:val="001003DB"/>
    <w:rsid w:val="00100AC4"/>
    <w:rsid w:val="00100B7B"/>
    <w:rsid w:val="00100F0A"/>
    <w:rsid w:val="001011BF"/>
    <w:rsid w:val="001013FA"/>
    <w:rsid w:val="00101763"/>
    <w:rsid w:val="00101815"/>
    <w:rsid w:val="00101CF4"/>
    <w:rsid w:val="00101F6F"/>
    <w:rsid w:val="00102183"/>
    <w:rsid w:val="00102192"/>
    <w:rsid w:val="00102686"/>
    <w:rsid w:val="00102974"/>
    <w:rsid w:val="001031F8"/>
    <w:rsid w:val="00103272"/>
    <w:rsid w:val="00103349"/>
    <w:rsid w:val="001033DA"/>
    <w:rsid w:val="00103782"/>
    <w:rsid w:val="00103803"/>
    <w:rsid w:val="001038AD"/>
    <w:rsid w:val="00103E31"/>
    <w:rsid w:val="00103F58"/>
    <w:rsid w:val="00104668"/>
    <w:rsid w:val="001046FD"/>
    <w:rsid w:val="0010492B"/>
    <w:rsid w:val="00104AD4"/>
    <w:rsid w:val="00104AD8"/>
    <w:rsid w:val="00104B42"/>
    <w:rsid w:val="00104C43"/>
    <w:rsid w:val="00104FCE"/>
    <w:rsid w:val="001054DB"/>
    <w:rsid w:val="001056CB"/>
    <w:rsid w:val="0010574C"/>
    <w:rsid w:val="001057E8"/>
    <w:rsid w:val="0010592E"/>
    <w:rsid w:val="00105B7D"/>
    <w:rsid w:val="00105BE4"/>
    <w:rsid w:val="00105E9C"/>
    <w:rsid w:val="00105EFE"/>
    <w:rsid w:val="001063B4"/>
    <w:rsid w:val="00106536"/>
    <w:rsid w:val="00106729"/>
    <w:rsid w:val="0010717A"/>
    <w:rsid w:val="001073AA"/>
    <w:rsid w:val="0010772E"/>
    <w:rsid w:val="00107C35"/>
    <w:rsid w:val="00107E9E"/>
    <w:rsid w:val="00107F55"/>
    <w:rsid w:val="001104EE"/>
    <w:rsid w:val="001107A2"/>
    <w:rsid w:val="00110995"/>
    <w:rsid w:val="00111010"/>
    <w:rsid w:val="0011135C"/>
    <w:rsid w:val="0011154A"/>
    <w:rsid w:val="00111885"/>
    <w:rsid w:val="001118FE"/>
    <w:rsid w:val="00111E16"/>
    <w:rsid w:val="001121ED"/>
    <w:rsid w:val="00112821"/>
    <w:rsid w:val="0011283C"/>
    <w:rsid w:val="00112853"/>
    <w:rsid w:val="00112C6A"/>
    <w:rsid w:val="00112CA6"/>
    <w:rsid w:val="001131B2"/>
    <w:rsid w:val="001133BC"/>
    <w:rsid w:val="00113436"/>
    <w:rsid w:val="001134F1"/>
    <w:rsid w:val="00113561"/>
    <w:rsid w:val="00113A47"/>
    <w:rsid w:val="00113A9D"/>
    <w:rsid w:val="00113D8B"/>
    <w:rsid w:val="00113F3A"/>
    <w:rsid w:val="001140F2"/>
    <w:rsid w:val="00114377"/>
    <w:rsid w:val="00114564"/>
    <w:rsid w:val="0011458F"/>
    <w:rsid w:val="001146E1"/>
    <w:rsid w:val="001149E8"/>
    <w:rsid w:val="00114A4F"/>
    <w:rsid w:val="00114BBB"/>
    <w:rsid w:val="00115279"/>
    <w:rsid w:val="00115428"/>
    <w:rsid w:val="00115B57"/>
    <w:rsid w:val="00115B7E"/>
    <w:rsid w:val="00115D6B"/>
    <w:rsid w:val="00115EF2"/>
    <w:rsid w:val="00116474"/>
    <w:rsid w:val="0011672B"/>
    <w:rsid w:val="00116A5F"/>
    <w:rsid w:val="00116A8F"/>
    <w:rsid w:val="00116AAD"/>
    <w:rsid w:val="00116EF5"/>
    <w:rsid w:val="00116F6A"/>
    <w:rsid w:val="00117042"/>
    <w:rsid w:val="0011715B"/>
    <w:rsid w:val="001172A2"/>
    <w:rsid w:val="001174AF"/>
    <w:rsid w:val="0011753A"/>
    <w:rsid w:val="001176EB"/>
    <w:rsid w:val="00117928"/>
    <w:rsid w:val="00117ACF"/>
    <w:rsid w:val="00120219"/>
    <w:rsid w:val="001202E1"/>
    <w:rsid w:val="00120581"/>
    <w:rsid w:val="00120623"/>
    <w:rsid w:val="001210E7"/>
    <w:rsid w:val="0012114C"/>
    <w:rsid w:val="0012123B"/>
    <w:rsid w:val="001216A5"/>
    <w:rsid w:val="001217F7"/>
    <w:rsid w:val="001221D7"/>
    <w:rsid w:val="00122243"/>
    <w:rsid w:val="0012286B"/>
    <w:rsid w:val="00122A07"/>
    <w:rsid w:val="0012384D"/>
    <w:rsid w:val="00123A9E"/>
    <w:rsid w:val="00123AD9"/>
    <w:rsid w:val="00123E30"/>
    <w:rsid w:val="00124112"/>
    <w:rsid w:val="00124471"/>
    <w:rsid w:val="001246F2"/>
    <w:rsid w:val="00124BA7"/>
    <w:rsid w:val="00124CDD"/>
    <w:rsid w:val="0012514F"/>
    <w:rsid w:val="00125333"/>
    <w:rsid w:val="00125AF5"/>
    <w:rsid w:val="00125C2A"/>
    <w:rsid w:val="00125EDA"/>
    <w:rsid w:val="00125F1F"/>
    <w:rsid w:val="00126024"/>
    <w:rsid w:val="00126600"/>
    <w:rsid w:val="00126629"/>
    <w:rsid w:val="001267C9"/>
    <w:rsid w:val="00126805"/>
    <w:rsid w:val="00126836"/>
    <w:rsid w:val="00126F33"/>
    <w:rsid w:val="0012710E"/>
    <w:rsid w:val="001274DE"/>
    <w:rsid w:val="001276F3"/>
    <w:rsid w:val="001277FF"/>
    <w:rsid w:val="00127EBD"/>
    <w:rsid w:val="00130196"/>
    <w:rsid w:val="001301F0"/>
    <w:rsid w:val="001302F8"/>
    <w:rsid w:val="001306CE"/>
    <w:rsid w:val="00130F33"/>
    <w:rsid w:val="00131083"/>
    <w:rsid w:val="00131BF2"/>
    <w:rsid w:val="001320D3"/>
    <w:rsid w:val="00132374"/>
    <w:rsid w:val="0013253C"/>
    <w:rsid w:val="001329FC"/>
    <w:rsid w:val="00132E14"/>
    <w:rsid w:val="001331F3"/>
    <w:rsid w:val="001333C3"/>
    <w:rsid w:val="001339F4"/>
    <w:rsid w:val="00133B0B"/>
    <w:rsid w:val="00133B4B"/>
    <w:rsid w:val="00133C26"/>
    <w:rsid w:val="00133D1B"/>
    <w:rsid w:val="00133DF4"/>
    <w:rsid w:val="00133F1C"/>
    <w:rsid w:val="001341C7"/>
    <w:rsid w:val="00134238"/>
    <w:rsid w:val="001342A7"/>
    <w:rsid w:val="00134371"/>
    <w:rsid w:val="0013445C"/>
    <w:rsid w:val="00134536"/>
    <w:rsid w:val="00134778"/>
    <w:rsid w:val="00134881"/>
    <w:rsid w:val="0013490D"/>
    <w:rsid w:val="001349D7"/>
    <w:rsid w:val="00134ACD"/>
    <w:rsid w:val="00134DC0"/>
    <w:rsid w:val="00134E93"/>
    <w:rsid w:val="00134F31"/>
    <w:rsid w:val="001351B0"/>
    <w:rsid w:val="0013526F"/>
    <w:rsid w:val="00135563"/>
    <w:rsid w:val="00135E66"/>
    <w:rsid w:val="00135F5A"/>
    <w:rsid w:val="00135F7E"/>
    <w:rsid w:val="0013606E"/>
    <w:rsid w:val="00136114"/>
    <w:rsid w:val="001361C5"/>
    <w:rsid w:val="001361E1"/>
    <w:rsid w:val="0013654C"/>
    <w:rsid w:val="00136764"/>
    <w:rsid w:val="00137136"/>
    <w:rsid w:val="001371CA"/>
    <w:rsid w:val="00137495"/>
    <w:rsid w:val="00137765"/>
    <w:rsid w:val="001377C2"/>
    <w:rsid w:val="001378F0"/>
    <w:rsid w:val="00137A9A"/>
    <w:rsid w:val="00137D24"/>
    <w:rsid w:val="00137F87"/>
    <w:rsid w:val="0014064C"/>
    <w:rsid w:val="001406A7"/>
    <w:rsid w:val="00140704"/>
    <w:rsid w:val="00140FCB"/>
    <w:rsid w:val="001411A5"/>
    <w:rsid w:val="00141286"/>
    <w:rsid w:val="001420B9"/>
    <w:rsid w:val="0014226C"/>
    <w:rsid w:val="0014249B"/>
    <w:rsid w:val="00142777"/>
    <w:rsid w:val="00142875"/>
    <w:rsid w:val="001428C4"/>
    <w:rsid w:val="001430C2"/>
    <w:rsid w:val="001430C5"/>
    <w:rsid w:val="00143434"/>
    <w:rsid w:val="0014358C"/>
    <w:rsid w:val="001436C5"/>
    <w:rsid w:val="00143736"/>
    <w:rsid w:val="0014378D"/>
    <w:rsid w:val="001437DF"/>
    <w:rsid w:val="00143A6D"/>
    <w:rsid w:val="00143B7B"/>
    <w:rsid w:val="00143DE0"/>
    <w:rsid w:val="00144343"/>
    <w:rsid w:val="0014454C"/>
    <w:rsid w:val="00144781"/>
    <w:rsid w:val="001448AC"/>
    <w:rsid w:val="00144DA1"/>
    <w:rsid w:val="001450D6"/>
    <w:rsid w:val="00145609"/>
    <w:rsid w:val="001456BB"/>
    <w:rsid w:val="001458F2"/>
    <w:rsid w:val="00145E18"/>
    <w:rsid w:val="001461F8"/>
    <w:rsid w:val="001462C8"/>
    <w:rsid w:val="00146398"/>
    <w:rsid w:val="001465A3"/>
    <w:rsid w:val="001465CC"/>
    <w:rsid w:val="0014783D"/>
    <w:rsid w:val="00147876"/>
    <w:rsid w:val="00147CA8"/>
    <w:rsid w:val="00147DDB"/>
    <w:rsid w:val="00147EA9"/>
    <w:rsid w:val="00147F82"/>
    <w:rsid w:val="0015004D"/>
    <w:rsid w:val="001500C0"/>
    <w:rsid w:val="001505ED"/>
    <w:rsid w:val="00150FF2"/>
    <w:rsid w:val="0015102A"/>
    <w:rsid w:val="001512C6"/>
    <w:rsid w:val="00151563"/>
    <w:rsid w:val="00151932"/>
    <w:rsid w:val="00151B31"/>
    <w:rsid w:val="00151B3D"/>
    <w:rsid w:val="00151E71"/>
    <w:rsid w:val="00151FD6"/>
    <w:rsid w:val="0015213C"/>
    <w:rsid w:val="00152376"/>
    <w:rsid w:val="0015276F"/>
    <w:rsid w:val="0015281F"/>
    <w:rsid w:val="00152C31"/>
    <w:rsid w:val="001533FC"/>
    <w:rsid w:val="00153400"/>
    <w:rsid w:val="0015366C"/>
    <w:rsid w:val="0015368F"/>
    <w:rsid w:val="00153725"/>
    <w:rsid w:val="001537B3"/>
    <w:rsid w:val="00153A96"/>
    <w:rsid w:val="00153E98"/>
    <w:rsid w:val="001540EB"/>
    <w:rsid w:val="0015444B"/>
    <w:rsid w:val="0015471A"/>
    <w:rsid w:val="00154747"/>
    <w:rsid w:val="00154DF1"/>
    <w:rsid w:val="00154E2F"/>
    <w:rsid w:val="0015554B"/>
    <w:rsid w:val="001558C9"/>
    <w:rsid w:val="00155A1E"/>
    <w:rsid w:val="00155DB5"/>
    <w:rsid w:val="00155E19"/>
    <w:rsid w:val="001561E6"/>
    <w:rsid w:val="001565AC"/>
    <w:rsid w:val="00156702"/>
    <w:rsid w:val="00156B8E"/>
    <w:rsid w:val="00156F24"/>
    <w:rsid w:val="0015711F"/>
    <w:rsid w:val="00157603"/>
    <w:rsid w:val="00157B22"/>
    <w:rsid w:val="00157C9A"/>
    <w:rsid w:val="0016094A"/>
    <w:rsid w:val="00160D31"/>
    <w:rsid w:val="00160D51"/>
    <w:rsid w:val="00161139"/>
    <w:rsid w:val="00161762"/>
    <w:rsid w:val="00161C8B"/>
    <w:rsid w:val="00161E59"/>
    <w:rsid w:val="00161EBF"/>
    <w:rsid w:val="0016258F"/>
    <w:rsid w:val="001626A4"/>
    <w:rsid w:val="00162714"/>
    <w:rsid w:val="0016274D"/>
    <w:rsid w:val="00162BC8"/>
    <w:rsid w:val="00162DA3"/>
    <w:rsid w:val="0016303D"/>
    <w:rsid w:val="0016319C"/>
    <w:rsid w:val="0016369D"/>
    <w:rsid w:val="00163723"/>
    <w:rsid w:val="001637DF"/>
    <w:rsid w:val="00163923"/>
    <w:rsid w:val="00163955"/>
    <w:rsid w:val="00163A14"/>
    <w:rsid w:val="00163BAA"/>
    <w:rsid w:val="00163DC1"/>
    <w:rsid w:val="0016429F"/>
    <w:rsid w:val="0016450E"/>
    <w:rsid w:val="001646C9"/>
    <w:rsid w:val="00164A74"/>
    <w:rsid w:val="00164EA3"/>
    <w:rsid w:val="00164EEC"/>
    <w:rsid w:val="00165009"/>
    <w:rsid w:val="001653BA"/>
    <w:rsid w:val="00165440"/>
    <w:rsid w:val="00165824"/>
    <w:rsid w:val="001658E4"/>
    <w:rsid w:val="00165983"/>
    <w:rsid w:val="00165DC6"/>
    <w:rsid w:val="00165F71"/>
    <w:rsid w:val="00166479"/>
    <w:rsid w:val="0016672D"/>
    <w:rsid w:val="001668BB"/>
    <w:rsid w:val="0016703C"/>
    <w:rsid w:val="0016730B"/>
    <w:rsid w:val="0016770B"/>
    <w:rsid w:val="00167734"/>
    <w:rsid w:val="001677B9"/>
    <w:rsid w:val="0016786A"/>
    <w:rsid w:val="001678FF"/>
    <w:rsid w:val="00167D03"/>
    <w:rsid w:val="001701B8"/>
    <w:rsid w:val="001702FF"/>
    <w:rsid w:val="00170616"/>
    <w:rsid w:val="00170668"/>
    <w:rsid w:val="001706A2"/>
    <w:rsid w:val="00170DE2"/>
    <w:rsid w:val="00170EEC"/>
    <w:rsid w:val="0017171E"/>
    <w:rsid w:val="0017199A"/>
    <w:rsid w:val="00171B55"/>
    <w:rsid w:val="00171BEB"/>
    <w:rsid w:val="00171C68"/>
    <w:rsid w:val="00171D49"/>
    <w:rsid w:val="00172172"/>
    <w:rsid w:val="001721BA"/>
    <w:rsid w:val="00172342"/>
    <w:rsid w:val="001723AC"/>
    <w:rsid w:val="00172444"/>
    <w:rsid w:val="001728E8"/>
    <w:rsid w:val="00172B13"/>
    <w:rsid w:val="00172D0A"/>
    <w:rsid w:val="00172F31"/>
    <w:rsid w:val="00173453"/>
    <w:rsid w:val="0017360D"/>
    <w:rsid w:val="001739C2"/>
    <w:rsid w:val="001745D4"/>
    <w:rsid w:val="001747DF"/>
    <w:rsid w:val="00174AA0"/>
    <w:rsid w:val="00174B22"/>
    <w:rsid w:val="0017501D"/>
    <w:rsid w:val="00175130"/>
    <w:rsid w:val="00175185"/>
    <w:rsid w:val="001752DC"/>
    <w:rsid w:val="00175DCA"/>
    <w:rsid w:val="001764FB"/>
    <w:rsid w:val="00176A24"/>
    <w:rsid w:val="00176B7F"/>
    <w:rsid w:val="00176BBA"/>
    <w:rsid w:val="00176F09"/>
    <w:rsid w:val="001772E7"/>
    <w:rsid w:val="00177671"/>
    <w:rsid w:val="0017783F"/>
    <w:rsid w:val="00177896"/>
    <w:rsid w:val="00177AF4"/>
    <w:rsid w:val="00177EB2"/>
    <w:rsid w:val="00177F26"/>
    <w:rsid w:val="0018020A"/>
    <w:rsid w:val="00180332"/>
    <w:rsid w:val="00180448"/>
    <w:rsid w:val="00180C64"/>
    <w:rsid w:val="0018103D"/>
    <w:rsid w:val="00181335"/>
    <w:rsid w:val="001813E1"/>
    <w:rsid w:val="001815AD"/>
    <w:rsid w:val="00181649"/>
    <w:rsid w:val="00181947"/>
    <w:rsid w:val="001819D4"/>
    <w:rsid w:val="00181A4C"/>
    <w:rsid w:val="00181B79"/>
    <w:rsid w:val="00181D0A"/>
    <w:rsid w:val="00181FBA"/>
    <w:rsid w:val="0018242C"/>
    <w:rsid w:val="00182600"/>
    <w:rsid w:val="0018293F"/>
    <w:rsid w:val="00182AD4"/>
    <w:rsid w:val="00182BCA"/>
    <w:rsid w:val="00182F56"/>
    <w:rsid w:val="0018300A"/>
    <w:rsid w:val="00183169"/>
    <w:rsid w:val="001832C3"/>
    <w:rsid w:val="001832F1"/>
    <w:rsid w:val="0018358E"/>
    <w:rsid w:val="0018359B"/>
    <w:rsid w:val="00183628"/>
    <w:rsid w:val="00183745"/>
    <w:rsid w:val="00183A01"/>
    <w:rsid w:val="00183AF5"/>
    <w:rsid w:val="00183CFF"/>
    <w:rsid w:val="00183E82"/>
    <w:rsid w:val="00183F0C"/>
    <w:rsid w:val="00184079"/>
    <w:rsid w:val="00184086"/>
    <w:rsid w:val="00184274"/>
    <w:rsid w:val="001844E9"/>
    <w:rsid w:val="001845A6"/>
    <w:rsid w:val="0018463F"/>
    <w:rsid w:val="001848B2"/>
    <w:rsid w:val="00184B74"/>
    <w:rsid w:val="00184B84"/>
    <w:rsid w:val="00184EC5"/>
    <w:rsid w:val="001851C6"/>
    <w:rsid w:val="001852D6"/>
    <w:rsid w:val="0018543A"/>
    <w:rsid w:val="001856D5"/>
    <w:rsid w:val="0018591F"/>
    <w:rsid w:val="0018596B"/>
    <w:rsid w:val="00185AB7"/>
    <w:rsid w:val="00185DB2"/>
    <w:rsid w:val="00185FED"/>
    <w:rsid w:val="0018601B"/>
    <w:rsid w:val="0018681D"/>
    <w:rsid w:val="0018682E"/>
    <w:rsid w:val="00186B64"/>
    <w:rsid w:val="00186BD7"/>
    <w:rsid w:val="00186C71"/>
    <w:rsid w:val="00186C76"/>
    <w:rsid w:val="001870D2"/>
    <w:rsid w:val="00187276"/>
    <w:rsid w:val="00187559"/>
    <w:rsid w:val="00187D3B"/>
    <w:rsid w:val="0019010D"/>
    <w:rsid w:val="0019017A"/>
    <w:rsid w:val="0019018D"/>
    <w:rsid w:val="0019072B"/>
    <w:rsid w:val="001908C2"/>
    <w:rsid w:val="00190B41"/>
    <w:rsid w:val="00190F80"/>
    <w:rsid w:val="00191326"/>
    <w:rsid w:val="0019192D"/>
    <w:rsid w:val="00191EC4"/>
    <w:rsid w:val="001922F7"/>
    <w:rsid w:val="001927BD"/>
    <w:rsid w:val="0019281C"/>
    <w:rsid w:val="00192B92"/>
    <w:rsid w:val="00192E6D"/>
    <w:rsid w:val="001930F7"/>
    <w:rsid w:val="001931DF"/>
    <w:rsid w:val="00193634"/>
    <w:rsid w:val="0019381C"/>
    <w:rsid w:val="00193E9C"/>
    <w:rsid w:val="00194246"/>
    <w:rsid w:val="00194AFD"/>
    <w:rsid w:val="00194B08"/>
    <w:rsid w:val="00194C23"/>
    <w:rsid w:val="00194C84"/>
    <w:rsid w:val="00194E81"/>
    <w:rsid w:val="0019506D"/>
    <w:rsid w:val="001954CE"/>
    <w:rsid w:val="00195837"/>
    <w:rsid w:val="00195858"/>
    <w:rsid w:val="00196678"/>
    <w:rsid w:val="00196728"/>
    <w:rsid w:val="00196737"/>
    <w:rsid w:val="001967D5"/>
    <w:rsid w:val="00196867"/>
    <w:rsid w:val="001969CE"/>
    <w:rsid w:val="00196C10"/>
    <w:rsid w:val="00196C3F"/>
    <w:rsid w:val="00196F09"/>
    <w:rsid w:val="00196F12"/>
    <w:rsid w:val="00197732"/>
    <w:rsid w:val="00197738"/>
    <w:rsid w:val="00197C30"/>
    <w:rsid w:val="00197E76"/>
    <w:rsid w:val="00197F8D"/>
    <w:rsid w:val="00197FAB"/>
    <w:rsid w:val="001A0284"/>
    <w:rsid w:val="001A02B9"/>
    <w:rsid w:val="001A0494"/>
    <w:rsid w:val="001A0A56"/>
    <w:rsid w:val="001A101C"/>
    <w:rsid w:val="001A11A7"/>
    <w:rsid w:val="001A166A"/>
    <w:rsid w:val="001A18CF"/>
    <w:rsid w:val="001A1A0D"/>
    <w:rsid w:val="001A1CEF"/>
    <w:rsid w:val="001A1F64"/>
    <w:rsid w:val="001A2031"/>
    <w:rsid w:val="001A277B"/>
    <w:rsid w:val="001A291F"/>
    <w:rsid w:val="001A2935"/>
    <w:rsid w:val="001A2B75"/>
    <w:rsid w:val="001A2BBE"/>
    <w:rsid w:val="001A2C2A"/>
    <w:rsid w:val="001A2F53"/>
    <w:rsid w:val="001A32ED"/>
    <w:rsid w:val="001A3395"/>
    <w:rsid w:val="001A33F2"/>
    <w:rsid w:val="001A343F"/>
    <w:rsid w:val="001A35E4"/>
    <w:rsid w:val="001A39DC"/>
    <w:rsid w:val="001A426A"/>
    <w:rsid w:val="001A432B"/>
    <w:rsid w:val="001A4480"/>
    <w:rsid w:val="001A44EB"/>
    <w:rsid w:val="001A4641"/>
    <w:rsid w:val="001A4D32"/>
    <w:rsid w:val="001A50A7"/>
    <w:rsid w:val="001A5278"/>
    <w:rsid w:val="001A56DA"/>
    <w:rsid w:val="001A58EF"/>
    <w:rsid w:val="001A5A1D"/>
    <w:rsid w:val="001A5B36"/>
    <w:rsid w:val="001A5B53"/>
    <w:rsid w:val="001A5C23"/>
    <w:rsid w:val="001A606A"/>
    <w:rsid w:val="001A6703"/>
    <w:rsid w:val="001A6741"/>
    <w:rsid w:val="001A6A4F"/>
    <w:rsid w:val="001A6E72"/>
    <w:rsid w:val="001A7059"/>
    <w:rsid w:val="001A70F0"/>
    <w:rsid w:val="001A777D"/>
    <w:rsid w:val="001A7FDD"/>
    <w:rsid w:val="001B01D5"/>
    <w:rsid w:val="001B02DC"/>
    <w:rsid w:val="001B034E"/>
    <w:rsid w:val="001B0749"/>
    <w:rsid w:val="001B0890"/>
    <w:rsid w:val="001B0B21"/>
    <w:rsid w:val="001B15DF"/>
    <w:rsid w:val="001B16A7"/>
    <w:rsid w:val="001B1A76"/>
    <w:rsid w:val="001B1D35"/>
    <w:rsid w:val="001B1DDC"/>
    <w:rsid w:val="001B1F65"/>
    <w:rsid w:val="001B2238"/>
    <w:rsid w:val="001B2488"/>
    <w:rsid w:val="001B24AB"/>
    <w:rsid w:val="001B28BD"/>
    <w:rsid w:val="001B2981"/>
    <w:rsid w:val="001B2B11"/>
    <w:rsid w:val="001B2B67"/>
    <w:rsid w:val="001B2E04"/>
    <w:rsid w:val="001B32B6"/>
    <w:rsid w:val="001B33FD"/>
    <w:rsid w:val="001B346E"/>
    <w:rsid w:val="001B38A2"/>
    <w:rsid w:val="001B3CE4"/>
    <w:rsid w:val="001B3D34"/>
    <w:rsid w:val="001B3FF7"/>
    <w:rsid w:val="001B40AB"/>
    <w:rsid w:val="001B4992"/>
    <w:rsid w:val="001B49E5"/>
    <w:rsid w:val="001B4BAA"/>
    <w:rsid w:val="001B4E8D"/>
    <w:rsid w:val="001B5186"/>
    <w:rsid w:val="001B52CF"/>
    <w:rsid w:val="001B5684"/>
    <w:rsid w:val="001B56D9"/>
    <w:rsid w:val="001B578D"/>
    <w:rsid w:val="001B5A04"/>
    <w:rsid w:val="001B5AAE"/>
    <w:rsid w:val="001B6227"/>
    <w:rsid w:val="001B63A6"/>
    <w:rsid w:val="001B6B73"/>
    <w:rsid w:val="001B6BC1"/>
    <w:rsid w:val="001B6E2C"/>
    <w:rsid w:val="001B6F7E"/>
    <w:rsid w:val="001B710C"/>
    <w:rsid w:val="001B757D"/>
    <w:rsid w:val="001B76C4"/>
    <w:rsid w:val="001B7CE3"/>
    <w:rsid w:val="001C027C"/>
    <w:rsid w:val="001C092A"/>
    <w:rsid w:val="001C1156"/>
    <w:rsid w:val="001C1326"/>
    <w:rsid w:val="001C1731"/>
    <w:rsid w:val="001C173B"/>
    <w:rsid w:val="001C1B6E"/>
    <w:rsid w:val="001C2AA2"/>
    <w:rsid w:val="001C369E"/>
    <w:rsid w:val="001C371A"/>
    <w:rsid w:val="001C39B0"/>
    <w:rsid w:val="001C43AB"/>
    <w:rsid w:val="001C4614"/>
    <w:rsid w:val="001C4AB2"/>
    <w:rsid w:val="001C4B4F"/>
    <w:rsid w:val="001C4CA0"/>
    <w:rsid w:val="001C4EC3"/>
    <w:rsid w:val="001C56F2"/>
    <w:rsid w:val="001C5778"/>
    <w:rsid w:val="001C598F"/>
    <w:rsid w:val="001C5D5B"/>
    <w:rsid w:val="001C6015"/>
    <w:rsid w:val="001C64AF"/>
    <w:rsid w:val="001C654F"/>
    <w:rsid w:val="001C6686"/>
    <w:rsid w:val="001C684A"/>
    <w:rsid w:val="001C684D"/>
    <w:rsid w:val="001C68AE"/>
    <w:rsid w:val="001C6CD6"/>
    <w:rsid w:val="001C6E14"/>
    <w:rsid w:val="001C7011"/>
    <w:rsid w:val="001C71DF"/>
    <w:rsid w:val="001C729A"/>
    <w:rsid w:val="001C74C0"/>
    <w:rsid w:val="001C7609"/>
    <w:rsid w:val="001C7878"/>
    <w:rsid w:val="001D0A5D"/>
    <w:rsid w:val="001D0F03"/>
    <w:rsid w:val="001D0F62"/>
    <w:rsid w:val="001D1703"/>
    <w:rsid w:val="001D1C23"/>
    <w:rsid w:val="001D1C28"/>
    <w:rsid w:val="001D1D99"/>
    <w:rsid w:val="001D23D0"/>
    <w:rsid w:val="001D27AB"/>
    <w:rsid w:val="001D28F5"/>
    <w:rsid w:val="001D2A5B"/>
    <w:rsid w:val="001D33A1"/>
    <w:rsid w:val="001D36FC"/>
    <w:rsid w:val="001D3816"/>
    <w:rsid w:val="001D390D"/>
    <w:rsid w:val="001D3966"/>
    <w:rsid w:val="001D39FD"/>
    <w:rsid w:val="001D3AFE"/>
    <w:rsid w:val="001D3D17"/>
    <w:rsid w:val="001D3F5A"/>
    <w:rsid w:val="001D434C"/>
    <w:rsid w:val="001D4862"/>
    <w:rsid w:val="001D48DA"/>
    <w:rsid w:val="001D4979"/>
    <w:rsid w:val="001D4CB6"/>
    <w:rsid w:val="001D4D0A"/>
    <w:rsid w:val="001D4DF0"/>
    <w:rsid w:val="001D4F9D"/>
    <w:rsid w:val="001D5548"/>
    <w:rsid w:val="001D5572"/>
    <w:rsid w:val="001D5866"/>
    <w:rsid w:val="001D5AA3"/>
    <w:rsid w:val="001D5AF1"/>
    <w:rsid w:val="001D5E12"/>
    <w:rsid w:val="001D5FD3"/>
    <w:rsid w:val="001D62BB"/>
    <w:rsid w:val="001D6372"/>
    <w:rsid w:val="001D638F"/>
    <w:rsid w:val="001D6672"/>
    <w:rsid w:val="001D67B7"/>
    <w:rsid w:val="001D6867"/>
    <w:rsid w:val="001D6CCB"/>
    <w:rsid w:val="001D6CFE"/>
    <w:rsid w:val="001D6E9A"/>
    <w:rsid w:val="001D71C1"/>
    <w:rsid w:val="001D71E9"/>
    <w:rsid w:val="001D71EB"/>
    <w:rsid w:val="001D73CF"/>
    <w:rsid w:val="001D77DD"/>
    <w:rsid w:val="001D78B6"/>
    <w:rsid w:val="001D7B12"/>
    <w:rsid w:val="001D7FB4"/>
    <w:rsid w:val="001E006E"/>
    <w:rsid w:val="001E00C5"/>
    <w:rsid w:val="001E0172"/>
    <w:rsid w:val="001E0282"/>
    <w:rsid w:val="001E0A32"/>
    <w:rsid w:val="001E0C00"/>
    <w:rsid w:val="001E0EE2"/>
    <w:rsid w:val="001E1470"/>
    <w:rsid w:val="001E1666"/>
    <w:rsid w:val="001E17FA"/>
    <w:rsid w:val="001E185C"/>
    <w:rsid w:val="001E1B04"/>
    <w:rsid w:val="001E1E86"/>
    <w:rsid w:val="001E1F17"/>
    <w:rsid w:val="001E28FD"/>
    <w:rsid w:val="001E2A25"/>
    <w:rsid w:val="001E2BAD"/>
    <w:rsid w:val="001E2CDD"/>
    <w:rsid w:val="001E2DA6"/>
    <w:rsid w:val="001E32BE"/>
    <w:rsid w:val="001E373F"/>
    <w:rsid w:val="001E47C2"/>
    <w:rsid w:val="001E487C"/>
    <w:rsid w:val="001E5323"/>
    <w:rsid w:val="001E545D"/>
    <w:rsid w:val="001E578D"/>
    <w:rsid w:val="001E57F2"/>
    <w:rsid w:val="001E5AEE"/>
    <w:rsid w:val="001E6341"/>
    <w:rsid w:val="001E67FC"/>
    <w:rsid w:val="001E6BAF"/>
    <w:rsid w:val="001E6D1B"/>
    <w:rsid w:val="001E6D68"/>
    <w:rsid w:val="001E6F84"/>
    <w:rsid w:val="001E7417"/>
    <w:rsid w:val="001E7569"/>
    <w:rsid w:val="001E756D"/>
    <w:rsid w:val="001E78DA"/>
    <w:rsid w:val="001E7BEE"/>
    <w:rsid w:val="001F0122"/>
    <w:rsid w:val="001F05B7"/>
    <w:rsid w:val="001F0627"/>
    <w:rsid w:val="001F0A54"/>
    <w:rsid w:val="001F0B06"/>
    <w:rsid w:val="001F0B84"/>
    <w:rsid w:val="001F0C45"/>
    <w:rsid w:val="001F0D4D"/>
    <w:rsid w:val="001F0EF3"/>
    <w:rsid w:val="001F1504"/>
    <w:rsid w:val="001F18B9"/>
    <w:rsid w:val="001F1A69"/>
    <w:rsid w:val="001F1F3B"/>
    <w:rsid w:val="001F2169"/>
    <w:rsid w:val="001F2485"/>
    <w:rsid w:val="001F27F8"/>
    <w:rsid w:val="001F2CE3"/>
    <w:rsid w:val="001F2ED4"/>
    <w:rsid w:val="001F31A9"/>
    <w:rsid w:val="001F36F4"/>
    <w:rsid w:val="001F38AF"/>
    <w:rsid w:val="001F3963"/>
    <w:rsid w:val="001F3A2E"/>
    <w:rsid w:val="001F3FF0"/>
    <w:rsid w:val="001F4067"/>
    <w:rsid w:val="001F416F"/>
    <w:rsid w:val="001F4482"/>
    <w:rsid w:val="001F4680"/>
    <w:rsid w:val="001F46E4"/>
    <w:rsid w:val="001F4719"/>
    <w:rsid w:val="001F4D55"/>
    <w:rsid w:val="001F57E0"/>
    <w:rsid w:val="001F591B"/>
    <w:rsid w:val="001F6183"/>
    <w:rsid w:val="001F62D4"/>
    <w:rsid w:val="001F6715"/>
    <w:rsid w:val="001F6F1C"/>
    <w:rsid w:val="001F701E"/>
    <w:rsid w:val="001F7223"/>
    <w:rsid w:val="001F73A5"/>
    <w:rsid w:val="001F7456"/>
    <w:rsid w:val="001F764A"/>
    <w:rsid w:val="001F76B0"/>
    <w:rsid w:val="00200326"/>
    <w:rsid w:val="00200599"/>
    <w:rsid w:val="0020059D"/>
    <w:rsid w:val="002005BB"/>
    <w:rsid w:val="002008BA"/>
    <w:rsid w:val="00200EA3"/>
    <w:rsid w:val="00201667"/>
    <w:rsid w:val="0020174F"/>
    <w:rsid w:val="00201854"/>
    <w:rsid w:val="00201BBD"/>
    <w:rsid w:val="00201EFC"/>
    <w:rsid w:val="0020217A"/>
    <w:rsid w:val="00202191"/>
    <w:rsid w:val="002022F1"/>
    <w:rsid w:val="00202B83"/>
    <w:rsid w:val="002033E8"/>
    <w:rsid w:val="0020351F"/>
    <w:rsid w:val="0020370F"/>
    <w:rsid w:val="00203ADA"/>
    <w:rsid w:val="00203E91"/>
    <w:rsid w:val="002040DF"/>
    <w:rsid w:val="00204754"/>
    <w:rsid w:val="0020478A"/>
    <w:rsid w:val="00204A08"/>
    <w:rsid w:val="00204CDD"/>
    <w:rsid w:val="00204FF7"/>
    <w:rsid w:val="00205062"/>
    <w:rsid w:val="002055A1"/>
    <w:rsid w:val="00205B52"/>
    <w:rsid w:val="00205F59"/>
    <w:rsid w:val="00206067"/>
    <w:rsid w:val="0020621F"/>
    <w:rsid w:val="002063B4"/>
    <w:rsid w:val="0020644E"/>
    <w:rsid w:val="00206507"/>
    <w:rsid w:val="00206623"/>
    <w:rsid w:val="0020682A"/>
    <w:rsid w:val="00206BB2"/>
    <w:rsid w:val="00206BF9"/>
    <w:rsid w:val="00206E6F"/>
    <w:rsid w:val="00206E79"/>
    <w:rsid w:val="0020715B"/>
    <w:rsid w:val="0020735A"/>
    <w:rsid w:val="002077EF"/>
    <w:rsid w:val="002078E7"/>
    <w:rsid w:val="00207965"/>
    <w:rsid w:val="002100F4"/>
    <w:rsid w:val="00210177"/>
    <w:rsid w:val="002102CA"/>
    <w:rsid w:val="002103D4"/>
    <w:rsid w:val="00210512"/>
    <w:rsid w:val="002106CB"/>
    <w:rsid w:val="00210778"/>
    <w:rsid w:val="00210847"/>
    <w:rsid w:val="00210A0C"/>
    <w:rsid w:val="00210A28"/>
    <w:rsid w:val="00210A95"/>
    <w:rsid w:val="00210A9F"/>
    <w:rsid w:val="00210CD9"/>
    <w:rsid w:val="00210F7A"/>
    <w:rsid w:val="00210F9C"/>
    <w:rsid w:val="002112A0"/>
    <w:rsid w:val="00211491"/>
    <w:rsid w:val="00211AFA"/>
    <w:rsid w:val="00211B97"/>
    <w:rsid w:val="00211CAC"/>
    <w:rsid w:val="00211EF2"/>
    <w:rsid w:val="00212087"/>
    <w:rsid w:val="002122E0"/>
    <w:rsid w:val="00212658"/>
    <w:rsid w:val="0021268D"/>
    <w:rsid w:val="002127F1"/>
    <w:rsid w:val="00212839"/>
    <w:rsid w:val="00212AFD"/>
    <w:rsid w:val="00212C7D"/>
    <w:rsid w:val="00212C84"/>
    <w:rsid w:val="00212C86"/>
    <w:rsid w:val="00212CE4"/>
    <w:rsid w:val="00213017"/>
    <w:rsid w:val="002132CB"/>
    <w:rsid w:val="0021389C"/>
    <w:rsid w:val="00213B93"/>
    <w:rsid w:val="00213E6D"/>
    <w:rsid w:val="0021444F"/>
    <w:rsid w:val="002147D3"/>
    <w:rsid w:val="00214D38"/>
    <w:rsid w:val="00214D7F"/>
    <w:rsid w:val="002151B8"/>
    <w:rsid w:val="0021525A"/>
    <w:rsid w:val="0021527D"/>
    <w:rsid w:val="002154B8"/>
    <w:rsid w:val="00215B14"/>
    <w:rsid w:val="00215CE6"/>
    <w:rsid w:val="002164D4"/>
    <w:rsid w:val="0021677C"/>
    <w:rsid w:val="0021689E"/>
    <w:rsid w:val="00216D58"/>
    <w:rsid w:val="00216E87"/>
    <w:rsid w:val="00216FC0"/>
    <w:rsid w:val="00217340"/>
    <w:rsid w:val="00217468"/>
    <w:rsid w:val="00217780"/>
    <w:rsid w:val="00217CD7"/>
    <w:rsid w:val="0022029E"/>
    <w:rsid w:val="002204A0"/>
    <w:rsid w:val="002208B1"/>
    <w:rsid w:val="0022104C"/>
    <w:rsid w:val="00221091"/>
    <w:rsid w:val="002210B2"/>
    <w:rsid w:val="0022125E"/>
    <w:rsid w:val="00221913"/>
    <w:rsid w:val="002220CA"/>
    <w:rsid w:val="00222251"/>
    <w:rsid w:val="002222DF"/>
    <w:rsid w:val="002223A8"/>
    <w:rsid w:val="002224B5"/>
    <w:rsid w:val="0022282F"/>
    <w:rsid w:val="0022287B"/>
    <w:rsid w:val="00222AAC"/>
    <w:rsid w:val="00222B81"/>
    <w:rsid w:val="00222C8A"/>
    <w:rsid w:val="00222D4E"/>
    <w:rsid w:val="00222FCC"/>
    <w:rsid w:val="00223291"/>
    <w:rsid w:val="0022332A"/>
    <w:rsid w:val="00223730"/>
    <w:rsid w:val="00223B94"/>
    <w:rsid w:val="00223F5C"/>
    <w:rsid w:val="002242B9"/>
    <w:rsid w:val="002246A6"/>
    <w:rsid w:val="00224840"/>
    <w:rsid w:val="00224855"/>
    <w:rsid w:val="00224C1E"/>
    <w:rsid w:val="00224C5C"/>
    <w:rsid w:val="00224DC7"/>
    <w:rsid w:val="00224DC8"/>
    <w:rsid w:val="00224EA0"/>
    <w:rsid w:val="00225894"/>
    <w:rsid w:val="0022598F"/>
    <w:rsid w:val="00225A7F"/>
    <w:rsid w:val="00225A99"/>
    <w:rsid w:val="00225D6D"/>
    <w:rsid w:val="00226058"/>
    <w:rsid w:val="00226244"/>
    <w:rsid w:val="002262AD"/>
    <w:rsid w:val="0022675B"/>
    <w:rsid w:val="00226944"/>
    <w:rsid w:val="0022696A"/>
    <w:rsid w:val="002269B5"/>
    <w:rsid w:val="00226ADF"/>
    <w:rsid w:val="00226DAF"/>
    <w:rsid w:val="0022734C"/>
    <w:rsid w:val="002274EA"/>
    <w:rsid w:val="002277A9"/>
    <w:rsid w:val="00227B3F"/>
    <w:rsid w:val="00227D4C"/>
    <w:rsid w:val="00230371"/>
    <w:rsid w:val="00230526"/>
    <w:rsid w:val="002309D1"/>
    <w:rsid w:val="00230ACC"/>
    <w:rsid w:val="002313B1"/>
    <w:rsid w:val="0023150C"/>
    <w:rsid w:val="002319E9"/>
    <w:rsid w:val="00231CD5"/>
    <w:rsid w:val="0023202A"/>
    <w:rsid w:val="00232119"/>
    <w:rsid w:val="002326D9"/>
    <w:rsid w:val="0023280D"/>
    <w:rsid w:val="0023296E"/>
    <w:rsid w:val="002329D5"/>
    <w:rsid w:val="00232B0A"/>
    <w:rsid w:val="00232E8D"/>
    <w:rsid w:val="00232F38"/>
    <w:rsid w:val="00232F4F"/>
    <w:rsid w:val="00232FC7"/>
    <w:rsid w:val="0023371D"/>
    <w:rsid w:val="00233787"/>
    <w:rsid w:val="002338B8"/>
    <w:rsid w:val="00233BFD"/>
    <w:rsid w:val="00233D1B"/>
    <w:rsid w:val="0023418B"/>
    <w:rsid w:val="002343E2"/>
    <w:rsid w:val="002344F6"/>
    <w:rsid w:val="0023453E"/>
    <w:rsid w:val="00234665"/>
    <w:rsid w:val="0023473F"/>
    <w:rsid w:val="0023476F"/>
    <w:rsid w:val="00234843"/>
    <w:rsid w:val="00234EC5"/>
    <w:rsid w:val="00235277"/>
    <w:rsid w:val="002352AA"/>
    <w:rsid w:val="0023589C"/>
    <w:rsid w:val="002362B4"/>
    <w:rsid w:val="002362C0"/>
    <w:rsid w:val="002363E9"/>
    <w:rsid w:val="00236484"/>
    <w:rsid w:val="00236930"/>
    <w:rsid w:val="00236A31"/>
    <w:rsid w:val="00236A47"/>
    <w:rsid w:val="00236B4D"/>
    <w:rsid w:val="00236BB6"/>
    <w:rsid w:val="00236CEB"/>
    <w:rsid w:val="0023747B"/>
    <w:rsid w:val="002375A2"/>
    <w:rsid w:val="0023763C"/>
    <w:rsid w:val="00237982"/>
    <w:rsid w:val="002379BD"/>
    <w:rsid w:val="00237D68"/>
    <w:rsid w:val="00237F11"/>
    <w:rsid w:val="00237F34"/>
    <w:rsid w:val="0024005D"/>
    <w:rsid w:val="0024034F"/>
    <w:rsid w:val="0024036F"/>
    <w:rsid w:val="00240641"/>
    <w:rsid w:val="00240D10"/>
    <w:rsid w:val="00240F97"/>
    <w:rsid w:val="0024148E"/>
    <w:rsid w:val="002414CF"/>
    <w:rsid w:val="002418F8"/>
    <w:rsid w:val="00241BFD"/>
    <w:rsid w:val="00241C10"/>
    <w:rsid w:val="00241DC0"/>
    <w:rsid w:val="00241DD6"/>
    <w:rsid w:val="0024209C"/>
    <w:rsid w:val="002420AB"/>
    <w:rsid w:val="0024235B"/>
    <w:rsid w:val="0024254E"/>
    <w:rsid w:val="00242A2C"/>
    <w:rsid w:val="00242C2D"/>
    <w:rsid w:val="00242E2D"/>
    <w:rsid w:val="002433D6"/>
    <w:rsid w:val="002433F0"/>
    <w:rsid w:val="00243812"/>
    <w:rsid w:val="00243A3B"/>
    <w:rsid w:val="002441B4"/>
    <w:rsid w:val="0024441D"/>
    <w:rsid w:val="0024442B"/>
    <w:rsid w:val="002444A5"/>
    <w:rsid w:val="002448DF"/>
    <w:rsid w:val="002449DC"/>
    <w:rsid w:val="00244BC1"/>
    <w:rsid w:val="00244CF7"/>
    <w:rsid w:val="00244D45"/>
    <w:rsid w:val="00244DEE"/>
    <w:rsid w:val="0024561C"/>
    <w:rsid w:val="00245754"/>
    <w:rsid w:val="00245817"/>
    <w:rsid w:val="00245A6D"/>
    <w:rsid w:val="00245B44"/>
    <w:rsid w:val="00245C8C"/>
    <w:rsid w:val="0024725D"/>
    <w:rsid w:val="002474FB"/>
    <w:rsid w:val="00247E74"/>
    <w:rsid w:val="00247E78"/>
    <w:rsid w:val="00250235"/>
    <w:rsid w:val="002502DF"/>
    <w:rsid w:val="00250422"/>
    <w:rsid w:val="0025046E"/>
    <w:rsid w:val="002507FB"/>
    <w:rsid w:val="0025080B"/>
    <w:rsid w:val="00250A3A"/>
    <w:rsid w:val="00250B99"/>
    <w:rsid w:val="00250EBB"/>
    <w:rsid w:val="00250F3F"/>
    <w:rsid w:val="002511AC"/>
    <w:rsid w:val="00251625"/>
    <w:rsid w:val="002519F9"/>
    <w:rsid w:val="00251B0C"/>
    <w:rsid w:val="00252054"/>
    <w:rsid w:val="0025262B"/>
    <w:rsid w:val="00252680"/>
    <w:rsid w:val="002526A6"/>
    <w:rsid w:val="002526F2"/>
    <w:rsid w:val="002527D5"/>
    <w:rsid w:val="0025309A"/>
    <w:rsid w:val="00253506"/>
    <w:rsid w:val="0025352D"/>
    <w:rsid w:val="002535B1"/>
    <w:rsid w:val="00253965"/>
    <w:rsid w:val="002539F8"/>
    <w:rsid w:val="00253ACC"/>
    <w:rsid w:val="00253AE9"/>
    <w:rsid w:val="00253BEF"/>
    <w:rsid w:val="00253CFB"/>
    <w:rsid w:val="00253FFD"/>
    <w:rsid w:val="0025404C"/>
    <w:rsid w:val="00254061"/>
    <w:rsid w:val="002543CA"/>
    <w:rsid w:val="00254477"/>
    <w:rsid w:val="00254E24"/>
    <w:rsid w:val="00254E4C"/>
    <w:rsid w:val="00254EBB"/>
    <w:rsid w:val="002550EE"/>
    <w:rsid w:val="0025521C"/>
    <w:rsid w:val="002557D1"/>
    <w:rsid w:val="00255879"/>
    <w:rsid w:val="002558AF"/>
    <w:rsid w:val="0025593F"/>
    <w:rsid w:val="00255980"/>
    <w:rsid w:val="00255A8B"/>
    <w:rsid w:val="00255E62"/>
    <w:rsid w:val="00255EA5"/>
    <w:rsid w:val="002560B3"/>
    <w:rsid w:val="0025685A"/>
    <w:rsid w:val="00256CA6"/>
    <w:rsid w:val="002572BC"/>
    <w:rsid w:val="002576D8"/>
    <w:rsid w:val="00257AF6"/>
    <w:rsid w:val="00257AFA"/>
    <w:rsid w:val="00257E9C"/>
    <w:rsid w:val="00260059"/>
    <w:rsid w:val="00260176"/>
    <w:rsid w:val="002601C4"/>
    <w:rsid w:val="00260455"/>
    <w:rsid w:val="002604FD"/>
    <w:rsid w:val="0026082E"/>
    <w:rsid w:val="00260AC2"/>
    <w:rsid w:val="00260B49"/>
    <w:rsid w:val="00260BDB"/>
    <w:rsid w:val="00260D5C"/>
    <w:rsid w:val="00260F2C"/>
    <w:rsid w:val="00261035"/>
    <w:rsid w:val="00261120"/>
    <w:rsid w:val="0026125B"/>
    <w:rsid w:val="00261872"/>
    <w:rsid w:val="00261974"/>
    <w:rsid w:val="002619C2"/>
    <w:rsid w:val="00261D39"/>
    <w:rsid w:val="00261D9F"/>
    <w:rsid w:val="0026208A"/>
    <w:rsid w:val="0026213A"/>
    <w:rsid w:val="002625CA"/>
    <w:rsid w:val="002633A6"/>
    <w:rsid w:val="00263541"/>
    <w:rsid w:val="00263910"/>
    <w:rsid w:val="00263A10"/>
    <w:rsid w:val="00263BDF"/>
    <w:rsid w:val="0026419C"/>
    <w:rsid w:val="00264624"/>
    <w:rsid w:val="00264759"/>
    <w:rsid w:val="0026483F"/>
    <w:rsid w:val="00264995"/>
    <w:rsid w:val="00264A4B"/>
    <w:rsid w:val="002652A3"/>
    <w:rsid w:val="00265870"/>
    <w:rsid w:val="00265A9F"/>
    <w:rsid w:val="00265BBE"/>
    <w:rsid w:val="00265F59"/>
    <w:rsid w:val="00265FF2"/>
    <w:rsid w:val="002660E8"/>
    <w:rsid w:val="00266202"/>
    <w:rsid w:val="002663B3"/>
    <w:rsid w:val="002663FD"/>
    <w:rsid w:val="00266439"/>
    <w:rsid w:val="00266457"/>
    <w:rsid w:val="0026680B"/>
    <w:rsid w:val="002669B4"/>
    <w:rsid w:val="00266D24"/>
    <w:rsid w:val="002672DE"/>
    <w:rsid w:val="00267447"/>
    <w:rsid w:val="00267643"/>
    <w:rsid w:val="0027010E"/>
    <w:rsid w:val="002706DA"/>
    <w:rsid w:val="00270804"/>
    <w:rsid w:val="002708F4"/>
    <w:rsid w:val="0027091C"/>
    <w:rsid w:val="00270AB9"/>
    <w:rsid w:val="00270B82"/>
    <w:rsid w:val="00270E8E"/>
    <w:rsid w:val="00270F47"/>
    <w:rsid w:val="0027103C"/>
    <w:rsid w:val="002711EA"/>
    <w:rsid w:val="00271297"/>
    <w:rsid w:val="0027193D"/>
    <w:rsid w:val="002719C4"/>
    <w:rsid w:val="00271C74"/>
    <w:rsid w:val="00271DDD"/>
    <w:rsid w:val="00271E9C"/>
    <w:rsid w:val="00271F01"/>
    <w:rsid w:val="002722FA"/>
    <w:rsid w:val="00272428"/>
    <w:rsid w:val="00272563"/>
    <w:rsid w:val="00272753"/>
    <w:rsid w:val="00272CFD"/>
    <w:rsid w:val="00272F3F"/>
    <w:rsid w:val="00272FC4"/>
    <w:rsid w:val="0027306D"/>
    <w:rsid w:val="00273165"/>
    <w:rsid w:val="002731BD"/>
    <w:rsid w:val="002735A3"/>
    <w:rsid w:val="00273A26"/>
    <w:rsid w:val="00273F2B"/>
    <w:rsid w:val="00273F32"/>
    <w:rsid w:val="002740A0"/>
    <w:rsid w:val="002745B2"/>
    <w:rsid w:val="002745F8"/>
    <w:rsid w:val="002749D0"/>
    <w:rsid w:val="00274A8D"/>
    <w:rsid w:val="00274EC1"/>
    <w:rsid w:val="00274F10"/>
    <w:rsid w:val="00274F3F"/>
    <w:rsid w:val="00275496"/>
    <w:rsid w:val="00275623"/>
    <w:rsid w:val="002757E3"/>
    <w:rsid w:val="002759F0"/>
    <w:rsid w:val="00275E3E"/>
    <w:rsid w:val="00275EA3"/>
    <w:rsid w:val="00275F2A"/>
    <w:rsid w:val="00275FAF"/>
    <w:rsid w:val="00276808"/>
    <w:rsid w:val="00276867"/>
    <w:rsid w:val="00276A22"/>
    <w:rsid w:val="002771CA"/>
    <w:rsid w:val="0027735F"/>
    <w:rsid w:val="00277674"/>
    <w:rsid w:val="00277819"/>
    <w:rsid w:val="002778FB"/>
    <w:rsid w:val="002779CF"/>
    <w:rsid w:val="00277BEA"/>
    <w:rsid w:val="00277DE5"/>
    <w:rsid w:val="00277F9B"/>
    <w:rsid w:val="0028065E"/>
    <w:rsid w:val="002806D3"/>
    <w:rsid w:val="0028078A"/>
    <w:rsid w:val="00280CCD"/>
    <w:rsid w:val="002815D9"/>
    <w:rsid w:val="00281983"/>
    <w:rsid w:val="00281B10"/>
    <w:rsid w:val="00281D91"/>
    <w:rsid w:val="00281DC2"/>
    <w:rsid w:val="00281E46"/>
    <w:rsid w:val="00282175"/>
    <w:rsid w:val="002821B9"/>
    <w:rsid w:val="00282262"/>
    <w:rsid w:val="002823FB"/>
    <w:rsid w:val="00282589"/>
    <w:rsid w:val="00282867"/>
    <w:rsid w:val="00282CA0"/>
    <w:rsid w:val="00282E5C"/>
    <w:rsid w:val="00282FC2"/>
    <w:rsid w:val="002832F7"/>
    <w:rsid w:val="00283485"/>
    <w:rsid w:val="002835D1"/>
    <w:rsid w:val="002836DA"/>
    <w:rsid w:val="00283A12"/>
    <w:rsid w:val="00283A9F"/>
    <w:rsid w:val="00283AD2"/>
    <w:rsid w:val="002841A0"/>
    <w:rsid w:val="00284499"/>
    <w:rsid w:val="00284A82"/>
    <w:rsid w:val="00284B43"/>
    <w:rsid w:val="00284D84"/>
    <w:rsid w:val="00284FE5"/>
    <w:rsid w:val="002855C3"/>
    <w:rsid w:val="002856E2"/>
    <w:rsid w:val="00285783"/>
    <w:rsid w:val="0028587C"/>
    <w:rsid w:val="002858D1"/>
    <w:rsid w:val="002859A5"/>
    <w:rsid w:val="00285BE8"/>
    <w:rsid w:val="00285CAE"/>
    <w:rsid w:val="00285DA3"/>
    <w:rsid w:val="00285E39"/>
    <w:rsid w:val="00285F87"/>
    <w:rsid w:val="002861B8"/>
    <w:rsid w:val="002862A9"/>
    <w:rsid w:val="00286491"/>
    <w:rsid w:val="0028656C"/>
    <w:rsid w:val="002865F2"/>
    <w:rsid w:val="002867FF"/>
    <w:rsid w:val="00286F28"/>
    <w:rsid w:val="0028731F"/>
    <w:rsid w:val="0028735A"/>
    <w:rsid w:val="0028750C"/>
    <w:rsid w:val="002876F6"/>
    <w:rsid w:val="00287716"/>
    <w:rsid w:val="00287C6A"/>
    <w:rsid w:val="00287D06"/>
    <w:rsid w:val="00287F72"/>
    <w:rsid w:val="00287FD4"/>
    <w:rsid w:val="002906B7"/>
    <w:rsid w:val="00290765"/>
    <w:rsid w:val="002907F6"/>
    <w:rsid w:val="002908F1"/>
    <w:rsid w:val="00290B46"/>
    <w:rsid w:val="00291005"/>
    <w:rsid w:val="0029174E"/>
    <w:rsid w:val="002918FB"/>
    <w:rsid w:val="0029230D"/>
    <w:rsid w:val="0029256C"/>
    <w:rsid w:val="002929F0"/>
    <w:rsid w:val="00292B56"/>
    <w:rsid w:val="00292C34"/>
    <w:rsid w:val="00292EB5"/>
    <w:rsid w:val="002930AC"/>
    <w:rsid w:val="002931C7"/>
    <w:rsid w:val="00293281"/>
    <w:rsid w:val="002932AD"/>
    <w:rsid w:val="002936A9"/>
    <w:rsid w:val="00293A88"/>
    <w:rsid w:val="00293E29"/>
    <w:rsid w:val="002940B8"/>
    <w:rsid w:val="00294512"/>
    <w:rsid w:val="0029463E"/>
    <w:rsid w:val="00294670"/>
    <w:rsid w:val="00294711"/>
    <w:rsid w:val="00294AAE"/>
    <w:rsid w:val="00294D32"/>
    <w:rsid w:val="00294DC4"/>
    <w:rsid w:val="0029505A"/>
    <w:rsid w:val="00295B82"/>
    <w:rsid w:val="00296059"/>
    <w:rsid w:val="002960AB"/>
    <w:rsid w:val="002960B5"/>
    <w:rsid w:val="00296517"/>
    <w:rsid w:val="002966BB"/>
    <w:rsid w:val="002969F5"/>
    <w:rsid w:val="00296A72"/>
    <w:rsid w:val="00296E05"/>
    <w:rsid w:val="00297093"/>
    <w:rsid w:val="00297140"/>
    <w:rsid w:val="00297404"/>
    <w:rsid w:val="00297479"/>
    <w:rsid w:val="002977B9"/>
    <w:rsid w:val="0029795D"/>
    <w:rsid w:val="0029796C"/>
    <w:rsid w:val="00297C96"/>
    <w:rsid w:val="00297E07"/>
    <w:rsid w:val="002A0726"/>
    <w:rsid w:val="002A0A22"/>
    <w:rsid w:val="002A12CE"/>
    <w:rsid w:val="002A144E"/>
    <w:rsid w:val="002A152C"/>
    <w:rsid w:val="002A15C1"/>
    <w:rsid w:val="002A1626"/>
    <w:rsid w:val="002A19A0"/>
    <w:rsid w:val="002A19CA"/>
    <w:rsid w:val="002A1D0F"/>
    <w:rsid w:val="002A1F4C"/>
    <w:rsid w:val="002A22DC"/>
    <w:rsid w:val="002A2604"/>
    <w:rsid w:val="002A2A1E"/>
    <w:rsid w:val="002A2B9E"/>
    <w:rsid w:val="002A2C91"/>
    <w:rsid w:val="002A32B5"/>
    <w:rsid w:val="002A35DB"/>
    <w:rsid w:val="002A36AF"/>
    <w:rsid w:val="002A3860"/>
    <w:rsid w:val="002A3958"/>
    <w:rsid w:val="002A41E7"/>
    <w:rsid w:val="002A440B"/>
    <w:rsid w:val="002A47CB"/>
    <w:rsid w:val="002A4B29"/>
    <w:rsid w:val="002A4E30"/>
    <w:rsid w:val="002A4ECA"/>
    <w:rsid w:val="002A5330"/>
    <w:rsid w:val="002A550B"/>
    <w:rsid w:val="002A5785"/>
    <w:rsid w:val="002A586B"/>
    <w:rsid w:val="002A59B8"/>
    <w:rsid w:val="002A5E50"/>
    <w:rsid w:val="002A5E70"/>
    <w:rsid w:val="002A6062"/>
    <w:rsid w:val="002A62A2"/>
    <w:rsid w:val="002A67F6"/>
    <w:rsid w:val="002A682D"/>
    <w:rsid w:val="002A6B1A"/>
    <w:rsid w:val="002A6C28"/>
    <w:rsid w:val="002A6DEC"/>
    <w:rsid w:val="002A6E7F"/>
    <w:rsid w:val="002A6FC6"/>
    <w:rsid w:val="002A6FE5"/>
    <w:rsid w:val="002A74FC"/>
    <w:rsid w:val="002A7514"/>
    <w:rsid w:val="002A77C1"/>
    <w:rsid w:val="002A7854"/>
    <w:rsid w:val="002A7F20"/>
    <w:rsid w:val="002B01EE"/>
    <w:rsid w:val="002B05C7"/>
    <w:rsid w:val="002B07BD"/>
    <w:rsid w:val="002B09B6"/>
    <w:rsid w:val="002B0B2D"/>
    <w:rsid w:val="002B11EE"/>
    <w:rsid w:val="002B1383"/>
    <w:rsid w:val="002B13B1"/>
    <w:rsid w:val="002B1599"/>
    <w:rsid w:val="002B165E"/>
    <w:rsid w:val="002B1BDE"/>
    <w:rsid w:val="002B1E2C"/>
    <w:rsid w:val="002B1F52"/>
    <w:rsid w:val="002B1FCB"/>
    <w:rsid w:val="002B2094"/>
    <w:rsid w:val="002B23E1"/>
    <w:rsid w:val="002B284D"/>
    <w:rsid w:val="002B2A19"/>
    <w:rsid w:val="002B2B97"/>
    <w:rsid w:val="002B2BCA"/>
    <w:rsid w:val="002B2D4C"/>
    <w:rsid w:val="002B30EE"/>
    <w:rsid w:val="002B3345"/>
    <w:rsid w:val="002B33E0"/>
    <w:rsid w:val="002B352E"/>
    <w:rsid w:val="002B3E84"/>
    <w:rsid w:val="002B3F6A"/>
    <w:rsid w:val="002B41AA"/>
    <w:rsid w:val="002B41B3"/>
    <w:rsid w:val="002B4383"/>
    <w:rsid w:val="002B4940"/>
    <w:rsid w:val="002B4BB6"/>
    <w:rsid w:val="002B4C53"/>
    <w:rsid w:val="002B4CAD"/>
    <w:rsid w:val="002B4D59"/>
    <w:rsid w:val="002B4E4C"/>
    <w:rsid w:val="002B4EC1"/>
    <w:rsid w:val="002B5047"/>
    <w:rsid w:val="002B532B"/>
    <w:rsid w:val="002B53EA"/>
    <w:rsid w:val="002B5481"/>
    <w:rsid w:val="002B577A"/>
    <w:rsid w:val="002B610E"/>
    <w:rsid w:val="002B61A1"/>
    <w:rsid w:val="002B6494"/>
    <w:rsid w:val="002B64C0"/>
    <w:rsid w:val="002B6914"/>
    <w:rsid w:val="002B6B52"/>
    <w:rsid w:val="002B6BC0"/>
    <w:rsid w:val="002B6BCB"/>
    <w:rsid w:val="002B6CDF"/>
    <w:rsid w:val="002B6D71"/>
    <w:rsid w:val="002B743B"/>
    <w:rsid w:val="002B7452"/>
    <w:rsid w:val="002B75F1"/>
    <w:rsid w:val="002B7BEA"/>
    <w:rsid w:val="002B7E26"/>
    <w:rsid w:val="002B7E55"/>
    <w:rsid w:val="002C06B0"/>
    <w:rsid w:val="002C086F"/>
    <w:rsid w:val="002C08B4"/>
    <w:rsid w:val="002C1159"/>
    <w:rsid w:val="002C1258"/>
    <w:rsid w:val="002C1659"/>
    <w:rsid w:val="002C2058"/>
    <w:rsid w:val="002C20D5"/>
    <w:rsid w:val="002C22BD"/>
    <w:rsid w:val="002C239C"/>
    <w:rsid w:val="002C256D"/>
    <w:rsid w:val="002C257E"/>
    <w:rsid w:val="002C2635"/>
    <w:rsid w:val="002C2A1B"/>
    <w:rsid w:val="002C2A1E"/>
    <w:rsid w:val="002C2FE9"/>
    <w:rsid w:val="002C3035"/>
    <w:rsid w:val="002C3749"/>
    <w:rsid w:val="002C3766"/>
    <w:rsid w:val="002C39A4"/>
    <w:rsid w:val="002C3A6E"/>
    <w:rsid w:val="002C3B19"/>
    <w:rsid w:val="002C3B8D"/>
    <w:rsid w:val="002C3CA0"/>
    <w:rsid w:val="002C3D5C"/>
    <w:rsid w:val="002C4004"/>
    <w:rsid w:val="002C4169"/>
    <w:rsid w:val="002C42E6"/>
    <w:rsid w:val="002C4C94"/>
    <w:rsid w:val="002C4D3F"/>
    <w:rsid w:val="002C4D8E"/>
    <w:rsid w:val="002C4E09"/>
    <w:rsid w:val="002C4FCA"/>
    <w:rsid w:val="002C528E"/>
    <w:rsid w:val="002C52DB"/>
    <w:rsid w:val="002C52E1"/>
    <w:rsid w:val="002C5438"/>
    <w:rsid w:val="002C55EC"/>
    <w:rsid w:val="002C5600"/>
    <w:rsid w:val="002C5816"/>
    <w:rsid w:val="002C6800"/>
    <w:rsid w:val="002C68B1"/>
    <w:rsid w:val="002C68B7"/>
    <w:rsid w:val="002C6957"/>
    <w:rsid w:val="002C6B78"/>
    <w:rsid w:val="002C6C86"/>
    <w:rsid w:val="002C6DF7"/>
    <w:rsid w:val="002C6E5F"/>
    <w:rsid w:val="002C724C"/>
    <w:rsid w:val="002C79E3"/>
    <w:rsid w:val="002C79E7"/>
    <w:rsid w:val="002C7AEE"/>
    <w:rsid w:val="002C7E18"/>
    <w:rsid w:val="002D0068"/>
    <w:rsid w:val="002D00E6"/>
    <w:rsid w:val="002D05AA"/>
    <w:rsid w:val="002D05F3"/>
    <w:rsid w:val="002D0C5B"/>
    <w:rsid w:val="002D1020"/>
    <w:rsid w:val="002D14C2"/>
    <w:rsid w:val="002D152F"/>
    <w:rsid w:val="002D1DD8"/>
    <w:rsid w:val="002D1FB7"/>
    <w:rsid w:val="002D212A"/>
    <w:rsid w:val="002D23C5"/>
    <w:rsid w:val="002D26F1"/>
    <w:rsid w:val="002D28BA"/>
    <w:rsid w:val="002D2AA2"/>
    <w:rsid w:val="002D2C72"/>
    <w:rsid w:val="002D2D7D"/>
    <w:rsid w:val="002D311D"/>
    <w:rsid w:val="002D32D2"/>
    <w:rsid w:val="002D3338"/>
    <w:rsid w:val="002D33D8"/>
    <w:rsid w:val="002D35B3"/>
    <w:rsid w:val="002D35FD"/>
    <w:rsid w:val="002D385A"/>
    <w:rsid w:val="002D392A"/>
    <w:rsid w:val="002D398A"/>
    <w:rsid w:val="002D3B75"/>
    <w:rsid w:val="002D3EDD"/>
    <w:rsid w:val="002D3F18"/>
    <w:rsid w:val="002D3FEC"/>
    <w:rsid w:val="002D4169"/>
    <w:rsid w:val="002D42F7"/>
    <w:rsid w:val="002D4F44"/>
    <w:rsid w:val="002D521E"/>
    <w:rsid w:val="002D5553"/>
    <w:rsid w:val="002D587C"/>
    <w:rsid w:val="002D58F1"/>
    <w:rsid w:val="002D5A60"/>
    <w:rsid w:val="002D5B74"/>
    <w:rsid w:val="002D666E"/>
    <w:rsid w:val="002D678D"/>
    <w:rsid w:val="002D6C56"/>
    <w:rsid w:val="002D6DC7"/>
    <w:rsid w:val="002D6F23"/>
    <w:rsid w:val="002D6F6B"/>
    <w:rsid w:val="002D7201"/>
    <w:rsid w:val="002D765D"/>
    <w:rsid w:val="002D776C"/>
    <w:rsid w:val="002D78C3"/>
    <w:rsid w:val="002D7A59"/>
    <w:rsid w:val="002D7B2E"/>
    <w:rsid w:val="002D7B5D"/>
    <w:rsid w:val="002D7F9A"/>
    <w:rsid w:val="002E0B8F"/>
    <w:rsid w:val="002E0BEC"/>
    <w:rsid w:val="002E155C"/>
    <w:rsid w:val="002E1673"/>
    <w:rsid w:val="002E1782"/>
    <w:rsid w:val="002E1BEF"/>
    <w:rsid w:val="002E1C5F"/>
    <w:rsid w:val="002E285F"/>
    <w:rsid w:val="002E28CA"/>
    <w:rsid w:val="002E292B"/>
    <w:rsid w:val="002E2DE2"/>
    <w:rsid w:val="002E3082"/>
    <w:rsid w:val="002E31A5"/>
    <w:rsid w:val="002E33CB"/>
    <w:rsid w:val="002E34EA"/>
    <w:rsid w:val="002E356E"/>
    <w:rsid w:val="002E36A5"/>
    <w:rsid w:val="002E3748"/>
    <w:rsid w:val="002E39FE"/>
    <w:rsid w:val="002E3B4F"/>
    <w:rsid w:val="002E3C42"/>
    <w:rsid w:val="002E3E1D"/>
    <w:rsid w:val="002E4203"/>
    <w:rsid w:val="002E43FC"/>
    <w:rsid w:val="002E4690"/>
    <w:rsid w:val="002E469A"/>
    <w:rsid w:val="002E4EC9"/>
    <w:rsid w:val="002E4F09"/>
    <w:rsid w:val="002E5054"/>
    <w:rsid w:val="002E55F0"/>
    <w:rsid w:val="002E5B55"/>
    <w:rsid w:val="002E5C8A"/>
    <w:rsid w:val="002E5D12"/>
    <w:rsid w:val="002E69FA"/>
    <w:rsid w:val="002E6A29"/>
    <w:rsid w:val="002E6CBF"/>
    <w:rsid w:val="002E7388"/>
    <w:rsid w:val="002E761E"/>
    <w:rsid w:val="002E7664"/>
    <w:rsid w:val="002E7EED"/>
    <w:rsid w:val="002F00AB"/>
    <w:rsid w:val="002F0107"/>
    <w:rsid w:val="002F0794"/>
    <w:rsid w:val="002F09A7"/>
    <w:rsid w:val="002F0AFE"/>
    <w:rsid w:val="002F0EDF"/>
    <w:rsid w:val="002F0FA0"/>
    <w:rsid w:val="002F10B7"/>
    <w:rsid w:val="002F1622"/>
    <w:rsid w:val="002F163F"/>
    <w:rsid w:val="002F173D"/>
    <w:rsid w:val="002F1970"/>
    <w:rsid w:val="002F1ACC"/>
    <w:rsid w:val="002F1B8B"/>
    <w:rsid w:val="002F1EB8"/>
    <w:rsid w:val="002F1EC0"/>
    <w:rsid w:val="002F1F82"/>
    <w:rsid w:val="002F229A"/>
    <w:rsid w:val="002F2839"/>
    <w:rsid w:val="002F2AF0"/>
    <w:rsid w:val="002F2FA9"/>
    <w:rsid w:val="002F3ED2"/>
    <w:rsid w:val="002F4405"/>
    <w:rsid w:val="002F49DD"/>
    <w:rsid w:val="002F4B9A"/>
    <w:rsid w:val="002F4C05"/>
    <w:rsid w:val="002F4CCB"/>
    <w:rsid w:val="002F4CE6"/>
    <w:rsid w:val="002F4D4F"/>
    <w:rsid w:val="002F518B"/>
    <w:rsid w:val="002F53B4"/>
    <w:rsid w:val="002F564A"/>
    <w:rsid w:val="002F5C99"/>
    <w:rsid w:val="002F5CFA"/>
    <w:rsid w:val="002F5E1A"/>
    <w:rsid w:val="002F6120"/>
    <w:rsid w:val="002F6321"/>
    <w:rsid w:val="002F6936"/>
    <w:rsid w:val="002F69E9"/>
    <w:rsid w:val="002F6A64"/>
    <w:rsid w:val="002F6EA7"/>
    <w:rsid w:val="002F6ED3"/>
    <w:rsid w:val="002F6EFD"/>
    <w:rsid w:val="002F70D9"/>
    <w:rsid w:val="002F70FB"/>
    <w:rsid w:val="002F7128"/>
    <w:rsid w:val="002F728D"/>
    <w:rsid w:val="002F7481"/>
    <w:rsid w:val="002F7627"/>
    <w:rsid w:val="002F7999"/>
    <w:rsid w:val="00300044"/>
    <w:rsid w:val="00300086"/>
    <w:rsid w:val="003001F0"/>
    <w:rsid w:val="00300223"/>
    <w:rsid w:val="003006A6"/>
    <w:rsid w:val="00300A32"/>
    <w:rsid w:val="00300B17"/>
    <w:rsid w:val="00300DC8"/>
    <w:rsid w:val="003010DB"/>
    <w:rsid w:val="003012E7"/>
    <w:rsid w:val="00301438"/>
    <w:rsid w:val="0030164E"/>
    <w:rsid w:val="00301883"/>
    <w:rsid w:val="0030199A"/>
    <w:rsid w:val="00301B5D"/>
    <w:rsid w:val="00301CDB"/>
    <w:rsid w:val="00301D62"/>
    <w:rsid w:val="00301D85"/>
    <w:rsid w:val="00301DD9"/>
    <w:rsid w:val="003020A2"/>
    <w:rsid w:val="00302424"/>
    <w:rsid w:val="00302476"/>
    <w:rsid w:val="00302939"/>
    <w:rsid w:val="00302A8E"/>
    <w:rsid w:val="00302A94"/>
    <w:rsid w:val="00302C93"/>
    <w:rsid w:val="00302F51"/>
    <w:rsid w:val="00303490"/>
    <w:rsid w:val="00303554"/>
    <w:rsid w:val="00303799"/>
    <w:rsid w:val="00303827"/>
    <w:rsid w:val="00303888"/>
    <w:rsid w:val="00303B38"/>
    <w:rsid w:val="00303C6A"/>
    <w:rsid w:val="00303DFE"/>
    <w:rsid w:val="00303E1B"/>
    <w:rsid w:val="00303F91"/>
    <w:rsid w:val="003041B9"/>
    <w:rsid w:val="00304240"/>
    <w:rsid w:val="003043AE"/>
    <w:rsid w:val="003044AC"/>
    <w:rsid w:val="00304529"/>
    <w:rsid w:val="00304642"/>
    <w:rsid w:val="00304714"/>
    <w:rsid w:val="00304DED"/>
    <w:rsid w:val="00304E36"/>
    <w:rsid w:val="00304E5D"/>
    <w:rsid w:val="0030582A"/>
    <w:rsid w:val="0030589D"/>
    <w:rsid w:val="00306875"/>
    <w:rsid w:val="0030690E"/>
    <w:rsid w:val="00306A07"/>
    <w:rsid w:val="00306AD7"/>
    <w:rsid w:val="00306BBA"/>
    <w:rsid w:val="003077BC"/>
    <w:rsid w:val="00307DDF"/>
    <w:rsid w:val="00307FBB"/>
    <w:rsid w:val="00310655"/>
    <w:rsid w:val="00310842"/>
    <w:rsid w:val="00311257"/>
    <w:rsid w:val="003115A0"/>
    <w:rsid w:val="003115C7"/>
    <w:rsid w:val="00311614"/>
    <w:rsid w:val="003116F9"/>
    <w:rsid w:val="00311BF8"/>
    <w:rsid w:val="00311C42"/>
    <w:rsid w:val="00311E45"/>
    <w:rsid w:val="003120E8"/>
    <w:rsid w:val="003127B8"/>
    <w:rsid w:val="003129A4"/>
    <w:rsid w:val="00312CC6"/>
    <w:rsid w:val="00312E10"/>
    <w:rsid w:val="00313012"/>
    <w:rsid w:val="003130BC"/>
    <w:rsid w:val="00313143"/>
    <w:rsid w:val="0031360B"/>
    <w:rsid w:val="0031388E"/>
    <w:rsid w:val="00313C9C"/>
    <w:rsid w:val="00313D4C"/>
    <w:rsid w:val="00313DE5"/>
    <w:rsid w:val="00313EC5"/>
    <w:rsid w:val="003140CC"/>
    <w:rsid w:val="00314660"/>
    <w:rsid w:val="003148AE"/>
    <w:rsid w:val="00314BE9"/>
    <w:rsid w:val="0031529D"/>
    <w:rsid w:val="00315301"/>
    <w:rsid w:val="003158CC"/>
    <w:rsid w:val="003159A8"/>
    <w:rsid w:val="00315A7D"/>
    <w:rsid w:val="00315AB5"/>
    <w:rsid w:val="003160D9"/>
    <w:rsid w:val="00316433"/>
    <w:rsid w:val="0031668C"/>
    <w:rsid w:val="003169B9"/>
    <w:rsid w:val="00316BFA"/>
    <w:rsid w:val="00316C61"/>
    <w:rsid w:val="00316D1D"/>
    <w:rsid w:val="00316EB2"/>
    <w:rsid w:val="00316F4D"/>
    <w:rsid w:val="00316FEE"/>
    <w:rsid w:val="0031784F"/>
    <w:rsid w:val="0031785F"/>
    <w:rsid w:val="003179AB"/>
    <w:rsid w:val="00317AB1"/>
    <w:rsid w:val="00317CE5"/>
    <w:rsid w:val="00317DD1"/>
    <w:rsid w:val="00317F8B"/>
    <w:rsid w:val="00317FD5"/>
    <w:rsid w:val="0032036F"/>
    <w:rsid w:val="0032060F"/>
    <w:rsid w:val="0032083F"/>
    <w:rsid w:val="00320C15"/>
    <w:rsid w:val="00320DD7"/>
    <w:rsid w:val="00320F91"/>
    <w:rsid w:val="003213AF"/>
    <w:rsid w:val="00321651"/>
    <w:rsid w:val="0032199F"/>
    <w:rsid w:val="003219FA"/>
    <w:rsid w:val="00321A56"/>
    <w:rsid w:val="00321E81"/>
    <w:rsid w:val="00321EE8"/>
    <w:rsid w:val="00321FEE"/>
    <w:rsid w:val="003226AE"/>
    <w:rsid w:val="0032274D"/>
    <w:rsid w:val="003228E7"/>
    <w:rsid w:val="00322920"/>
    <w:rsid w:val="00322B0C"/>
    <w:rsid w:val="00322B66"/>
    <w:rsid w:val="00322E9D"/>
    <w:rsid w:val="00322FD1"/>
    <w:rsid w:val="00323237"/>
    <w:rsid w:val="00323279"/>
    <w:rsid w:val="003233A9"/>
    <w:rsid w:val="003233B5"/>
    <w:rsid w:val="00323570"/>
    <w:rsid w:val="003239AF"/>
    <w:rsid w:val="00323B3E"/>
    <w:rsid w:val="00323D49"/>
    <w:rsid w:val="00323D7D"/>
    <w:rsid w:val="003241D9"/>
    <w:rsid w:val="0032447A"/>
    <w:rsid w:val="003245F4"/>
    <w:rsid w:val="003249C4"/>
    <w:rsid w:val="00324B7A"/>
    <w:rsid w:val="00324DEA"/>
    <w:rsid w:val="00324DFD"/>
    <w:rsid w:val="0032501B"/>
    <w:rsid w:val="003250D0"/>
    <w:rsid w:val="003253A4"/>
    <w:rsid w:val="00325469"/>
    <w:rsid w:val="003254D1"/>
    <w:rsid w:val="0032574C"/>
    <w:rsid w:val="00325802"/>
    <w:rsid w:val="003258FF"/>
    <w:rsid w:val="00325A75"/>
    <w:rsid w:val="00325A90"/>
    <w:rsid w:val="00325B88"/>
    <w:rsid w:val="00326246"/>
    <w:rsid w:val="00326284"/>
    <w:rsid w:val="00326614"/>
    <w:rsid w:val="003269FD"/>
    <w:rsid w:val="00326C92"/>
    <w:rsid w:val="00326CCE"/>
    <w:rsid w:val="00326DF7"/>
    <w:rsid w:val="00327174"/>
    <w:rsid w:val="00327243"/>
    <w:rsid w:val="00327613"/>
    <w:rsid w:val="00327880"/>
    <w:rsid w:val="003278E9"/>
    <w:rsid w:val="00327CFD"/>
    <w:rsid w:val="00327D56"/>
    <w:rsid w:val="00330993"/>
    <w:rsid w:val="00330FDF"/>
    <w:rsid w:val="0033128A"/>
    <w:rsid w:val="00331611"/>
    <w:rsid w:val="003316EC"/>
    <w:rsid w:val="00331887"/>
    <w:rsid w:val="00331949"/>
    <w:rsid w:val="00331AA6"/>
    <w:rsid w:val="00331CBA"/>
    <w:rsid w:val="00331E85"/>
    <w:rsid w:val="00331EB1"/>
    <w:rsid w:val="003327F8"/>
    <w:rsid w:val="0033299E"/>
    <w:rsid w:val="00332BDA"/>
    <w:rsid w:val="00332E78"/>
    <w:rsid w:val="00333322"/>
    <w:rsid w:val="003336A1"/>
    <w:rsid w:val="003336B0"/>
    <w:rsid w:val="0033374B"/>
    <w:rsid w:val="0033391A"/>
    <w:rsid w:val="00333AE3"/>
    <w:rsid w:val="00333B81"/>
    <w:rsid w:val="00333F3E"/>
    <w:rsid w:val="0033408A"/>
    <w:rsid w:val="00334475"/>
    <w:rsid w:val="003348FC"/>
    <w:rsid w:val="00334ABC"/>
    <w:rsid w:val="00334DFC"/>
    <w:rsid w:val="00334DFF"/>
    <w:rsid w:val="0033508C"/>
    <w:rsid w:val="00335090"/>
    <w:rsid w:val="0033512C"/>
    <w:rsid w:val="003351CA"/>
    <w:rsid w:val="003354B6"/>
    <w:rsid w:val="003354D4"/>
    <w:rsid w:val="003355CD"/>
    <w:rsid w:val="003359C0"/>
    <w:rsid w:val="00335CE7"/>
    <w:rsid w:val="00336205"/>
    <w:rsid w:val="0033691B"/>
    <w:rsid w:val="003369EB"/>
    <w:rsid w:val="00336A05"/>
    <w:rsid w:val="00336B8B"/>
    <w:rsid w:val="003379F3"/>
    <w:rsid w:val="00340022"/>
    <w:rsid w:val="003400B9"/>
    <w:rsid w:val="0034036B"/>
    <w:rsid w:val="003404D3"/>
    <w:rsid w:val="003405C0"/>
    <w:rsid w:val="003405E2"/>
    <w:rsid w:val="00340A91"/>
    <w:rsid w:val="00340B8E"/>
    <w:rsid w:val="0034122B"/>
    <w:rsid w:val="0034160F"/>
    <w:rsid w:val="00341634"/>
    <w:rsid w:val="00341656"/>
    <w:rsid w:val="0034191C"/>
    <w:rsid w:val="003419F6"/>
    <w:rsid w:val="00341A19"/>
    <w:rsid w:val="00341E60"/>
    <w:rsid w:val="00342340"/>
    <w:rsid w:val="00342499"/>
    <w:rsid w:val="0034267C"/>
    <w:rsid w:val="00342EE3"/>
    <w:rsid w:val="003431D3"/>
    <w:rsid w:val="003433C9"/>
    <w:rsid w:val="003433F7"/>
    <w:rsid w:val="003439B0"/>
    <w:rsid w:val="00343AD6"/>
    <w:rsid w:val="00343DAE"/>
    <w:rsid w:val="003440CB"/>
    <w:rsid w:val="00344474"/>
    <w:rsid w:val="00344742"/>
    <w:rsid w:val="003448AF"/>
    <w:rsid w:val="00344A8B"/>
    <w:rsid w:val="00344B6D"/>
    <w:rsid w:val="00344F48"/>
    <w:rsid w:val="0034578A"/>
    <w:rsid w:val="003459D0"/>
    <w:rsid w:val="00345AF0"/>
    <w:rsid w:val="00345BF3"/>
    <w:rsid w:val="00345C5A"/>
    <w:rsid w:val="00345F7C"/>
    <w:rsid w:val="0034609C"/>
    <w:rsid w:val="00346308"/>
    <w:rsid w:val="0034646E"/>
    <w:rsid w:val="0034662B"/>
    <w:rsid w:val="0034672F"/>
    <w:rsid w:val="003467B2"/>
    <w:rsid w:val="003467BF"/>
    <w:rsid w:val="00346A72"/>
    <w:rsid w:val="00346FC7"/>
    <w:rsid w:val="00347250"/>
    <w:rsid w:val="003475CF"/>
    <w:rsid w:val="003477F7"/>
    <w:rsid w:val="00347A06"/>
    <w:rsid w:val="00347DC2"/>
    <w:rsid w:val="0035033B"/>
    <w:rsid w:val="00350DDB"/>
    <w:rsid w:val="00350F0E"/>
    <w:rsid w:val="00351029"/>
    <w:rsid w:val="00351095"/>
    <w:rsid w:val="00351211"/>
    <w:rsid w:val="0035148C"/>
    <w:rsid w:val="003516B1"/>
    <w:rsid w:val="0035195B"/>
    <w:rsid w:val="00351CB6"/>
    <w:rsid w:val="00351D6D"/>
    <w:rsid w:val="00351FB0"/>
    <w:rsid w:val="00351FC9"/>
    <w:rsid w:val="00352137"/>
    <w:rsid w:val="003522B5"/>
    <w:rsid w:val="00352385"/>
    <w:rsid w:val="003528AF"/>
    <w:rsid w:val="00352978"/>
    <w:rsid w:val="00352B62"/>
    <w:rsid w:val="0035321F"/>
    <w:rsid w:val="00353253"/>
    <w:rsid w:val="00353AEE"/>
    <w:rsid w:val="00353D9E"/>
    <w:rsid w:val="0035412A"/>
    <w:rsid w:val="003544E3"/>
    <w:rsid w:val="00354901"/>
    <w:rsid w:val="00354ACF"/>
    <w:rsid w:val="00354BCF"/>
    <w:rsid w:val="00354BE2"/>
    <w:rsid w:val="00354DF6"/>
    <w:rsid w:val="00355B6D"/>
    <w:rsid w:val="00355C56"/>
    <w:rsid w:val="00355D78"/>
    <w:rsid w:val="00356184"/>
    <w:rsid w:val="00356230"/>
    <w:rsid w:val="00356380"/>
    <w:rsid w:val="00356523"/>
    <w:rsid w:val="0035673E"/>
    <w:rsid w:val="003567B2"/>
    <w:rsid w:val="003568E4"/>
    <w:rsid w:val="003569C7"/>
    <w:rsid w:val="003570BE"/>
    <w:rsid w:val="0035758C"/>
    <w:rsid w:val="00357D20"/>
    <w:rsid w:val="00360007"/>
    <w:rsid w:val="003600DC"/>
    <w:rsid w:val="00360210"/>
    <w:rsid w:val="00360537"/>
    <w:rsid w:val="00360562"/>
    <w:rsid w:val="003605AB"/>
    <w:rsid w:val="003605CA"/>
    <w:rsid w:val="003607A6"/>
    <w:rsid w:val="00360A48"/>
    <w:rsid w:val="00360B66"/>
    <w:rsid w:val="0036122B"/>
    <w:rsid w:val="00361520"/>
    <w:rsid w:val="00361B68"/>
    <w:rsid w:val="00361DEB"/>
    <w:rsid w:val="00362020"/>
    <w:rsid w:val="00362697"/>
    <w:rsid w:val="003626B3"/>
    <w:rsid w:val="0036277E"/>
    <w:rsid w:val="003628A3"/>
    <w:rsid w:val="00362AF4"/>
    <w:rsid w:val="00362EF0"/>
    <w:rsid w:val="00362F06"/>
    <w:rsid w:val="00362FF4"/>
    <w:rsid w:val="0036327B"/>
    <w:rsid w:val="0036363A"/>
    <w:rsid w:val="0036369E"/>
    <w:rsid w:val="00363A02"/>
    <w:rsid w:val="00363BCE"/>
    <w:rsid w:val="0036443F"/>
    <w:rsid w:val="00364A1B"/>
    <w:rsid w:val="00364FEA"/>
    <w:rsid w:val="003650F3"/>
    <w:rsid w:val="00365104"/>
    <w:rsid w:val="00365224"/>
    <w:rsid w:val="00365338"/>
    <w:rsid w:val="0036541F"/>
    <w:rsid w:val="00365422"/>
    <w:rsid w:val="003654FF"/>
    <w:rsid w:val="00365C18"/>
    <w:rsid w:val="00365E3A"/>
    <w:rsid w:val="00365E91"/>
    <w:rsid w:val="0036627F"/>
    <w:rsid w:val="003663A9"/>
    <w:rsid w:val="003664A8"/>
    <w:rsid w:val="0036663B"/>
    <w:rsid w:val="0036694A"/>
    <w:rsid w:val="0036699B"/>
    <w:rsid w:val="00366B30"/>
    <w:rsid w:val="00366DCE"/>
    <w:rsid w:val="00366F68"/>
    <w:rsid w:val="003673D2"/>
    <w:rsid w:val="00367472"/>
    <w:rsid w:val="00367865"/>
    <w:rsid w:val="00367B17"/>
    <w:rsid w:val="00367DF0"/>
    <w:rsid w:val="00367F6C"/>
    <w:rsid w:val="003700C8"/>
    <w:rsid w:val="003700D2"/>
    <w:rsid w:val="0037018D"/>
    <w:rsid w:val="00370BF1"/>
    <w:rsid w:val="0037148E"/>
    <w:rsid w:val="003716E7"/>
    <w:rsid w:val="00371B61"/>
    <w:rsid w:val="00371D53"/>
    <w:rsid w:val="00371D5E"/>
    <w:rsid w:val="00371FCD"/>
    <w:rsid w:val="00372242"/>
    <w:rsid w:val="003724D3"/>
    <w:rsid w:val="00372578"/>
    <w:rsid w:val="003725C7"/>
    <w:rsid w:val="00372725"/>
    <w:rsid w:val="00372EC8"/>
    <w:rsid w:val="00372F2D"/>
    <w:rsid w:val="00372FA9"/>
    <w:rsid w:val="0037317E"/>
    <w:rsid w:val="0037319B"/>
    <w:rsid w:val="0037358B"/>
    <w:rsid w:val="00373612"/>
    <w:rsid w:val="0037377D"/>
    <w:rsid w:val="00373874"/>
    <w:rsid w:val="00373A05"/>
    <w:rsid w:val="00373A60"/>
    <w:rsid w:val="00373C89"/>
    <w:rsid w:val="00373D6E"/>
    <w:rsid w:val="00374600"/>
    <w:rsid w:val="0037465F"/>
    <w:rsid w:val="00374B2D"/>
    <w:rsid w:val="00374BE2"/>
    <w:rsid w:val="00374CDF"/>
    <w:rsid w:val="00375062"/>
    <w:rsid w:val="00375692"/>
    <w:rsid w:val="00376095"/>
    <w:rsid w:val="003760A7"/>
    <w:rsid w:val="003764D5"/>
    <w:rsid w:val="00376764"/>
    <w:rsid w:val="00376861"/>
    <w:rsid w:val="00377219"/>
    <w:rsid w:val="0037751D"/>
    <w:rsid w:val="003775BC"/>
    <w:rsid w:val="0037784B"/>
    <w:rsid w:val="003779C8"/>
    <w:rsid w:val="003800E7"/>
    <w:rsid w:val="003804CD"/>
    <w:rsid w:val="0038062E"/>
    <w:rsid w:val="00380AE4"/>
    <w:rsid w:val="00380E7E"/>
    <w:rsid w:val="003810F8"/>
    <w:rsid w:val="003812FB"/>
    <w:rsid w:val="00381412"/>
    <w:rsid w:val="003818B3"/>
    <w:rsid w:val="003818FA"/>
    <w:rsid w:val="00381956"/>
    <w:rsid w:val="00382292"/>
    <w:rsid w:val="0038260B"/>
    <w:rsid w:val="00382828"/>
    <w:rsid w:val="00382E0A"/>
    <w:rsid w:val="00382F57"/>
    <w:rsid w:val="003831F6"/>
    <w:rsid w:val="00383329"/>
    <w:rsid w:val="00383674"/>
    <w:rsid w:val="0038374A"/>
    <w:rsid w:val="003837D8"/>
    <w:rsid w:val="00383839"/>
    <w:rsid w:val="00383B02"/>
    <w:rsid w:val="00383D9E"/>
    <w:rsid w:val="003845C0"/>
    <w:rsid w:val="00384DA3"/>
    <w:rsid w:val="00385053"/>
    <w:rsid w:val="003851BC"/>
    <w:rsid w:val="003852F7"/>
    <w:rsid w:val="003854E2"/>
    <w:rsid w:val="00385640"/>
    <w:rsid w:val="0038572D"/>
    <w:rsid w:val="00385E4A"/>
    <w:rsid w:val="00385F5B"/>
    <w:rsid w:val="0038619D"/>
    <w:rsid w:val="003866E6"/>
    <w:rsid w:val="003867F2"/>
    <w:rsid w:val="00386B74"/>
    <w:rsid w:val="00386CE4"/>
    <w:rsid w:val="00386FD5"/>
    <w:rsid w:val="003874E8"/>
    <w:rsid w:val="0038771D"/>
    <w:rsid w:val="00387776"/>
    <w:rsid w:val="00387791"/>
    <w:rsid w:val="003877E8"/>
    <w:rsid w:val="0038797B"/>
    <w:rsid w:val="00387A92"/>
    <w:rsid w:val="00387D42"/>
    <w:rsid w:val="00390221"/>
    <w:rsid w:val="00390AD0"/>
    <w:rsid w:val="00390FC1"/>
    <w:rsid w:val="00391447"/>
    <w:rsid w:val="0039174B"/>
    <w:rsid w:val="00391784"/>
    <w:rsid w:val="003917F2"/>
    <w:rsid w:val="00391A68"/>
    <w:rsid w:val="00392BD1"/>
    <w:rsid w:val="00392C1F"/>
    <w:rsid w:val="00392D95"/>
    <w:rsid w:val="00392F0C"/>
    <w:rsid w:val="0039317D"/>
    <w:rsid w:val="0039328C"/>
    <w:rsid w:val="00393410"/>
    <w:rsid w:val="00393645"/>
    <w:rsid w:val="0039371A"/>
    <w:rsid w:val="00393BE6"/>
    <w:rsid w:val="00393DA1"/>
    <w:rsid w:val="00394052"/>
    <w:rsid w:val="003942A9"/>
    <w:rsid w:val="003942BC"/>
    <w:rsid w:val="00394585"/>
    <w:rsid w:val="003945AE"/>
    <w:rsid w:val="00394864"/>
    <w:rsid w:val="00394ED4"/>
    <w:rsid w:val="0039587A"/>
    <w:rsid w:val="00395A89"/>
    <w:rsid w:val="0039645E"/>
    <w:rsid w:val="003965F3"/>
    <w:rsid w:val="00396933"/>
    <w:rsid w:val="00396981"/>
    <w:rsid w:val="00396B0A"/>
    <w:rsid w:val="00396C5C"/>
    <w:rsid w:val="00396E07"/>
    <w:rsid w:val="00396EAE"/>
    <w:rsid w:val="003974AC"/>
    <w:rsid w:val="003977F4"/>
    <w:rsid w:val="00397ABA"/>
    <w:rsid w:val="00397BA7"/>
    <w:rsid w:val="00397C8D"/>
    <w:rsid w:val="00397CEB"/>
    <w:rsid w:val="003A0435"/>
    <w:rsid w:val="003A0694"/>
    <w:rsid w:val="003A06B1"/>
    <w:rsid w:val="003A0A78"/>
    <w:rsid w:val="003A0B6B"/>
    <w:rsid w:val="003A0CC9"/>
    <w:rsid w:val="003A0D9C"/>
    <w:rsid w:val="003A101A"/>
    <w:rsid w:val="003A1117"/>
    <w:rsid w:val="003A11BE"/>
    <w:rsid w:val="003A15A2"/>
    <w:rsid w:val="003A1926"/>
    <w:rsid w:val="003A19DB"/>
    <w:rsid w:val="003A1A83"/>
    <w:rsid w:val="003A1D40"/>
    <w:rsid w:val="003A2040"/>
    <w:rsid w:val="003A22F2"/>
    <w:rsid w:val="003A248F"/>
    <w:rsid w:val="003A2669"/>
    <w:rsid w:val="003A269B"/>
    <w:rsid w:val="003A29CB"/>
    <w:rsid w:val="003A2CC4"/>
    <w:rsid w:val="003A318F"/>
    <w:rsid w:val="003A35F8"/>
    <w:rsid w:val="003A3937"/>
    <w:rsid w:val="003A3AD3"/>
    <w:rsid w:val="003A4004"/>
    <w:rsid w:val="003A4059"/>
    <w:rsid w:val="003A408C"/>
    <w:rsid w:val="003A43A2"/>
    <w:rsid w:val="003A43C7"/>
    <w:rsid w:val="003A4534"/>
    <w:rsid w:val="003A4701"/>
    <w:rsid w:val="003A4857"/>
    <w:rsid w:val="003A496C"/>
    <w:rsid w:val="003A4B98"/>
    <w:rsid w:val="003A4C0F"/>
    <w:rsid w:val="003A4C1E"/>
    <w:rsid w:val="003A53F0"/>
    <w:rsid w:val="003A571F"/>
    <w:rsid w:val="003A572C"/>
    <w:rsid w:val="003A5D7E"/>
    <w:rsid w:val="003A5EE6"/>
    <w:rsid w:val="003A61C8"/>
    <w:rsid w:val="003A6227"/>
    <w:rsid w:val="003A6426"/>
    <w:rsid w:val="003A6895"/>
    <w:rsid w:val="003A68AA"/>
    <w:rsid w:val="003A69CB"/>
    <w:rsid w:val="003A6A97"/>
    <w:rsid w:val="003A6AA4"/>
    <w:rsid w:val="003A6BB1"/>
    <w:rsid w:val="003A6D7E"/>
    <w:rsid w:val="003A6DE4"/>
    <w:rsid w:val="003A74D6"/>
    <w:rsid w:val="003A7865"/>
    <w:rsid w:val="003A7939"/>
    <w:rsid w:val="003A7A57"/>
    <w:rsid w:val="003B0247"/>
    <w:rsid w:val="003B074B"/>
    <w:rsid w:val="003B0AB3"/>
    <w:rsid w:val="003B0D12"/>
    <w:rsid w:val="003B0E0C"/>
    <w:rsid w:val="003B0E8B"/>
    <w:rsid w:val="003B1286"/>
    <w:rsid w:val="003B12E5"/>
    <w:rsid w:val="003B12F6"/>
    <w:rsid w:val="003B157C"/>
    <w:rsid w:val="003B2001"/>
    <w:rsid w:val="003B20D2"/>
    <w:rsid w:val="003B21E9"/>
    <w:rsid w:val="003B24C4"/>
    <w:rsid w:val="003B2DD6"/>
    <w:rsid w:val="003B312C"/>
    <w:rsid w:val="003B320A"/>
    <w:rsid w:val="003B34B8"/>
    <w:rsid w:val="003B3786"/>
    <w:rsid w:val="003B41F3"/>
    <w:rsid w:val="003B4497"/>
    <w:rsid w:val="003B484B"/>
    <w:rsid w:val="003B4955"/>
    <w:rsid w:val="003B49BD"/>
    <w:rsid w:val="003B4A0C"/>
    <w:rsid w:val="003B4C5C"/>
    <w:rsid w:val="003B4D33"/>
    <w:rsid w:val="003B5436"/>
    <w:rsid w:val="003B54A0"/>
    <w:rsid w:val="003B5C00"/>
    <w:rsid w:val="003B6163"/>
    <w:rsid w:val="003B6506"/>
    <w:rsid w:val="003B6B58"/>
    <w:rsid w:val="003B7277"/>
    <w:rsid w:val="003B73C0"/>
    <w:rsid w:val="003B75A2"/>
    <w:rsid w:val="003B78C6"/>
    <w:rsid w:val="003B7BB1"/>
    <w:rsid w:val="003C0B4A"/>
    <w:rsid w:val="003C0C52"/>
    <w:rsid w:val="003C0F97"/>
    <w:rsid w:val="003C12AF"/>
    <w:rsid w:val="003C143E"/>
    <w:rsid w:val="003C162F"/>
    <w:rsid w:val="003C176A"/>
    <w:rsid w:val="003C1978"/>
    <w:rsid w:val="003C1B55"/>
    <w:rsid w:val="003C1DF7"/>
    <w:rsid w:val="003C2423"/>
    <w:rsid w:val="003C2458"/>
    <w:rsid w:val="003C24BA"/>
    <w:rsid w:val="003C2584"/>
    <w:rsid w:val="003C2B03"/>
    <w:rsid w:val="003C3650"/>
    <w:rsid w:val="003C367E"/>
    <w:rsid w:val="003C3A26"/>
    <w:rsid w:val="003C3D7C"/>
    <w:rsid w:val="003C4B21"/>
    <w:rsid w:val="003C4CF5"/>
    <w:rsid w:val="003C533F"/>
    <w:rsid w:val="003C56E7"/>
    <w:rsid w:val="003C5758"/>
    <w:rsid w:val="003C5A2E"/>
    <w:rsid w:val="003C618F"/>
    <w:rsid w:val="003C684A"/>
    <w:rsid w:val="003C69E9"/>
    <w:rsid w:val="003C6D10"/>
    <w:rsid w:val="003C71B1"/>
    <w:rsid w:val="003C72A3"/>
    <w:rsid w:val="003C7677"/>
    <w:rsid w:val="003C771C"/>
    <w:rsid w:val="003C7BDF"/>
    <w:rsid w:val="003C7BE3"/>
    <w:rsid w:val="003C7FE2"/>
    <w:rsid w:val="003D01B8"/>
    <w:rsid w:val="003D069D"/>
    <w:rsid w:val="003D08DA"/>
    <w:rsid w:val="003D0E96"/>
    <w:rsid w:val="003D1350"/>
    <w:rsid w:val="003D14EC"/>
    <w:rsid w:val="003D1772"/>
    <w:rsid w:val="003D188C"/>
    <w:rsid w:val="003D196C"/>
    <w:rsid w:val="003D1970"/>
    <w:rsid w:val="003D1B3E"/>
    <w:rsid w:val="003D1BE6"/>
    <w:rsid w:val="003D1E27"/>
    <w:rsid w:val="003D1FD4"/>
    <w:rsid w:val="003D200A"/>
    <w:rsid w:val="003D2509"/>
    <w:rsid w:val="003D2B97"/>
    <w:rsid w:val="003D2CCA"/>
    <w:rsid w:val="003D316B"/>
    <w:rsid w:val="003D39A4"/>
    <w:rsid w:val="003D3AFD"/>
    <w:rsid w:val="003D3D33"/>
    <w:rsid w:val="003D3EF4"/>
    <w:rsid w:val="003D4005"/>
    <w:rsid w:val="003D43EE"/>
    <w:rsid w:val="003D4559"/>
    <w:rsid w:val="003D4B13"/>
    <w:rsid w:val="003D4B2F"/>
    <w:rsid w:val="003D4DA8"/>
    <w:rsid w:val="003D4F6D"/>
    <w:rsid w:val="003D5105"/>
    <w:rsid w:val="003D519A"/>
    <w:rsid w:val="003D52C8"/>
    <w:rsid w:val="003D530C"/>
    <w:rsid w:val="003D536C"/>
    <w:rsid w:val="003D58A1"/>
    <w:rsid w:val="003D5922"/>
    <w:rsid w:val="003D5BD3"/>
    <w:rsid w:val="003D6631"/>
    <w:rsid w:val="003D678C"/>
    <w:rsid w:val="003D6AEF"/>
    <w:rsid w:val="003D6D99"/>
    <w:rsid w:val="003D6E0E"/>
    <w:rsid w:val="003D737A"/>
    <w:rsid w:val="003D7647"/>
    <w:rsid w:val="003D7721"/>
    <w:rsid w:val="003D779F"/>
    <w:rsid w:val="003D787E"/>
    <w:rsid w:val="003D7932"/>
    <w:rsid w:val="003D7B9C"/>
    <w:rsid w:val="003E00BD"/>
    <w:rsid w:val="003E02D8"/>
    <w:rsid w:val="003E04E5"/>
    <w:rsid w:val="003E0530"/>
    <w:rsid w:val="003E0650"/>
    <w:rsid w:val="003E0C3F"/>
    <w:rsid w:val="003E0E3D"/>
    <w:rsid w:val="003E112D"/>
    <w:rsid w:val="003E123E"/>
    <w:rsid w:val="003E16CF"/>
    <w:rsid w:val="003E1823"/>
    <w:rsid w:val="003E19CE"/>
    <w:rsid w:val="003E1BC6"/>
    <w:rsid w:val="003E1CDF"/>
    <w:rsid w:val="003E251A"/>
    <w:rsid w:val="003E262C"/>
    <w:rsid w:val="003E27CE"/>
    <w:rsid w:val="003E29E8"/>
    <w:rsid w:val="003E2B82"/>
    <w:rsid w:val="003E2BCC"/>
    <w:rsid w:val="003E2FF8"/>
    <w:rsid w:val="003E30B4"/>
    <w:rsid w:val="003E31F3"/>
    <w:rsid w:val="003E3595"/>
    <w:rsid w:val="003E35BB"/>
    <w:rsid w:val="003E3BB1"/>
    <w:rsid w:val="003E3BDE"/>
    <w:rsid w:val="003E447F"/>
    <w:rsid w:val="003E44D5"/>
    <w:rsid w:val="003E4B3E"/>
    <w:rsid w:val="003E4DC5"/>
    <w:rsid w:val="003E5217"/>
    <w:rsid w:val="003E54A1"/>
    <w:rsid w:val="003E5872"/>
    <w:rsid w:val="003E5A51"/>
    <w:rsid w:val="003E5A55"/>
    <w:rsid w:val="003E5D08"/>
    <w:rsid w:val="003E5D85"/>
    <w:rsid w:val="003E606E"/>
    <w:rsid w:val="003E6451"/>
    <w:rsid w:val="003E6776"/>
    <w:rsid w:val="003E6797"/>
    <w:rsid w:val="003E6931"/>
    <w:rsid w:val="003E6E10"/>
    <w:rsid w:val="003E70B4"/>
    <w:rsid w:val="003E7305"/>
    <w:rsid w:val="003E7450"/>
    <w:rsid w:val="003E75A8"/>
    <w:rsid w:val="003E7723"/>
    <w:rsid w:val="003F0169"/>
    <w:rsid w:val="003F01EB"/>
    <w:rsid w:val="003F0F2F"/>
    <w:rsid w:val="003F0F37"/>
    <w:rsid w:val="003F1086"/>
    <w:rsid w:val="003F11A1"/>
    <w:rsid w:val="003F13DC"/>
    <w:rsid w:val="003F145E"/>
    <w:rsid w:val="003F2132"/>
    <w:rsid w:val="003F2326"/>
    <w:rsid w:val="003F24DF"/>
    <w:rsid w:val="003F2514"/>
    <w:rsid w:val="003F2537"/>
    <w:rsid w:val="003F25B2"/>
    <w:rsid w:val="003F2755"/>
    <w:rsid w:val="003F2C86"/>
    <w:rsid w:val="003F2F6D"/>
    <w:rsid w:val="003F30D8"/>
    <w:rsid w:val="003F33D4"/>
    <w:rsid w:val="003F3551"/>
    <w:rsid w:val="003F3707"/>
    <w:rsid w:val="003F3CA3"/>
    <w:rsid w:val="003F3CA6"/>
    <w:rsid w:val="003F3EDD"/>
    <w:rsid w:val="003F3EF7"/>
    <w:rsid w:val="003F3F17"/>
    <w:rsid w:val="003F3F57"/>
    <w:rsid w:val="003F405B"/>
    <w:rsid w:val="003F470F"/>
    <w:rsid w:val="003F48A1"/>
    <w:rsid w:val="003F4B0F"/>
    <w:rsid w:val="003F4EE2"/>
    <w:rsid w:val="003F5083"/>
    <w:rsid w:val="003F51FC"/>
    <w:rsid w:val="003F55C6"/>
    <w:rsid w:val="003F55FC"/>
    <w:rsid w:val="003F56A6"/>
    <w:rsid w:val="003F57B5"/>
    <w:rsid w:val="003F5F2A"/>
    <w:rsid w:val="003F63E5"/>
    <w:rsid w:val="003F6590"/>
    <w:rsid w:val="003F65D0"/>
    <w:rsid w:val="003F663D"/>
    <w:rsid w:val="003F6B5C"/>
    <w:rsid w:val="003F6C4A"/>
    <w:rsid w:val="003F6D40"/>
    <w:rsid w:val="003F6E7F"/>
    <w:rsid w:val="003F6EAA"/>
    <w:rsid w:val="003F75F4"/>
    <w:rsid w:val="003F7AFF"/>
    <w:rsid w:val="003F7BE6"/>
    <w:rsid w:val="003F7C80"/>
    <w:rsid w:val="003F7D97"/>
    <w:rsid w:val="003F7F79"/>
    <w:rsid w:val="003F7FA1"/>
    <w:rsid w:val="004007BF"/>
    <w:rsid w:val="00400FBB"/>
    <w:rsid w:val="00401337"/>
    <w:rsid w:val="0040136E"/>
    <w:rsid w:val="004013F0"/>
    <w:rsid w:val="004015E5"/>
    <w:rsid w:val="00401758"/>
    <w:rsid w:val="00401FC1"/>
    <w:rsid w:val="00402028"/>
    <w:rsid w:val="00402663"/>
    <w:rsid w:val="00402965"/>
    <w:rsid w:val="00402B0D"/>
    <w:rsid w:val="00402C92"/>
    <w:rsid w:val="00402D64"/>
    <w:rsid w:val="00402DAA"/>
    <w:rsid w:val="0040313C"/>
    <w:rsid w:val="00403489"/>
    <w:rsid w:val="0040380C"/>
    <w:rsid w:val="004039EB"/>
    <w:rsid w:val="00403C45"/>
    <w:rsid w:val="00404159"/>
    <w:rsid w:val="00404328"/>
    <w:rsid w:val="00404504"/>
    <w:rsid w:val="00404CAF"/>
    <w:rsid w:val="00404E76"/>
    <w:rsid w:val="004052A9"/>
    <w:rsid w:val="00405ABB"/>
    <w:rsid w:val="00405B2B"/>
    <w:rsid w:val="0040629C"/>
    <w:rsid w:val="00406365"/>
    <w:rsid w:val="00406518"/>
    <w:rsid w:val="0040672D"/>
    <w:rsid w:val="00406747"/>
    <w:rsid w:val="00406B72"/>
    <w:rsid w:val="00406E21"/>
    <w:rsid w:val="0040728A"/>
    <w:rsid w:val="00407322"/>
    <w:rsid w:val="004073EC"/>
    <w:rsid w:val="004076C4"/>
    <w:rsid w:val="00407AE6"/>
    <w:rsid w:val="00410304"/>
    <w:rsid w:val="00410480"/>
    <w:rsid w:val="004107A5"/>
    <w:rsid w:val="00410E7D"/>
    <w:rsid w:val="004110A9"/>
    <w:rsid w:val="00411195"/>
    <w:rsid w:val="004116B7"/>
    <w:rsid w:val="004116DE"/>
    <w:rsid w:val="004117C6"/>
    <w:rsid w:val="00411C73"/>
    <w:rsid w:val="00411FA7"/>
    <w:rsid w:val="004122B4"/>
    <w:rsid w:val="00412494"/>
    <w:rsid w:val="004125DA"/>
    <w:rsid w:val="00412A35"/>
    <w:rsid w:val="00412DD0"/>
    <w:rsid w:val="00413212"/>
    <w:rsid w:val="004132F9"/>
    <w:rsid w:val="00413544"/>
    <w:rsid w:val="004135A5"/>
    <w:rsid w:val="0041361A"/>
    <w:rsid w:val="0041386A"/>
    <w:rsid w:val="00413920"/>
    <w:rsid w:val="00413B36"/>
    <w:rsid w:val="00413BDA"/>
    <w:rsid w:val="00413E0E"/>
    <w:rsid w:val="00413FB0"/>
    <w:rsid w:val="004141FE"/>
    <w:rsid w:val="00414336"/>
    <w:rsid w:val="004146A1"/>
    <w:rsid w:val="004148AB"/>
    <w:rsid w:val="004148C5"/>
    <w:rsid w:val="00414B0D"/>
    <w:rsid w:val="00414B19"/>
    <w:rsid w:val="00414D64"/>
    <w:rsid w:val="00414DCC"/>
    <w:rsid w:val="00414FF8"/>
    <w:rsid w:val="0041548E"/>
    <w:rsid w:val="0041572B"/>
    <w:rsid w:val="0041578A"/>
    <w:rsid w:val="00415C6A"/>
    <w:rsid w:val="004160A4"/>
    <w:rsid w:val="004163E7"/>
    <w:rsid w:val="0041641E"/>
    <w:rsid w:val="004164E6"/>
    <w:rsid w:val="004169E8"/>
    <w:rsid w:val="00416BF0"/>
    <w:rsid w:val="00416FC1"/>
    <w:rsid w:val="0041742F"/>
    <w:rsid w:val="004174D7"/>
    <w:rsid w:val="00417828"/>
    <w:rsid w:val="0041783C"/>
    <w:rsid w:val="00417F9F"/>
    <w:rsid w:val="00420157"/>
    <w:rsid w:val="004202BC"/>
    <w:rsid w:val="00420511"/>
    <w:rsid w:val="004208E2"/>
    <w:rsid w:val="0042103C"/>
    <w:rsid w:val="0042114A"/>
    <w:rsid w:val="004211D1"/>
    <w:rsid w:val="0042130E"/>
    <w:rsid w:val="004216A1"/>
    <w:rsid w:val="0042184A"/>
    <w:rsid w:val="00421AE6"/>
    <w:rsid w:val="00421C47"/>
    <w:rsid w:val="00421CA8"/>
    <w:rsid w:val="004220DD"/>
    <w:rsid w:val="0042214C"/>
    <w:rsid w:val="004224B2"/>
    <w:rsid w:val="004225F1"/>
    <w:rsid w:val="00422D3E"/>
    <w:rsid w:val="00422D4F"/>
    <w:rsid w:val="00422D53"/>
    <w:rsid w:val="00422DD0"/>
    <w:rsid w:val="00423116"/>
    <w:rsid w:val="00423432"/>
    <w:rsid w:val="004234B2"/>
    <w:rsid w:val="0042384A"/>
    <w:rsid w:val="00423A7D"/>
    <w:rsid w:val="00423E09"/>
    <w:rsid w:val="00423E97"/>
    <w:rsid w:val="00424421"/>
    <w:rsid w:val="0042455C"/>
    <w:rsid w:val="00424562"/>
    <w:rsid w:val="004246F2"/>
    <w:rsid w:val="004249EC"/>
    <w:rsid w:val="004250E4"/>
    <w:rsid w:val="004258EE"/>
    <w:rsid w:val="00425A0C"/>
    <w:rsid w:val="00425CCE"/>
    <w:rsid w:val="00425D74"/>
    <w:rsid w:val="0042607F"/>
    <w:rsid w:val="0042621A"/>
    <w:rsid w:val="004264A3"/>
    <w:rsid w:val="0042681C"/>
    <w:rsid w:val="00426921"/>
    <w:rsid w:val="00426AB6"/>
    <w:rsid w:val="00426BE1"/>
    <w:rsid w:val="00427271"/>
    <w:rsid w:val="00427B57"/>
    <w:rsid w:val="00427D46"/>
    <w:rsid w:val="00427DAA"/>
    <w:rsid w:val="0043012E"/>
    <w:rsid w:val="00430193"/>
    <w:rsid w:val="00430316"/>
    <w:rsid w:val="004304BF"/>
    <w:rsid w:val="0043053A"/>
    <w:rsid w:val="00430834"/>
    <w:rsid w:val="00430A90"/>
    <w:rsid w:val="00430D8C"/>
    <w:rsid w:val="00430E75"/>
    <w:rsid w:val="00431039"/>
    <w:rsid w:val="004311F8"/>
    <w:rsid w:val="00431347"/>
    <w:rsid w:val="0043166C"/>
    <w:rsid w:val="004319FA"/>
    <w:rsid w:val="00431D70"/>
    <w:rsid w:val="00431DC2"/>
    <w:rsid w:val="00431FF1"/>
    <w:rsid w:val="004321A1"/>
    <w:rsid w:val="00432711"/>
    <w:rsid w:val="00432716"/>
    <w:rsid w:val="00432AB5"/>
    <w:rsid w:val="00432DA0"/>
    <w:rsid w:val="00432FAE"/>
    <w:rsid w:val="0043318E"/>
    <w:rsid w:val="0043339B"/>
    <w:rsid w:val="00433451"/>
    <w:rsid w:val="0043382C"/>
    <w:rsid w:val="004338A6"/>
    <w:rsid w:val="00433992"/>
    <w:rsid w:val="00433C4E"/>
    <w:rsid w:val="00434022"/>
    <w:rsid w:val="00434314"/>
    <w:rsid w:val="00434357"/>
    <w:rsid w:val="00434B32"/>
    <w:rsid w:val="00435004"/>
    <w:rsid w:val="0043522E"/>
    <w:rsid w:val="00435552"/>
    <w:rsid w:val="004358F2"/>
    <w:rsid w:val="00435938"/>
    <w:rsid w:val="00435A90"/>
    <w:rsid w:val="00435B25"/>
    <w:rsid w:val="00435C23"/>
    <w:rsid w:val="0043634D"/>
    <w:rsid w:val="00436366"/>
    <w:rsid w:val="00437252"/>
    <w:rsid w:val="00437467"/>
    <w:rsid w:val="0043750D"/>
    <w:rsid w:val="00437C42"/>
    <w:rsid w:val="00437DD9"/>
    <w:rsid w:val="004400CD"/>
    <w:rsid w:val="00440315"/>
    <w:rsid w:val="0044088D"/>
    <w:rsid w:val="00440C96"/>
    <w:rsid w:val="00440CAF"/>
    <w:rsid w:val="0044117F"/>
    <w:rsid w:val="00441370"/>
    <w:rsid w:val="004417E9"/>
    <w:rsid w:val="00441AE5"/>
    <w:rsid w:val="004420BD"/>
    <w:rsid w:val="00442132"/>
    <w:rsid w:val="004429B0"/>
    <w:rsid w:val="00442DE6"/>
    <w:rsid w:val="00442F12"/>
    <w:rsid w:val="00443268"/>
    <w:rsid w:val="004434BD"/>
    <w:rsid w:val="00443658"/>
    <w:rsid w:val="0044368C"/>
    <w:rsid w:val="00443745"/>
    <w:rsid w:val="004437A2"/>
    <w:rsid w:val="00443AC8"/>
    <w:rsid w:val="00443FA7"/>
    <w:rsid w:val="00444270"/>
    <w:rsid w:val="004445CF"/>
    <w:rsid w:val="0044462A"/>
    <w:rsid w:val="00444735"/>
    <w:rsid w:val="00444922"/>
    <w:rsid w:val="00444A5E"/>
    <w:rsid w:val="00444C24"/>
    <w:rsid w:val="00444D02"/>
    <w:rsid w:val="0044528D"/>
    <w:rsid w:val="00445345"/>
    <w:rsid w:val="00445406"/>
    <w:rsid w:val="0044562D"/>
    <w:rsid w:val="0044565C"/>
    <w:rsid w:val="00445827"/>
    <w:rsid w:val="00445A4A"/>
    <w:rsid w:val="00445FE9"/>
    <w:rsid w:val="004462F0"/>
    <w:rsid w:val="00446320"/>
    <w:rsid w:val="004463BE"/>
    <w:rsid w:val="0044678B"/>
    <w:rsid w:val="0044691C"/>
    <w:rsid w:val="00446A48"/>
    <w:rsid w:val="004470E7"/>
    <w:rsid w:val="00447AEE"/>
    <w:rsid w:val="00447E66"/>
    <w:rsid w:val="00447FE8"/>
    <w:rsid w:val="00450004"/>
    <w:rsid w:val="004500FA"/>
    <w:rsid w:val="004501E9"/>
    <w:rsid w:val="004503C9"/>
    <w:rsid w:val="004508AA"/>
    <w:rsid w:val="00450C8E"/>
    <w:rsid w:val="00450F03"/>
    <w:rsid w:val="00451143"/>
    <w:rsid w:val="004513BA"/>
    <w:rsid w:val="00451400"/>
    <w:rsid w:val="00451925"/>
    <w:rsid w:val="00451BD7"/>
    <w:rsid w:val="00451DEC"/>
    <w:rsid w:val="00451DF2"/>
    <w:rsid w:val="00451FF9"/>
    <w:rsid w:val="0045202D"/>
    <w:rsid w:val="00452385"/>
    <w:rsid w:val="00452C38"/>
    <w:rsid w:val="00452F3F"/>
    <w:rsid w:val="004530BC"/>
    <w:rsid w:val="00453416"/>
    <w:rsid w:val="00453617"/>
    <w:rsid w:val="00453788"/>
    <w:rsid w:val="00453967"/>
    <w:rsid w:val="00453D74"/>
    <w:rsid w:val="00454579"/>
    <w:rsid w:val="00454E55"/>
    <w:rsid w:val="0045511F"/>
    <w:rsid w:val="004555C1"/>
    <w:rsid w:val="00455986"/>
    <w:rsid w:val="00455D47"/>
    <w:rsid w:val="00455D5D"/>
    <w:rsid w:val="00455F54"/>
    <w:rsid w:val="0045613E"/>
    <w:rsid w:val="004562DA"/>
    <w:rsid w:val="00456336"/>
    <w:rsid w:val="004569C2"/>
    <w:rsid w:val="00456E01"/>
    <w:rsid w:val="00456FBE"/>
    <w:rsid w:val="004571D6"/>
    <w:rsid w:val="00457312"/>
    <w:rsid w:val="00457A49"/>
    <w:rsid w:val="00457A63"/>
    <w:rsid w:val="00457AB2"/>
    <w:rsid w:val="00457B0D"/>
    <w:rsid w:val="0046072E"/>
    <w:rsid w:val="00460741"/>
    <w:rsid w:val="00460766"/>
    <w:rsid w:val="0046086B"/>
    <w:rsid w:val="004608C2"/>
    <w:rsid w:val="00460A0C"/>
    <w:rsid w:val="00460CD8"/>
    <w:rsid w:val="00460CD9"/>
    <w:rsid w:val="004610FA"/>
    <w:rsid w:val="0046159D"/>
    <w:rsid w:val="00461610"/>
    <w:rsid w:val="00461889"/>
    <w:rsid w:val="004618DB"/>
    <w:rsid w:val="00461944"/>
    <w:rsid w:val="00461B38"/>
    <w:rsid w:val="00461DBF"/>
    <w:rsid w:val="00462019"/>
    <w:rsid w:val="0046219D"/>
    <w:rsid w:val="0046280B"/>
    <w:rsid w:val="00462E43"/>
    <w:rsid w:val="00462FEF"/>
    <w:rsid w:val="00464126"/>
    <w:rsid w:val="00464543"/>
    <w:rsid w:val="00464BA1"/>
    <w:rsid w:val="00464F5A"/>
    <w:rsid w:val="00465640"/>
    <w:rsid w:val="00465A00"/>
    <w:rsid w:val="00465BF6"/>
    <w:rsid w:val="00466247"/>
    <w:rsid w:val="0046639B"/>
    <w:rsid w:val="00466895"/>
    <w:rsid w:val="00466B6C"/>
    <w:rsid w:val="00466C94"/>
    <w:rsid w:val="00466CB7"/>
    <w:rsid w:val="00466F25"/>
    <w:rsid w:val="00467049"/>
    <w:rsid w:val="0046756A"/>
    <w:rsid w:val="004679BC"/>
    <w:rsid w:val="00467D23"/>
    <w:rsid w:val="00470556"/>
    <w:rsid w:val="00470631"/>
    <w:rsid w:val="0047083F"/>
    <w:rsid w:val="004708AB"/>
    <w:rsid w:val="00470E18"/>
    <w:rsid w:val="00470EB0"/>
    <w:rsid w:val="004710AC"/>
    <w:rsid w:val="00471214"/>
    <w:rsid w:val="00471398"/>
    <w:rsid w:val="00471727"/>
    <w:rsid w:val="0047184B"/>
    <w:rsid w:val="00471910"/>
    <w:rsid w:val="00471C27"/>
    <w:rsid w:val="00471DC2"/>
    <w:rsid w:val="00471E31"/>
    <w:rsid w:val="00472238"/>
    <w:rsid w:val="00472334"/>
    <w:rsid w:val="00472432"/>
    <w:rsid w:val="004726AF"/>
    <w:rsid w:val="004726EE"/>
    <w:rsid w:val="004727FC"/>
    <w:rsid w:val="00472AED"/>
    <w:rsid w:val="00472C95"/>
    <w:rsid w:val="00473282"/>
    <w:rsid w:val="0047359F"/>
    <w:rsid w:val="00473754"/>
    <w:rsid w:val="00473A53"/>
    <w:rsid w:val="00474244"/>
    <w:rsid w:val="00474CA3"/>
    <w:rsid w:val="00474CD3"/>
    <w:rsid w:val="00474E01"/>
    <w:rsid w:val="00475201"/>
    <w:rsid w:val="00475A04"/>
    <w:rsid w:val="00475D11"/>
    <w:rsid w:val="00475D1A"/>
    <w:rsid w:val="00475FF6"/>
    <w:rsid w:val="0047608C"/>
    <w:rsid w:val="00476146"/>
    <w:rsid w:val="00476168"/>
    <w:rsid w:val="00476682"/>
    <w:rsid w:val="004767E7"/>
    <w:rsid w:val="00476821"/>
    <w:rsid w:val="00476CE1"/>
    <w:rsid w:val="00476DB8"/>
    <w:rsid w:val="00477086"/>
    <w:rsid w:val="004773B2"/>
    <w:rsid w:val="0047765E"/>
    <w:rsid w:val="00477AE3"/>
    <w:rsid w:val="0048012A"/>
    <w:rsid w:val="00480145"/>
    <w:rsid w:val="0048015D"/>
    <w:rsid w:val="004801AE"/>
    <w:rsid w:val="00480671"/>
    <w:rsid w:val="00480701"/>
    <w:rsid w:val="00480748"/>
    <w:rsid w:val="004808BB"/>
    <w:rsid w:val="004811B0"/>
    <w:rsid w:val="0048128D"/>
    <w:rsid w:val="00481944"/>
    <w:rsid w:val="00481AF0"/>
    <w:rsid w:val="00481CE3"/>
    <w:rsid w:val="004820D6"/>
    <w:rsid w:val="00482577"/>
    <w:rsid w:val="00482583"/>
    <w:rsid w:val="00482AF4"/>
    <w:rsid w:val="00482C72"/>
    <w:rsid w:val="00482F23"/>
    <w:rsid w:val="00483252"/>
    <w:rsid w:val="004837FE"/>
    <w:rsid w:val="004838A2"/>
    <w:rsid w:val="004839F7"/>
    <w:rsid w:val="00483B03"/>
    <w:rsid w:val="00483B79"/>
    <w:rsid w:val="00483BC0"/>
    <w:rsid w:val="00483D44"/>
    <w:rsid w:val="00483D68"/>
    <w:rsid w:val="00483DBD"/>
    <w:rsid w:val="00483DFE"/>
    <w:rsid w:val="0048412E"/>
    <w:rsid w:val="00484456"/>
    <w:rsid w:val="00484A11"/>
    <w:rsid w:val="00484CF7"/>
    <w:rsid w:val="00484D2C"/>
    <w:rsid w:val="00484D9C"/>
    <w:rsid w:val="00485163"/>
    <w:rsid w:val="00485187"/>
    <w:rsid w:val="004852E3"/>
    <w:rsid w:val="004852F1"/>
    <w:rsid w:val="00485307"/>
    <w:rsid w:val="00485BD4"/>
    <w:rsid w:val="004860CB"/>
    <w:rsid w:val="004861B1"/>
    <w:rsid w:val="004865F5"/>
    <w:rsid w:val="004866BE"/>
    <w:rsid w:val="00486BA8"/>
    <w:rsid w:val="00486DD6"/>
    <w:rsid w:val="00486F26"/>
    <w:rsid w:val="00487156"/>
    <w:rsid w:val="0048723B"/>
    <w:rsid w:val="00487374"/>
    <w:rsid w:val="004876AB"/>
    <w:rsid w:val="00487841"/>
    <w:rsid w:val="00487C98"/>
    <w:rsid w:val="004901DC"/>
    <w:rsid w:val="004901E7"/>
    <w:rsid w:val="004901FE"/>
    <w:rsid w:val="00490401"/>
    <w:rsid w:val="004907C1"/>
    <w:rsid w:val="004909A6"/>
    <w:rsid w:val="004909C7"/>
    <w:rsid w:val="00490A04"/>
    <w:rsid w:val="00490FDB"/>
    <w:rsid w:val="00491058"/>
    <w:rsid w:val="0049130F"/>
    <w:rsid w:val="004915F7"/>
    <w:rsid w:val="00491A7B"/>
    <w:rsid w:val="00491D4B"/>
    <w:rsid w:val="00491EDE"/>
    <w:rsid w:val="00491FD4"/>
    <w:rsid w:val="00492036"/>
    <w:rsid w:val="00492315"/>
    <w:rsid w:val="0049237D"/>
    <w:rsid w:val="0049244E"/>
    <w:rsid w:val="00492516"/>
    <w:rsid w:val="004927F4"/>
    <w:rsid w:val="00492838"/>
    <w:rsid w:val="00492A12"/>
    <w:rsid w:val="00492C7F"/>
    <w:rsid w:val="00492E8F"/>
    <w:rsid w:val="00492EB3"/>
    <w:rsid w:val="00493140"/>
    <w:rsid w:val="004931B1"/>
    <w:rsid w:val="0049348B"/>
    <w:rsid w:val="0049366F"/>
    <w:rsid w:val="00493B8E"/>
    <w:rsid w:val="0049401B"/>
    <w:rsid w:val="004944BA"/>
    <w:rsid w:val="0049466B"/>
    <w:rsid w:val="00494B75"/>
    <w:rsid w:val="00494B91"/>
    <w:rsid w:val="00494EB7"/>
    <w:rsid w:val="00495095"/>
    <w:rsid w:val="004955B2"/>
    <w:rsid w:val="0049572D"/>
    <w:rsid w:val="00495DC6"/>
    <w:rsid w:val="004960CB"/>
    <w:rsid w:val="004967A9"/>
    <w:rsid w:val="00496AE8"/>
    <w:rsid w:val="00496C60"/>
    <w:rsid w:val="00496DE4"/>
    <w:rsid w:val="00497082"/>
    <w:rsid w:val="00497219"/>
    <w:rsid w:val="004972B0"/>
    <w:rsid w:val="004975CE"/>
    <w:rsid w:val="004976C6"/>
    <w:rsid w:val="00497C09"/>
    <w:rsid w:val="00497CAC"/>
    <w:rsid w:val="00497E5D"/>
    <w:rsid w:val="004A0005"/>
    <w:rsid w:val="004A0072"/>
    <w:rsid w:val="004A0283"/>
    <w:rsid w:val="004A02E9"/>
    <w:rsid w:val="004A07D1"/>
    <w:rsid w:val="004A095F"/>
    <w:rsid w:val="004A09BF"/>
    <w:rsid w:val="004A0AFA"/>
    <w:rsid w:val="004A0C99"/>
    <w:rsid w:val="004A136F"/>
    <w:rsid w:val="004A1698"/>
    <w:rsid w:val="004A1AB9"/>
    <w:rsid w:val="004A1B91"/>
    <w:rsid w:val="004A1D42"/>
    <w:rsid w:val="004A222D"/>
    <w:rsid w:val="004A23AF"/>
    <w:rsid w:val="004A23EC"/>
    <w:rsid w:val="004A2828"/>
    <w:rsid w:val="004A42B7"/>
    <w:rsid w:val="004A4372"/>
    <w:rsid w:val="004A4586"/>
    <w:rsid w:val="004A45A0"/>
    <w:rsid w:val="004A46E8"/>
    <w:rsid w:val="004A53D5"/>
    <w:rsid w:val="004A5494"/>
    <w:rsid w:val="004A55F3"/>
    <w:rsid w:val="004A5660"/>
    <w:rsid w:val="004A5AA7"/>
    <w:rsid w:val="004A5AF3"/>
    <w:rsid w:val="004A6286"/>
    <w:rsid w:val="004A6426"/>
    <w:rsid w:val="004A65A6"/>
    <w:rsid w:val="004A6629"/>
    <w:rsid w:val="004A672E"/>
    <w:rsid w:val="004A72AF"/>
    <w:rsid w:val="004A74E1"/>
    <w:rsid w:val="004A7668"/>
    <w:rsid w:val="004A7906"/>
    <w:rsid w:val="004A7ACF"/>
    <w:rsid w:val="004B0641"/>
    <w:rsid w:val="004B0CCB"/>
    <w:rsid w:val="004B1652"/>
    <w:rsid w:val="004B17DF"/>
    <w:rsid w:val="004B183E"/>
    <w:rsid w:val="004B1B75"/>
    <w:rsid w:val="004B1D6D"/>
    <w:rsid w:val="004B1F27"/>
    <w:rsid w:val="004B2287"/>
    <w:rsid w:val="004B23B0"/>
    <w:rsid w:val="004B23F6"/>
    <w:rsid w:val="004B2481"/>
    <w:rsid w:val="004B2622"/>
    <w:rsid w:val="004B26D0"/>
    <w:rsid w:val="004B295A"/>
    <w:rsid w:val="004B295B"/>
    <w:rsid w:val="004B3019"/>
    <w:rsid w:val="004B31A0"/>
    <w:rsid w:val="004B327B"/>
    <w:rsid w:val="004B337F"/>
    <w:rsid w:val="004B352D"/>
    <w:rsid w:val="004B3D01"/>
    <w:rsid w:val="004B42CA"/>
    <w:rsid w:val="004B470F"/>
    <w:rsid w:val="004B4AA4"/>
    <w:rsid w:val="004B4D8A"/>
    <w:rsid w:val="004B4E4E"/>
    <w:rsid w:val="004B4EC4"/>
    <w:rsid w:val="004B4F4F"/>
    <w:rsid w:val="004B511B"/>
    <w:rsid w:val="004B517F"/>
    <w:rsid w:val="004B553F"/>
    <w:rsid w:val="004B558D"/>
    <w:rsid w:val="004B5718"/>
    <w:rsid w:val="004B5737"/>
    <w:rsid w:val="004B5C05"/>
    <w:rsid w:val="004B5CD6"/>
    <w:rsid w:val="004B5DF4"/>
    <w:rsid w:val="004B605E"/>
    <w:rsid w:val="004B6762"/>
    <w:rsid w:val="004B6766"/>
    <w:rsid w:val="004B694C"/>
    <w:rsid w:val="004B6978"/>
    <w:rsid w:val="004B6AC0"/>
    <w:rsid w:val="004B6B77"/>
    <w:rsid w:val="004B6B91"/>
    <w:rsid w:val="004B6E0D"/>
    <w:rsid w:val="004B6F24"/>
    <w:rsid w:val="004B7103"/>
    <w:rsid w:val="004B7160"/>
    <w:rsid w:val="004B71F1"/>
    <w:rsid w:val="004B7287"/>
    <w:rsid w:val="004B72CB"/>
    <w:rsid w:val="004B74BE"/>
    <w:rsid w:val="004B7812"/>
    <w:rsid w:val="004B78D8"/>
    <w:rsid w:val="004B7B65"/>
    <w:rsid w:val="004B7FC7"/>
    <w:rsid w:val="004C00F1"/>
    <w:rsid w:val="004C0120"/>
    <w:rsid w:val="004C01FC"/>
    <w:rsid w:val="004C07EA"/>
    <w:rsid w:val="004C0A9D"/>
    <w:rsid w:val="004C0B03"/>
    <w:rsid w:val="004C0BFF"/>
    <w:rsid w:val="004C0C43"/>
    <w:rsid w:val="004C103B"/>
    <w:rsid w:val="004C116C"/>
    <w:rsid w:val="004C195D"/>
    <w:rsid w:val="004C1983"/>
    <w:rsid w:val="004C1A76"/>
    <w:rsid w:val="004C2201"/>
    <w:rsid w:val="004C2252"/>
    <w:rsid w:val="004C271B"/>
    <w:rsid w:val="004C2898"/>
    <w:rsid w:val="004C3341"/>
    <w:rsid w:val="004C3567"/>
    <w:rsid w:val="004C3C07"/>
    <w:rsid w:val="004C3D01"/>
    <w:rsid w:val="004C405C"/>
    <w:rsid w:val="004C42EF"/>
    <w:rsid w:val="004C47CE"/>
    <w:rsid w:val="004C4891"/>
    <w:rsid w:val="004C4A59"/>
    <w:rsid w:val="004C4D98"/>
    <w:rsid w:val="004C4DF7"/>
    <w:rsid w:val="004C4FCA"/>
    <w:rsid w:val="004C51B7"/>
    <w:rsid w:val="004C5358"/>
    <w:rsid w:val="004C59BC"/>
    <w:rsid w:val="004C5EA8"/>
    <w:rsid w:val="004C6219"/>
    <w:rsid w:val="004C69D7"/>
    <w:rsid w:val="004C6BC0"/>
    <w:rsid w:val="004C6EF3"/>
    <w:rsid w:val="004C6EF6"/>
    <w:rsid w:val="004C70C7"/>
    <w:rsid w:val="004C71C3"/>
    <w:rsid w:val="004C7420"/>
    <w:rsid w:val="004C7455"/>
    <w:rsid w:val="004C7628"/>
    <w:rsid w:val="004C76D7"/>
    <w:rsid w:val="004C76FE"/>
    <w:rsid w:val="004C78A4"/>
    <w:rsid w:val="004C7BD1"/>
    <w:rsid w:val="004C7BF7"/>
    <w:rsid w:val="004C7C15"/>
    <w:rsid w:val="004C7C60"/>
    <w:rsid w:val="004D039B"/>
    <w:rsid w:val="004D0782"/>
    <w:rsid w:val="004D0C5B"/>
    <w:rsid w:val="004D0D3F"/>
    <w:rsid w:val="004D1120"/>
    <w:rsid w:val="004D1151"/>
    <w:rsid w:val="004D11E2"/>
    <w:rsid w:val="004D1310"/>
    <w:rsid w:val="004D1334"/>
    <w:rsid w:val="004D14CB"/>
    <w:rsid w:val="004D193F"/>
    <w:rsid w:val="004D1E0A"/>
    <w:rsid w:val="004D20E5"/>
    <w:rsid w:val="004D21FB"/>
    <w:rsid w:val="004D2393"/>
    <w:rsid w:val="004D2636"/>
    <w:rsid w:val="004D2672"/>
    <w:rsid w:val="004D2859"/>
    <w:rsid w:val="004D2F78"/>
    <w:rsid w:val="004D3133"/>
    <w:rsid w:val="004D3448"/>
    <w:rsid w:val="004D369A"/>
    <w:rsid w:val="004D3718"/>
    <w:rsid w:val="004D3907"/>
    <w:rsid w:val="004D3A16"/>
    <w:rsid w:val="004D3AC4"/>
    <w:rsid w:val="004D3EC3"/>
    <w:rsid w:val="004D4031"/>
    <w:rsid w:val="004D464F"/>
    <w:rsid w:val="004D49E2"/>
    <w:rsid w:val="004D4AF8"/>
    <w:rsid w:val="004D4D4B"/>
    <w:rsid w:val="004D4E10"/>
    <w:rsid w:val="004D51B1"/>
    <w:rsid w:val="004D546B"/>
    <w:rsid w:val="004D5955"/>
    <w:rsid w:val="004D61F1"/>
    <w:rsid w:val="004D62DF"/>
    <w:rsid w:val="004D6A66"/>
    <w:rsid w:val="004D6C78"/>
    <w:rsid w:val="004D6F85"/>
    <w:rsid w:val="004D700E"/>
    <w:rsid w:val="004D702D"/>
    <w:rsid w:val="004D71DF"/>
    <w:rsid w:val="004D721A"/>
    <w:rsid w:val="004D7835"/>
    <w:rsid w:val="004D7839"/>
    <w:rsid w:val="004D7925"/>
    <w:rsid w:val="004D7C09"/>
    <w:rsid w:val="004D7DDA"/>
    <w:rsid w:val="004E0634"/>
    <w:rsid w:val="004E065D"/>
    <w:rsid w:val="004E06EC"/>
    <w:rsid w:val="004E07D3"/>
    <w:rsid w:val="004E083E"/>
    <w:rsid w:val="004E0A59"/>
    <w:rsid w:val="004E0AE6"/>
    <w:rsid w:val="004E102F"/>
    <w:rsid w:val="004E106B"/>
    <w:rsid w:val="004E1138"/>
    <w:rsid w:val="004E156F"/>
    <w:rsid w:val="004E19E6"/>
    <w:rsid w:val="004E1A71"/>
    <w:rsid w:val="004E1B61"/>
    <w:rsid w:val="004E1CB1"/>
    <w:rsid w:val="004E1EA1"/>
    <w:rsid w:val="004E23A0"/>
    <w:rsid w:val="004E2430"/>
    <w:rsid w:val="004E25BA"/>
    <w:rsid w:val="004E28D9"/>
    <w:rsid w:val="004E2A79"/>
    <w:rsid w:val="004E2B77"/>
    <w:rsid w:val="004E2E6D"/>
    <w:rsid w:val="004E331C"/>
    <w:rsid w:val="004E33C5"/>
    <w:rsid w:val="004E3539"/>
    <w:rsid w:val="004E3EDF"/>
    <w:rsid w:val="004E4164"/>
    <w:rsid w:val="004E4197"/>
    <w:rsid w:val="004E4471"/>
    <w:rsid w:val="004E449E"/>
    <w:rsid w:val="004E4ABD"/>
    <w:rsid w:val="004E4CC3"/>
    <w:rsid w:val="004E4DA5"/>
    <w:rsid w:val="004E510B"/>
    <w:rsid w:val="004E518E"/>
    <w:rsid w:val="004E529F"/>
    <w:rsid w:val="004E52F5"/>
    <w:rsid w:val="004E533C"/>
    <w:rsid w:val="004E5416"/>
    <w:rsid w:val="004E574C"/>
    <w:rsid w:val="004E5764"/>
    <w:rsid w:val="004E5B91"/>
    <w:rsid w:val="004E5C05"/>
    <w:rsid w:val="004E5C08"/>
    <w:rsid w:val="004E5DDB"/>
    <w:rsid w:val="004E5EAA"/>
    <w:rsid w:val="004E6226"/>
    <w:rsid w:val="004E68A5"/>
    <w:rsid w:val="004E69F0"/>
    <w:rsid w:val="004E6A06"/>
    <w:rsid w:val="004E6A5D"/>
    <w:rsid w:val="004E72C7"/>
    <w:rsid w:val="004E7411"/>
    <w:rsid w:val="004E7BF0"/>
    <w:rsid w:val="004E7CD1"/>
    <w:rsid w:val="004E7E17"/>
    <w:rsid w:val="004E7FBA"/>
    <w:rsid w:val="004F0032"/>
    <w:rsid w:val="004F00DA"/>
    <w:rsid w:val="004F1ED7"/>
    <w:rsid w:val="004F2445"/>
    <w:rsid w:val="004F25BF"/>
    <w:rsid w:val="004F2B83"/>
    <w:rsid w:val="004F2F34"/>
    <w:rsid w:val="004F2FAD"/>
    <w:rsid w:val="004F3113"/>
    <w:rsid w:val="004F3206"/>
    <w:rsid w:val="004F33D2"/>
    <w:rsid w:val="004F39D9"/>
    <w:rsid w:val="004F3BAE"/>
    <w:rsid w:val="004F40C1"/>
    <w:rsid w:val="004F43E6"/>
    <w:rsid w:val="004F455C"/>
    <w:rsid w:val="004F48C0"/>
    <w:rsid w:val="004F4B11"/>
    <w:rsid w:val="004F4E98"/>
    <w:rsid w:val="004F524B"/>
    <w:rsid w:val="004F55E3"/>
    <w:rsid w:val="004F6832"/>
    <w:rsid w:val="004F6B86"/>
    <w:rsid w:val="004F6D5C"/>
    <w:rsid w:val="004F7045"/>
    <w:rsid w:val="004F711B"/>
    <w:rsid w:val="004F711F"/>
    <w:rsid w:val="004F7448"/>
    <w:rsid w:val="004F771B"/>
    <w:rsid w:val="004F779A"/>
    <w:rsid w:val="004F7914"/>
    <w:rsid w:val="004F7CC0"/>
    <w:rsid w:val="004F7E4E"/>
    <w:rsid w:val="00500100"/>
    <w:rsid w:val="005003B1"/>
    <w:rsid w:val="005004C6"/>
    <w:rsid w:val="00500ACE"/>
    <w:rsid w:val="00501074"/>
    <w:rsid w:val="0050108A"/>
    <w:rsid w:val="00501510"/>
    <w:rsid w:val="00501791"/>
    <w:rsid w:val="0050188B"/>
    <w:rsid w:val="00501E7C"/>
    <w:rsid w:val="00501FCC"/>
    <w:rsid w:val="00502053"/>
    <w:rsid w:val="005023D4"/>
    <w:rsid w:val="00502596"/>
    <w:rsid w:val="00502C0E"/>
    <w:rsid w:val="005033B7"/>
    <w:rsid w:val="0050398B"/>
    <w:rsid w:val="005039F5"/>
    <w:rsid w:val="00503C31"/>
    <w:rsid w:val="00503DE7"/>
    <w:rsid w:val="00503E5D"/>
    <w:rsid w:val="0050410D"/>
    <w:rsid w:val="00504880"/>
    <w:rsid w:val="00504F65"/>
    <w:rsid w:val="005050AE"/>
    <w:rsid w:val="0050520E"/>
    <w:rsid w:val="00505236"/>
    <w:rsid w:val="00505313"/>
    <w:rsid w:val="0050532C"/>
    <w:rsid w:val="005054BC"/>
    <w:rsid w:val="0050562E"/>
    <w:rsid w:val="00505A65"/>
    <w:rsid w:val="00505D97"/>
    <w:rsid w:val="005062F5"/>
    <w:rsid w:val="005064C2"/>
    <w:rsid w:val="005064E1"/>
    <w:rsid w:val="00506520"/>
    <w:rsid w:val="00506811"/>
    <w:rsid w:val="00506B5F"/>
    <w:rsid w:val="00506F34"/>
    <w:rsid w:val="00506F43"/>
    <w:rsid w:val="0050740B"/>
    <w:rsid w:val="00507698"/>
    <w:rsid w:val="00507A8D"/>
    <w:rsid w:val="00507E69"/>
    <w:rsid w:val="0051020F"/>
    <w:rsid w:val="005102AC"/>
    <w:rsid w:val="005102F7"/>
    <w:rsid w:val="005104BC"/>
    <w:rsid w:val="00510735"/>
    <w:rsid w:val="00510CBB"/>
    <w:rsid w:val="00510D9D"/>
    <w:rsid w:val="00511102"/>
    <w:rsid w:val="00511BAB"/>
    <w:rsid w:val="0051209E"/>
    <w:rsid w:val="00512124"/>
    <w:rsid w:val="00512171"/>
    <w:rsid w:val="00512316"/>
    <w:rsid w:val="00512342"/>
    <w:rsid w:val="00512499"/>
    <w:rsid w:val="005128C1"/>
    <w:rsid w:val="00512916"/>
    <w:rsid w:val="00512EE9"/>
    <w:rsid w:val="00512FBA"/>
    <w:rsid w:val="005130F0"/>
    <w:rsid w:val="005131BE"/>
    <w:rsid w:val="00513587"/>
    <w:rsid w:val="005136F9"/>
    <w:rsid w:val="00513706"/>
    <w:rsid w:val="00513CB0"/>
    <w:rsid w:val="00513E1F"/>
    <w:rsid w:val="0051409D"/>
    <w:rsid w:val="005149D8"/>
    <w:rsid w:val="00514A50"/>
    <w:rsid w:val="00514C4B"/>
    <w:rsid w:val="00514CBF"/>
    <w:rsid w:val="00515104"/>
    <w:rsid w:val="00515BA2"/>
    <w:rsid w:val="00515D0C"/>
    <w:rsid w:val="00515E9C"/>
    <w:rsid w:val="0051605B"/>
    <w:rsid w:val="00516076"/>
    <w:rsid w:val="005164FB"/>
    <w:rsid w:val="005165B1"/>
    <w:rsid w:val="005165DF"/>
    <w:rsid w:val="00516791"/>
    <w:rsid w:val="00516924"/>
    <w:rsid w:val="00516A3C"/>
    <w:rsid w:val="00516D41"/>
    <w:rsid w:val="00516DCD"/>
    <w:rsid w:val="0051717A"/>
    <w:rsid w:val="005171EF"/>
    <w:rsid w:val="005172F3"/>
    <w:rsid w:val="0051740D"/>
    <w:rsid w:val="0051792E"/>
    <w:rsid w:val="00517A40"/>
    <w:rsid w:val="00517C50"/>
    <w:rsid w:val="00517E44"/>
    <w:rsid w:val="00520177"/>
    <w:rsid w:val="005201A1"/>
    <w:rsid w:val="005203D7"/>
    <w:rsid w:val="0052055A"/>
    <w:rsid w:val="00520C53"/>
    <w:rsid w:val="00520F54"/>
    <w:rsid w:val="00521107"/>
    <w:rsid w:val="005214A0"/>
    <w:rsid w:val="0052163F"/>
    <w:rsid w:val="0052167E"/>
    <w:rsid w:val="00521CF0"/>
    <w:rsid w:val="00521D52"/>
    <w:rsid w:val="00522207"/>
    <w:rsid w:val="005222E7"/>
    <w:rsid w:val="0052231F"/>
    <w:rsid w:val="00522359"/>
    <w:rsid w:val="005224B8"/>
    <w:rsid w:val="00523595"/>
    <w:rsid w:val="005235B0"/>
    <w:rsid w:val="00523C76"/>
    <w:rsid w:val="00523DFD"/>
    <w:rsid w:val="00524138"/>
    <w:rsid w:val="00524431"/>
    <w:rsid w:val="005246C3"/>
    <w:rsid w:val="00524CDC"/>
    <w:rsid w:val="00524DCB"/>
    <w:rsid w:val="00524F46"/>
    <w:rsid w:val="005251F8"/>
    <w:rsid w:val="0052526C"/>
    <w:rsid w:val="0052550E"/>
    <w:rsid w:val="0052599A"/>
    <w:rsid w:val="00525BA4"/>
    <w:rsid w:val="00525C09"/>
    <w:rsid w:val="00525D48"/>
    <w:rsid w:val="00525E54"/>
    <w:rsid w:val="00526014"/>
    <w:rsid w:val="00526081"/>
    <w:rsid w:val="005261E1"/>
    <w:rsid w:val="00526251"/>
    <w:rsid w:val="005262FD"/>
    <w:rsid w:val="005263A2"/>
    <w:rsid w:val="005265FF"/>
    <w:rsid w:val="005266BF"/>
    <w:rsid w:val="00526A1B"/>
    <w:rsid w:val="00526BDB"/>
    <w:rsid w:val="00526E52"/>
    <w:rsid w:val="00527099"/>
    <w:rsid w:val="005270F2"/>
    <w:rsid w:val="0052718D"/>
    <w:rsid w:val="005278E1"/>
    <w:rsid w:val="00527CB7"/>
    <w:rsid w:val="00527EB4"/>
    <w:rsid w:val="00530B5F"/>
    <w:rsid w:val="005311AF"/>
    <w:rsid w:val="005311C4"/>
    <w:rsid w:val="0053123A"/>
    <w:rsid w:val="005312BA"/>
    <w:rsid w:val="00531588"/>
    <w:rsid w:val="005315CF"/>
    <w:rsid w:val="005319CE"/>
    <w:rsid w:val="0053238B"/>
    <w:rsid w:val="00532C2D"/>
    <w:rsid w:val="00532FC6"/>
    <w:rsid w:val="0053324D"/>
    <w:rsid w:val="005335BE"/>
    <w:rsid w:val="005337BE"/>
    <w:rsid w:val="00533B27"/>
    <w:rsid w:val="00534142"/>
    <w:rsid w:val="0053435B"/>
    <w:rsid w:val="00534461"/>
    <w:rsid w:val="00534636"/>
    <w:rsid w:val="005346A7"/>
    <w:rsid w:val="00534799"/>
    <w:rsid w:val="005349ED"/>
    <w:rsid w:val="00534BDD"/>
    <w:rsid w:val="00534EA1"/>
    <w:rsid w:val="00534EA6"/>
    <w:rsid w:val="00535437"/>
    <w:rsid w:val="0053544C"/>
    <w:rsid w:val="00535619"/>
    <w:rsid w:val="00535627"/>
    <w:rsid w:val="00535754"/>
    <w:rsid w:val="005358A7"/>
    <w:rsid w:val="005359AE"/>
    <w:rsid w:val="00535CA2"/>
    <w:rsid w:val="00535E96"/>
    <w:rsid w:val="00535FA4"/>
    <w:rsid w:val="0053607E"/>
    <w:rsid w:val="005360D5"/>
    <w:rsid w:val="0053632B"/>
    <w:rsid w:val="005364D8"/>
    <w:rsid w:val="00536886"/>
    <w:rsid w:val="00536A80"/>
    <w:rsid w:val="00536B31"/>
    <w:rsid w:val="00536F01"/>
    <w:rsid w:val="005371AD"/>
    <w:rsid w:val="00537257"/>
    <w:rsid w:val="0053741F"/>
    <w:rsid w:val="005374EC"/>
    <w:rsid w:val="005375CB"/>
    <w:rsid w:val="00537848"/>
    <w:rsid w:val="0053788B"/>
    <w:rsid w:val="00537B88"/>
    <w:rsid w:val="00540135"/>
    <w:rsid w:val="0054038A"/>
    <w:rsid w:val="005403CD"/>
    <w:rsid w:val="005405AD"/>
    <w:rsid w:val="005408CF"/>
    <w:rsid w:val="005409F6"/>
    <w:rsid w:val="00540C33"/>
    <w:rsid w:val="00540E07"/>
    <w:rsid w:val="00540F60"/>
    <w:rsid w:val="005413FC"/>
    <w:rsid w:val="00541A2B"/>
    <w:rsid w:val="00541FF6"/>
    <w:rsid w:val="005423CF"/>
    <w:rsid w:val="00542B4E"/>
    <w:rsid w:val="00542C44"/>
    <w:rsid w:val="00542F3D"/>
    <w:rsid w:val="0054323D"/>
    <w:rsid w:val="00543337"/>
    <w:rsid w:val="00543D31"/>
    <w:rsid w:val="00543D5A"/>
    <w:rsid w:val="00543DC9"/>
    <w:rsid w:val="00543F1B"/>
    <w:rsid w:val="00544631"/>
    <w:rsid w:val="00544644"/>
    <w:rsid w:val="00544D20"/>
    <w:rsid w:val="00544DB7"/>
    <w:rsid w:val="00544E9A"/>
    <w:rsid w:val="00544F09"/>
    <w:rsid w:val="00544F46"/>
    <w:rsid w:val="00544FAF"/>
    <w:rsid w:val="00545028"/>
    <w:rsid w:val="00545369"/>
    <w:rsid w:val="005453A9"/>
    <w:rsid w:val="005454EE"/>
    <w:rsid w:val="00545613"/>
    <w:rsid w:val="00545652"/>
    <w:rsid w:val="0054565E"/>
    <w:rsid w:val="00545A27"/>
    <w:rsid w:val="00545D22"/>
    <w:rsid w:val="00545E5C"/>
    <w:rsid w:val="00546004"/>
    <w:rsid w:val="0054682D"/>
    <w:rsid w:val="005468E2"/>
    <w:rsid w:val="00546A5D"/>
    <w:rsid w:val="00546DA0"/>
    <w:rsid w:val="005474F8"/>
    <w:rsid w:val="005475B8"/>
    <w:rsid w:val="0054791A"/>
    <w:rsid w:val="005479E8"/>
    <w:rsid w:val="00547A45"/>
    <w:rsid w:val="005500F4"/>
    <w:rsid w:val="0055036A"/>
    <w:rsid w:val="00550D7F"/>
    <w:rsid w:val="00550F8D"/>
    <w:rsid w:val="0055123C"/>
    <w:rsid w:val="005513A8"/>
    <w:rsid w:val="005513EB"/>
    <w:rsid w:val="00551807"/>
    <w:rsid w:val="00551AD3"/>
    <w:rsid w:val="005522E9"/>
    <w:rsid w:val="00552607"/>
    <w:rsid w:val="005529B8"/>
    <w:rsid w:val="00552A22"/>
    <w:rsid w:val="00552BA5"/>
    <w:rsid w:val="00552D4E"/>
    <w:rsid w:val="00552DFF"/>
    <w:rsid w:val="00552E2A"/>
    <w:rsid w:val="00552E2E"/>
    <w:rsid w:val="00552FC7"/>
    <w:rsid w:val="00553307"/>
    <w:rsid w:val="005533A0"/>
    <w:rsid w:val="005537FD"/>
    <w:rsid w:val="00553921"/>
    <w:rsid w:val="0055421E"/>
    <w:rsid w:val="00554827"/>
    <w:rsid w:val="00554A4F"/>
    <w:rsid w:val="00554AA2"/>
    <w:rsid w:val="00554EAF"/>
    <w:rsid w:val="0055505D"/>
    <w:rsid w:val="00555371"/>
    <w:rsid w:val="005557BD"/>
    <w:rsid w:val="005559B3"/>
    <w:rsid w:val="00555BF5"/>
    <w:rsid w:val="00555D48"/>
    <w:rsid w:val="00555ED4"/>
    <w:rsid w:val="00555F4A"/>
    <w:rsid w:val="005560A1"/>
    <w:rsid w:val="005561B9"/>
    <w:rsid w:val="005562A2"/>
    <w:rsid w:val="005563B5"/>
    <w:rsid w:val="00556965"/>
    <w:rsid w:val="0055729D"/>
    <w:rsid w:val="005575D3"/>
    <w:rsid w:val="0055785E"/>
    <w:rsid w:val="00557B59"/>
    <w:rsid w:val="00557BD9"/>
    <w:rsid w:val="00557E0A"/>
    <w:rsid w:val="00557EE1"/>
    <w:rsid w:val="00560380"/>
    <w:rsid w:val="005608BE"/>
    <w:rsid w:val="0056099E"/>
    <w:rsid w:val="00561145"/>
    <w:rsid w:val="00561213"/>
    <w:rsid w:val="005614F9"/>
    <w:rsid w:val="00561A99"/>
    <w:rsid w:val="0056298E"/>
    <w:rsid w:val="00562A44"/>
    <w:rsid w:val="00562DEA"/>
    <w:rsid w:val="005635F0"/>
    <w:rsid w:val="0056396E"/>
    <w:rsid w:val="00563E48"/>
    <w:rsid w:val="00563FBD"/>
    <w:rsid w:val="005641BF"/>
    <w:rsid w:val="005643B6"/>
    <w:rsid w:val="00564529"/>
    <w:rsid w:val="00564558"/>
    <w:rsid w:val="005646DC"/>
    <w:rsid w:val="005646E6"/>
    <w:rsid w:val="00565723"/>
    <w:rsid w:val="005658CB"/>
    <w:rsid w:val="00565AC0"/>
    <w:rsid w:val="005660F7"/>
    <w:rsid w:val="005664C4"/>
    <w:rsid w:val="005665E6"/>
    <w:rsid w:val="0056675A"/>
    <w:rsid w:val="00566844"/>
    <w:rsid w:val="00566983"/>
    <w:rsid w:val="00566A4B"/>
    <w:rsid w:val="00566BA6"/>
    <w:rsid w:val="00566EFB"/>
    <w:rsid w:val="00567184"/>
    <w:rsid w:val="005672C0"/>
    <w:rsid w:val="00567336"/>
    <w:rsid w:val="00567C42"/>
    <w:rsid w:val="00567DAF"/>
    <w:rsid w:val="005706E9"/>
    <w:rsid w:val="0057079C"/>
    <w:rsid w:val="00570943"/>
    <w:rsid w:val="00570F2C"/>
    <w:rsid w:val="00570FC8"/>
    <w:rsid w:val="005714E6"/>
    <w:rsid w:val="005716CD"/>
    <w:rsid w:val="00571974"/>
    <w:rsid w:val="00571B6F"/>
    <w:rsid w:val="00571DA2"/>
    <w:rsid w:val="00572048"/>
    <w:rsid w:val="00572147"/>
    <w:rsid w:val="00572625"/>
    <w:rsid w:val="005726A7"/>
    <w:rsid w:val="0057276E"/>
    <w:rsid w:val="0057296B"/>
    <w:rsid w:val="005729F9"/>
    <w:rsid w:val="005729FB"/>
    <w:rsid w:val="00573310"/>
    <w:rsid w:val="00573FE2"/>
    <w:rsid w:val="005744E9"/>
    <w:rsid w:val="005745FC"/>
    <w:rsid w:val="00574A38"/>
    <w:rsid w:val="00574A46"/>
    <w:rsid w:val="00574F4A"/>
    <w:rsid w:val="0057516D"/>
    <w:rsid w:val="005752C1"/>
    <w:rsid w:val="00575382"/>
    <w:rsid w:val="00575475"/>
    <w:rsid w:val="005755A1"/>
    <w:rsid w:val="00575660"/>
    <w:rsid w:val="0057573C"/>
    <w:rsid w:val="005757E7"/>
    <w:rsid w:val="0057582A"/>
    <w:rsid w:val="00575AE9"/>
    <w:rsid w:val="00575E2C"/>
    <w:rsid w:val="00576247"/>
    <w:rsid w:val="0057631D"/>
    <w:rsid w:val="00576345"/>
    <w:rsid w:val="005763A0"/>
    <w:rsid w:val="00576F0D"/>
    <w:rsid w:val="00577339"/>
    <w:rsid w:val="0057746D"/>
    <w:rsid w:val="005774C0"/>
    <w:rsid w:val="005778E4"/>
    <w:rsid w:val="00577B17"/>
    <w:rsid w:val="00577E2E"/>
    <w:rsid w:val="00577F29"/>
    <w:rsid w:val="0058070D"/>
    <w:rsid w:val="00580B5B"/>
    <w:rsid w:val="00580DA8"/>
    <w:rsid w:val="00580DB5"/>
    <w:rsid w:val="0058175C"/>
    <w:rsid w:val="005817A5"/>
    <w:rsid w:val="00581C38"/>
    <w:rsid w:val="00582172"/>
    <w:rsid w:val="00582197"/>
    <w:rsid w:val="005822E8"/>
    <w:rsid w:val="00582A4F"/>
    <w:rsid w:val="00582FC9"/>
    <w:rsid w:val="005830BE"/>
    <w:rsid w:val="00583617"/>
    <w:rsid w:val="005837CF"/>
    <w:rsid w:val="00583923"/>
    <w:rsid w:val="00583A30"/>
    <w:rsid w:val="005841C6"/>
    <w:rsid w:val="005842E9"/>
    <w:rsid w:val="00584475"/>
    <w:rsid w:val="00584702"/>
    <w:rsid w:val="00584B85"/>
    <w:rsid w:val="005851FB"/>
    <w:rsid w:val="00585404"/>
    <w:rsid w:val="00585658"/>
    <w:rsid w:val="00585A86"/>
    <w:rsid w:val="00585D22"/>
    <w:rsid w:val="00586106"/>
    <w:rsid w:val="00586184"/>
    <w:rsid w:val="00586B0A"/>
    <w:rsid w:val="00587497"/>
    <w:rsid w:val="00587E72"/>
    <w:rsid w:val="00587EEF"/>
    <w:rsid w:val="0059013E"/>
    <w:rsid w:val="00590159"/>
    <w:rsid w:val="005902C8"/>
    <w:rsid w:val="00590352"/>
    <w:rsid w:val="00590AC8"/>
    <w:rsid w:val="00590F08"/>
    <w:rsid w:val="00590F8E"/>
    <w:rsid w:val="00590F99"/>
    <w:rsid w:val="005910D2"/>
    <w:rsid w:val="0059116E"/>
    <w:rsid w:val="00591303"/>
    <w:rsid w:val="00591692"/>
    <w:rsid w:val="00591865"/>
    <w:rsid w:val="00592083"/>
    <w:rsid w:val="00592113"/>
    <w:rsid w:val="00592268"/>
    <w:rsid w:val="0059233C"/>
    <w:rsid w:val="00592583"/>
    <w:rsid w:val="00592B4F"/>
    <w:rsid w:val="00592C48"/>
    <w:rsid w:val="00592F71"/>
    <w:rsid w:val="0059305A"/>
    <w:rsid w:val="005931CD"/>
    <w:rsid w:val="00593941"/>
    <w:rsid w:val="00593BB0"/>
    <w:rsid w:val="00593F94"/>
    <w:rsid w:val="005941F7"/>
    <w:rsid w:val="00594265"/>
    <w:rsid w:val="005944C2"/>
    <w:rsid w:val="005944CB"/>
    <w:rsid w:val="005944E5"/>
    <w:rsid w:val="005945FB"/>
    <w:rsid w:val="0059485C"/>
    <w:rsid w:val="00594CB6"/>
    <w:rsid w:val="005952A2"/>
    <w:rsid w:val="00595353"/>
    <w:rsid w:val="0059564C"/>
    <w:rsid w:val="005956BB"/>
    <w:rsid w:val="005959B0"/>
    <w:rsid w:val="005959E8"/>
    <w:rsid w:val="00595BBD"/>
    <w:rsid w:val="00595C68"/>
    <w:rsid w:val="00595F53"/>
    <w:rsid w:val="00595F93"/>
    <w:rsid w:val="00596527"/>
    <w:rsid w:val="005968CD"/>
    <w:rsid w:val="00596920"/>
    <w:rsid w:val="00596EC8"/>
    <w:rsid w:val="00597094"/>
    <w:rsid w:val="005970B0"/>
    <w:rsid w:val="00597272"/>
    <w:rsid w:val="00597715"/>
    <w:rsid w:val="00597779"/>
    <w:rsid w:val="00597944"/>
    <w:rsid w:val="00597FED"/>
    <w:rsid w:val="005A0060"/>
    <w:rsid w:val="005A03A0"/>
    <w:rsid w:val="005A062C"/>
    <w:rsid w:val="005A09D6"/>
    <w:rsid w:val="005A0FC8"/>
    <w:rsid w:val="005A13D3"/>
    <w:rsid w:val="005A1576"/>
    <w:rsid w:val="005A1982"/>
    <w:rsid w:val="005A1A1C"/>
    <w:rsid w:val="005A1E07"/>
    <w:rsid w:val="005A20A9"/>
    <w:rsid w:val="005A217C"/>
    <w:rsid w:val="005A246C"/>
    <w:rsid w:val="005A25C7"/>
    <w:rsid w:val="005A262E"/>
    <w:rsid w:val="005A27FA"/>
    <w:rsid w:val="005A2858"/>
    <w:rsid w:val="005A2B6A"/>
    <w:rsid w:val="005A2F13"/>
    <w:rsid w:val="005A3139"/>
    <w:rsid w:val="005A3317"/>
    <w:rsid w:val="005A362D"/>
    <w:rsid w:val="005A3681"/>
    <w:rsid w:val="005A3928"/>
    <w:rsid w:val="005A3B5D"/>
    <w:rsid w:val="005A3DCB"/>
    <w:rsid w:val="005A3E65"/>
    <w:rsid w:val="005A3EAD"/>
    <w:rsid w:val="005A3F2C"/>
    <w:rsid w:val="005A3F70"/>
    <w:rsid w:val="005A45CD"/>
    <w:rsid w:val="005A4655"/>
    <w:rsid w:val="005A481E"/>
    <w:rsid w:val="005A4A89"/>
    <w:rsid w:val="005A4DBE"/>
    <w:rsid w:val="005A4ED6"/>
    <w:rsid w:val="005A50BC"/>
    <w:rsid w:val="005A580E"/>
    <w:rsid w:val="005A59F9"/>
    <w:rsid w:val="005A5F35"/>
    <w:rsid w:val="005A62D8"/>
    <w:rsid w:val="005A630F"/>
    <w:rsid w:val="005A6500"/>
    <w:rsid w:val="005A6580"/>
    <w:rsid w:val="005A6869"/>
    <w:rsid w:val="005A6FD1"/>
    <w:rsid w:val="005A7023"/>
    <w:rsid w:val="005A71DF"/>
    <w:rsid w:val="005A76E4"/>
    <w:rsid w:val="005A7B08"/>
    <w:rsid w:val="005A7F26"/>
    <w:rsid w:val="005B01E0"/>
    <w:rsid w:val="005B0AA1"/>
    <w:rsid w:val="005B0ECC"/>
    <w:rsid w:val="005B1278"/>
    <w:rsid w:val="005B1656"/>
    <w:rsid w:val="005B1C1A"/>
    <w:rsid w:val="005B1D76"/>
    <w:rsid w:val="005B1F0C"/>
    <w:rsid w:val="005B1F16"/>
    <w:rsid w:val="005B2047"/>
    <w:rsid w:val="005B242E"/>
    <w:rsid w:val="005B3165"/>
    <w:rsid w:val="005B32C8"/>
    <w:rsid w:val="005B3356"/>
    <w:rsid w:val="005B3498"/>
    <w:rsid w:val="005B350E"/>
    <w:rsid w:val="005B355D"/>
    <w:rsid w:val="005B35B3"/>
    <w:rsid w:val="005B3C75"/>
    <w:rsid w:val="005B3F66"/>
    <w:rsid w:val="005B3FAC"/>
    <w:rsid w:val="005B3FE6"/>
    <w:rsid w:val="005B40DB"/>
    <w:rsid w:val="005B44BE"/>
    <w:rsid w:val="005B4516"/>
    <w:rsid w:val="005B46BA"/>
    <w:rsid w:val="005B492F"/>
    <w:rsid w:val="005B49F6"/>
    <w:rsid w:val="005B4B52"/>
    <w:rsid w:val="005B4C6B"/>
    <w:rsid w:val="005B4CCE"/>
    <w:rsid w:val="005B4D8E"/>
    <w:rsid w:val="005B4FF0"/>
    <w:rsid w:val="005B5126"/>
    <w:rsid w:val="005B545C"/>
    <w:rsid w:val="005B557D"/>
    <w:rsid w:val="005B561D"/>
    <w:rsid w:val="005B5937"/>
    <w:rsid w:val="005B5991"/>
    <w:rsid w:val="005B59AA"/>
    <w:rsid w:val="005B5C65"/>
    <w:rsid w:val="005B5E89"/>
    <w:rsid w:val="005B5ECB"/>
    <w:rsid w:val="005B5FA7"/>
    <w:rsid w:val="005B5FDA"/>
    <w:rsid w:val="005B6279"/>
    <w:rsid w:val="005B63F0"/>
    <w:rsid w:val="005B648F"/>
    <w:rsid w:val="005B64E6"/>
    <w:rsid w:val="005B7195"/>
    <w:rsid w:val="005B719B"/>
    <w:rsid w:val="005B742D"/>
    <w:rsid w:val="005B77A4"/>
    <w:rsid w:val="005C02A8"/>
    <w:rsid w:val="005C0321"/>
    <w:rsid w:val="005C040C"/>
    <w:rsid w:val="005C0758"/>
    <w:rsid w:val="005C0CB3"/>
    <w:rsid w:val="005C0E0D"/>
    <w:rsid w:val="005C1A6F"/>
    <w:rsid w:val="005C1B70"/>
    <w:rsid w:val="005C1D0B"/>
    <w:rsid w:val="005C1D62"/>
    <w:rsid w:val="005C1DA9"/>
    <w:rsid w:val="005C1E75"/>
    <w:rsid w:val="005C1F0E"/>
    <w:rsid w:val="005C1F4F"/>
    <w:rsid w:val="005C21D3"/>
    <w:rsid w:val="005C2834"/>
    <w:rsid w:val="005C2D94"/>
    <w:rsid w:val="005C3171"/>
    <w:rsid w:val="005C32A9"/>
    <w:rsid w:val="005C33CF"/>
    <w:rsid w:val="005C33D2"/>
    <w:rsid w:val="005C3828"/>
    <w:rsid w:val="005C3970"/>
    <w:rsid w:val="005C3AD1"/>
    <w:rsid w:val="005C42C8"/>
    <w:rsid w:val="005C4659"/>
    <w:rsid w:val="005C48F8"/>
    <w:rsid w:val="005C4A19"/>
    <w:rsid w:val="005C4BC2"/>
    <w:rsid w:val="005C4DD1"/>
    <w:rsid w:val="005C50D3"/>
    <w:rsid w:val="005C524A"/>
    <w:rsid w:val="005C5473"/>
    <w:rsid w:val="005C5590"/>
    <w:rsid w:val="005C55A2"/>
    <w:rsid w:val="005C55C8"/>
    <w:rsid w:val="005C56A1"/>
    <w:rsid w:val="005C570F"/>
    <w:rsid w:val="005C5B24"/>
    <w:rsid w:val="005C5D03"/>
    <w:rsid w:val="005C5FE6"/>
    <w:rsid w:val="005C68C0"/>
    <w:rsid w:val="005C6C3F"/>
    <w:rsid w:val="005C7247"/>
    <w:rsid w:val="005C7343"/>
    <w:rsid w:val="005C73AA"/>
    <w:rsid w:val="005C7424"/>
    <w:rsid w:val="005C76B9"/>
    <w:rsid w:val="005C76F9"/>
    <w:rsid w:val="005C7959"/>
    <w:rsid w:val="005C79E2"/>
    <w:rsid w:val="005C7CA5"/>
    <w:rsid w:val="005D0027"/>
    <w:rsid w:val="005D04D2"/>
    <w:rsid w:val="005D04D4"/>
    <w:rsid w:val="005D12F3"/>
    <w:rsid w:val="005D1638"/>
    <w:rsid w:val="005D1735"/>
    <w:rsid w:val="005D24D3"/>
    <w:rsid w:val="005D2639"/>
    <w:rsid w:val="005D289D"/>
    <w:rsid w:val="005D2B8C"/>
    <w:rsid w:val="005D2C67"/>
    <w:rsid w:val="005D2C9B"/>
    <w:rsid w:val="005D2D4D"/>
    <w:rsid w:val="005D2EC2"/>
    <w:rsid w:val="005D2FE3"/>
    <w:rsid w:val="005D3436"/>
    <w:rsid w:val="005D34DD"/>
    <w:rsid w:val="005D3553"/>
    <w:rsid w:val="005D3668"/>
    <w:rsid w:val="005D3877"/>
    <w:rsid w:val="005D3D50"/>
    <w:rsid w:val="005D3D57"/>
    <w:rsid w:val="005D3F96"/>
    <w:rsid w:val="005D3FB8"/>
    <w:rsid w:val="005D436D"/>
    <w:rsid w:val="005D4577"/>
    <w:rsid w:val="005D45D6"/>
    <w:rsid w:val="005D46B9"/>
    <w:rsid w:val="005D4880"/>
    <w:rsid w:val="005D4B6D"/>
    <w:rsid w:val="005D4FF8"/>
    <w:rsid w:val="005D50A3"/>
    <w:rsid w:val="005D52A3"/>
    <w:rsid w:val="005D5558"/>
    <w:rsid w:val="005D5598"/>
    <w:rsid w:val="005D5863"/>
    <w:rsid w:val="005D5915"/>
    <w:rsid w:val="005D5958"/>
    <w:rsid w:val="005D5DD7"/>
    <w:rsid w:val="005D5EBE"/>
    <w:rsid w:val="005D61B1"/>
    <w:rsid w:val="005D628B"/>
    <w:rsid w:val="005D665F"/>
    <w:rsid w:val="005D677F"/>
    <w:rsid w:val="005D6910"/>
    <w:rsid w:val="005D6AB8"/>
    <w:rsid w:val="005D6E4D"/>
    <w:rsid w:val="005D728C"/>
    <w:rsid w:val="005D7404"/>
    <w:rsid w:val="005D7941"/>
    <w:rsid w:val="005D7A2F"/>
    <w:rsid w:val="005D7C01"/>
    <w:rsid w:val="005E0F18"/>
    <w:rsid w:val="005E139E"/>
    <w:rsid w:val="005E15EC"/>
    <w:rsid w:val="005E1B75"/>
    <w:rsid w:val="005E1BD1"/>
    <w:rsid w:val="005E1BEB"/>
    <w:rsid w:val="005E1D3C"/>
    <w:rsid w:val="005E1D41"/>
    <w:rsid w:val="005E1EE0"/>
    <w:rsid w:val="005E21C8"/>
    <w:rsid w:val="005E21CA"/>
    <w:rsid w:val="005E22D3"/>
    <w:rsid w:val="005E270E"/>
    <w:rsid w:val="005E275F"/>
    <w:rsid w:val="005E27EF"/>
    <w:rsid w:val="005E2976"/>
    <w:rsid w:val="005E29B0"/>
    <w:rsid w:val="005E2DA4"/>
    <w:rsid w:val="005E2E2E"/>
    <w:rsid w:val="005E3387"/>
    <w:rsid w:val="005E38EB"/>
    <w:rsid w:val="005E3AEC"/>
    <w:rsid w:val="005E3E9A"/>
    <w:rsid w:val="005E4280"/>
    <w:rsid w:val="005E4320"/>
    <w:rsid w:val="005E452B"/>
    <w:rsid w:val="005E45CC"/>
    <w:rsid w:val="005E4973"/>
    <w:rsid w:val="005E4F12"/>
    <w:rsid w:val="005E51C0"/>
    <w:rsid w:val="005E5288"/>
    <w:rsid w:val="005E52FC"/>
    <w:rsid w:val="005E5499"/>
    <w:rsid w:val="005E58C0"/>
    <w:rsid w:val="005E58E8"/>
    <w:rsid w:val="005E5C5E"/>
    <w:rsid w:val="005E5CE0"/>
    <w:rsid w:val="005E5F4C"/>
    <w:rsid w:val="005E60EA"/>
    <w:rsid w:val="005E626B"/>
    <w:rsid w:val="005E64AD"/>
    <w:rsid w:val="005E6526"/>
    <w:rsid w:val="005E66FA"/>
    <w:rsid w:val="005E679A"/>
    <w:rsid w:val="005E6BF7"/>
    <w:rsid w:val="005E6F42"/>
    <w:rsid w:val="005E75CC"/>
    <w:rsid w:val="005E7A75"/>
    <w:rsid w:val="005E7D9A"/>
    <w:rsid w:val="005E7ECF"/>
    <w:rsid w:val="005E7F13"/>
    <w:rsid w:val="005F04F1"/>
    <w:rsid w:val="005F101D"/>
    <w:rsid w:val="005F1350"/>
    <w:rsid w:val="005F2136"/>
    <w:rsid w:val="005F21C3"/>
    <w:rsid w:val="005F23E0"/>
    <w:rsid w:val="005F2542"/>
    <w:rsid w:val="005F268B"/>
    <w:rsid w:val="005F2739"/>
    <w:rsid w:val="005F2E50"/>
    <w:rsid w:val="005F30B0"/>
    <w:rsid w:val="005F31FF"/>
    <w:rsid w:val="005F3220"/>
    <w:rsid w:val="005F364F"/>
    <w:rsid w:val="005F3780"/>
    <w:rsid w:val="005F3798"/>
    <w:rsid w:val="005F3A36"/>
    <w:rsid w:val="005F3BF6"/>
    <w:rsid w:val="005F3C43"/>
    <w:rsid w:val="005F3E50"/>
    <w:rsid w:val="005F42B6"/>
    <w:rsid w:val="005F4408"/>
    <w:rsid w:val="005F44F8"/>
    <w:rsid w:val="005F4633"/>
    <w:rsid w:val="005F5023"/>
    <w:rsid w:val="005F5527"/>
    <w:rsid w:val="005F5601"/>
    <w:rsid w:val="005F5D84"/>
    <w:rsid w:val="005F5FB2"/>
    <w:rsid w:val="005F61C9"/>
    <w:rsid w:val="005F6260"/>
    <w:rsid w:val="005F62D2"/>
    <w:rsid w:val="005F675A"/>
    <w:rsid w:val="005F682D"/>
    <w:rsid w:val="005F6ABC"/>
    <w:rsid w:val="005F6B6F"/>
    <w:rsid w:val="005F6B81"/>
    <w:rsid w:val="005F72AC"/>
    <w:rsid w:val="005F7446"/>
    <w:rsid w:val="005F74C8"/>
    <w:rsid w:val="005F78A0"/>
    <w:rsid w:val="005F7AC3"/>
    <w:rsid w:val="005F7AF2"/>
    <w:rsid w:val="0060046E"/>
    <w:rsid w:val="0060093D"/>
    <w:rsid w:val="00600AC3"/>
    <w:rsid w:val="00600EC3"/>
    <w:rsid w:val="00600FE6"/>
    <w:rsid w:val="00601211"/>
    <w:rsid w:val="00601A90"/>
    <w:rsid w:val="00601C98"/>
    <w:rsid w:val="00601D35"/>
    <w:rsid w:val="00601DA9"/>
    <w:rsid w:val="00601EB5"/>
    <w:rsid w:val="006023C7"/>
    <w:rsid w:val="006025FD"/>
    <w:rsid w:val="006026C1"/>
    <w:rsid w:val="00602751"/>
    <w:rsid w:val="00602786"/>
    <w:rsid w:val="00602941"/>
    <w:rsid w:val="00602A44"/>
    <w:rsid w:val="00602A99"/>
    <w:rsid w:val="00602BF3"/>
    <w:rsid w:val="0060388E"/>
    <w:rsid w:val="0060393C"/>
    <w:rsid w:val="00603AA0"/>
    <w:rsid w:val="00604524"/>
    <w:rsid w:val="00604527"/>
    <w:rsid w:val="0060460D"/>
    <w:rsid w:val="00604966"/>
    <w:rsid w:val="00604A3F"/>
    <w:rsid w:val="00604B0B"/>
    <w:rsid w:val="00604B35"/>
    <w:rsid w:val="00604C3B"/>
    <w:rsid w:val="00605155"/>
    <w:rsid w:val="00605290"/>
    <w:rsid w:val="0060530A"/>
    <w:rsid w:val="006056AE"/>
    <w:rsid w:val="00605780"/>
    <w:rsid w:val="00605D9F"/>
    <w:rsid w:val="00606081"/>
    <w:rsid w:val="0060609D"/>
    <w:rsid w:val="00606282"/>
    <w:rsid w:val="00606445"/>
    <w:rsid w:val="00606531"/>
    <w:rsid w:val="00606BDC"/>
    <w:rsid w:val="00606C5D"/>
    <w:rsid w:val="00606D6F"/>
    <w:rsid w:val="00606E51"/>
    <w:rsid w:val="0060704E"/>
    <w:rsid w:val="00607189"/>
    <w:rsid w:val="0060736B"/>
    <w:rsid w:val="006073A7"/>
    <w:rsid w:val="006077FD"/>
    <w:rsid w:val="00607995"/>
    <w:rsid w:val="00607B59"/>
    <w:rsid w:val="00607CD1"/>
    <w:rsid w:val="00607D55"/>
    <w:rsid w:val="00607F0C"/>
    <w:rsid w:val="00607F66"/>
    <w:rsid w:val="00607FA9"/>
    <w:rsid w:val="006101A5"/>
    <w:rsid w:val="00610200"/>
    <w:rsid w:val="0061020E"/>
    <w:rsid w:val="00610322"/>
    <w:rsid w:val="006103BD"/>
    <w:rsid w:val="006106C3"/>
    <w:rsid w:val="00610719"/>
    <w:rsid w:val="00610941"/>
    <w:rsid w:val="0061103A"/>
    <w:rsid w:val="0061122F"/>
    <w:rsid w:val="006117D4"/>
    <w:rsid w:val="00611A0C"/>
    <w:rsid w:val="00611B03"/>
    <w:rsid w:val="00611B2D"/>
    <w:rsid w:val="00611F26"/>
    <w:rsid w:val="0061232F"/>
    <w:rsid w:val="006128E1"/>
    <w:rsid w:val="00612EBA"/>
    <w:rsid w:val="006132ED"/>
    <w:rsid w:val="0061363C"/>
    <w:rsid w:val="00613A09"/>
    <w:rsid w:val="00613B61"/>
    <w:rsid w:val="00613E06"/>
    <w:rsid w:val="00613F89"/>
    <w:rsid w:val="00614504"/>
    <w:rsid w:val="0061464D"/>
    <w:rsid w:val="00614777"/>
    <w:rsid w:val="006148BF"/>
    <w:rsid w:val="00614A82"/>
    <w:rsid w:val="00614FF2"/>
    <w:rsid w:val="006152CF"/>
    <w:rsid w:val="006152FE"/>
    <w:rsid w:val="00615536"/>
    <w:rsid w:val="00615722"/>
    <w:rsid w:val="00615882"/>
    <w:rsid w:val="0061612A"/>
    <w:rsid w:val="00616259"/>
    <w:rsid w:val="0061633C"/>
    <w:rsid w:val="0061664B"/>
    <w:rsid w:val="0061668E"/>
    <w:rsid w:val="006166A6"/>
    <w:rsid w:val="00616765"/>
    <w:rsid w:val="00616822"/>
    <w:rsid w:val="00616931"/>
    <w:rsid w:val="00616A68"/>
    <w:rsid w:val="00616D2D"/>
    <w:rsid w:val="00616E0E"/>
    <w:rsid w:val="0061743A"/>
    <w:rsid w:val="006174A6"/>
    <w:rsid w:val="006175F5"/>
    <w:rsid w:val="006178F7"/>
    <w:rsid w:val="00617C7C"/>
    <w:rsid w:val="00617CA9"/>
    <w:rsid w:val="00617CB5"/>
    <w:rsid w:val="00617E0A"/>
    <w:rsid w:val="006206ED"/>
    <w:rsid w:val="00620717"/>
    <w:rsid w:val="00620C18"/>
    <w:rsid w:val="0062118D"/>
    <w:rsid w:val="0062139A"/>
    <w:rsid w:val="00621527"/>
    <w:rsid w:val="00621E5E"/>
    <w:rsid w:val="00621E68"/>
    <w:rsid w:val="00621FBE"/>
    <w:rsid w:val="00621FD6"/>
    <w:rsid w:val="00622F2D"/>
    <w:rsid w:val="00623685"/>
    <w:rsid w:val="0062377F"/>
    <w:rsid w:val="0062397F"/>
    <w:rsid w:val="006239C0"/>
    <w:rsid w:val="00623E19"/>
    <w:rsid w:val="006241F0"/>
    <w:rsid w:val="00624278"/>
    <w:rsid w:val="006244DB"/>
    <w:rsid w:val="00624A30"/>
    <w:rsid w:val="00624FD3"/>
    <w:rsid w:val="006251B9"/>
    <w:rsid w:val="00625303"/>
    <w:rsid w:val="006253FF"/>
    <w:rsid w:val="0062554B"/>
    <w:rsid w:val="0062587A"/>
    <w:rsid w:val="00625883"/>
    <w:rsid w:val="006258DC"/>
    <w:rsid w:val="006259FF"/>
    <w:rsid w:val="00625A25"/>
    <w:rsid w:val="00625D22"/>
    <w:rsid w:val="00625FED"/>
    <w:rsid w:val="00626306"/>
    <w:rsid w:val="0062646F"/>
    <w:rsid w:val="00626E9C"/>
    <w:rsid w:val="00627248"/>
    <w:rsid w:val="0062745F"/>
    <w:rsid w:val="0062779B"/>
    <w:rsid w:val="00627A3D"/>
    <w:rsid w:val="00627E5C"/>
    <w:rsid w:val="0063000E"/>
    <w:rsid w:val="006301ED"/>
    <w:rsid w:val="0063054C"/>
    <w:rsid w:val="00630778"/>
    <w:rsid w:val="0063091C"/>
    <w:rsid w:val="00630963"/>
    <w:rsid w:val="00630A17"/>
    <w:rsid w:val="0063128F"/>
    <w:rsid w:val="006313CE"/>
    <w:rsid w:val="006316C0"/>
    <w:rsid w:val="006318B0"/>
    <w:rsid w:val="00631BD8"/>
    <w:rsid w:val="00631BE6"/>
    <w:rsid w:val="00631E41"/>
    <w:rsid w:val="00632002"/>
    <w:rsid w:val="0063219F"/>
    <w:rsid w:val="006326C7"/>
    <w:rsid w:val="00632852"/>
    <w:rsid w:val="00632932"/>
    <w:rsid w:val="00632A97"/>
    <w:rsid w:val="00632FDA"/>
    <w:rsid w:val="006332CB"/>
    <w:rsid w:val="0063350F"/>
    <w:rsid w:val="00633646"/>
    <w:rsid w:val="00633821"/>
    <w:rsid w:val="00633893"/>
    <w:rsid w:val="00633AB9"/>
    <w:rsid w:val="00633F4C"/>
    <w:rsid w:val="00633FDD"/>
    <w:rsid w:val="006342B1"/>
    <w:rsid w:val="0063433D"/>
    <w:rsid w:val="00634580"/>
    <w:rsid w:val="006346B6"/>
    <w:rsid w:val="006347B3"/>
    <w:rsid w:val="006348F3"/>
    <w:rsid w:val="00634E8D"/>
    <w:rsid w:val="006358D5"/>
    <w:rsid w:val="00635E0D"/>
    <w:rsid w:val="006365BC"/>
    <w:rsid w:val="00636807"/>
    <w:rsid w:val="00636BA1"/>
    <w:rsid w:val="006370F8"/>
    <w:rsid w:val="006371F3"/>
    <w:rsid w:val="00637260"/>
    <w:rsid w:val="006373AB"/>
    <w:rsid w:val="006373AD"/>
    <w:rsid w:val="00637657"/>
    <w:rsid w:val="006376CA"/>
    <w:rsid w:val="006377F4"/>
    <w:rsid w:val="006379DC"/>
    <w:rsid w:val="00637BCC"/>
    <w:rsid w:val="00640266"/>
    <w:rsid w:val="0064046A"/>
    <w:rsid w:val="00640493"/>
    <w:rsid w:val="006406AF"/>
    <w:rsid w:val="006406B4"/>
    <w:rsid w:val="00640C33"/>
    <w:rsid w:val="00640DC6"/>
    <w:rsid w:val="00640F5D"/>
    <w:rsid w:val="0064110A"/>
    <w:rsid w:val="0064124B"/>
    <w:rsid w:val="00641402"/>
    <w:rsid w:val="006414E2"/>
    <w:rsid w:val="006419B1"/>
    <w:rsid w:val="00641BDF"/>
    <w:rsid w:val="00641BE6"/>
    <w:rsid w:val="006421B0"/>
    <w:rsid w:val="006426A9"/>
    <w:rsid w:val="006426FF"/>
    <w:rsid w:val="00642751"/>
    <w:rsid w:val="0064292D"/>
    <w:rsid w:val="00642A95"/>
    <w:rsid w:val="00642D6F"/>
    <w:rsid w:val="00642F2D"/>
    <w:rsid w:val="0064304F"/>
    <w:rsid w:val="0064382B"/>
    <w:rsid w:val="006438CA"/>
    <w:rsid w:val="00643B27"/>
    <w:rsid w:val="00643B59"/>
    <w:rsid w:val="00643E09"/>
    <w:rsid w:val="00644211"/>
    <w:rsid w:val="00644383"/>
    <w:rsid w:val="006448CE"/>
    <w:rsid w:val="00644E69"/>
    <w:rsid w:val="00644F7C"/>
    <w:rsid w:val="00644FAA"/>
    <w:rsid w:val="00645AC1"/>
    <w:rsid w:val="00646088"/>
    <w:rsid w:val="0064617F"/>
    <w:rsid w:val="0064682F"/>
    <w:rsid w:val="00646A5A"/>
    <w:rsid w:val="00646CAA"/>
    <w:rsid w:val="0064703D"/>
    <w:rsid w:val="00647C94"/>
    <w:rsid w:val="0065041F"/>
    <w:rsid w:val="006505E9"/>
    <w:rsid w:val="00650938"/>
    <w:rsid w:val="00650C60"/>
    <w:rsid w:val="00650C7F"/>
    <w:rsid w:val="00650F23"/>
    <w:rsid w:val="00650F51"/>
    <w:rsid w:val="006515B6"/>
    <w:rsid w:val="00651956"/>
    <w:rsid w:val="00651CAE"/>
    <w:rsid w:val="0065241A"/>
    <w:rsid w:val="0065261E"/>
    <w:rsid w:val="00652E4F"/>
    <w:rsid w:val="00652E88"/>
    <w:rsid w:val="0065376F"/>
    <w:rsid w:val="006537A6"/>
    <w:rsid w:val="00653884"/>
    <w:rsid w:val="00653A61"/>
    <w:rsid w:val="00653DA2"/>
    <w:rsid w:val="0065412B"/>
    <w:rsid w:val="006545CF"/>
    <w:rsid w:val="006546AC"/>
    <w:rsid w:val="006551D5"/>
    <w:rsid w:val="006551EE"/>
    <w:rsid w:val="00656A3C"/>
    <w:rsid w:val="006570F5"/>
    <w:rsid w:val="00657322"/>
    <w:rsid w:val="00657487"/>
    <w:rsid w:val="0065778E"/>
    <w:rsid w:val="006577A4"/>
    <w:rsid w:val="00657A24"/>
    <w:rsid w:val="00657A2F"/>
    <w:rsid w:val="00657AAF"/>
    <w:rsid w:val="006600AD"/>
    <w:rsid w:val="0066031C"/>
    <w:rsid w:val="006603DF"/>
    <w:rsid w:val="0066079A"/>
    <w:rsid w:val="00660A18"/>
    <w:rsid w:val="00660A1D"/>
    <w:rsid w:val="00660B42"/>
    <w:rsid w:val="00661135"/>
    <w:rsid w:val="00661262"/>
    <w:rsid w:val="006613B5"/>
    <w:rsid w:val="00661589"/>
    <w:rsid w:val="006615C1"/>
    <w:rsid w:val="00661998"/>
    <w:rsid w:val="006619A5"/>
    <w:rsid w:val="00661B26"/>
    <w:rsid w:val="00661B87"/>
    <w:rsid w:val="00661EFA"/>
    <w:rsid w:val="006621E6"/>
    <w:rsid w:val="006622CA"/>
    <w:rsid w:val="006623FA"/>
    <w:rsid w:val="00662474"/>
    <w:rsid w:val="006626CA"/>
    <w:rsid w:val="00662BB4"/>
    <w:rsid w:val="00662DD5"/>
    <w:rsid w:val="00663002"/>
    <w:rsid w:val="0066303C"/>
    <w:rsid w:val="0066366A"/>
    <w:rsid w:val="00663782"/>
    <w:rsid w:val="00663787"/>
    <w:rsid w:val="00663AB5"/>
    <w:rsid w:val="00663B23"/>
    <w:rsid w:val="00663F7F"/>
    <w:rsid w:val="00664354"/>
    <w:rsid w:val="006643EE"/>
    <w:rsid w:val="00664557"/>
    <w:rsid w:val="0066460A"/>
    <w:rsid w:val="00664A16"/>
    <w:rsid w:val="00664B74"/>
    <w:rsid w:val="00664CA0"/>
    <w:rsid w:val="00664F61"/>
    <w:rsid w:val="00664F8A"/>
    <w:rsid w:val="006651C8"/>
    <w:rsid w:val="006658D8"/>
    <w:rsid w:val="00665E9D"/>
    <w:rsid w:val="00665F8C"/>
    <w:rsid w:val="00666315"/>
    <w:rsid w:val="0066648C"/>
    <w:rsid w:val="0066681F"/>
    <w:rsid w:val="0066686B"/>
    <w:rsid w:val="00666FBC"/>
    <w:rsid w:val="00666FCB"/>
    <w:rsid w:val="00667634"/>
    <w:rsid w:val="006676CF"/>
    <w:rsid w:val="006679A5"/>
    <w:rsid w:val="00667DFE"/>
    <w:rsid w:val="00670053"/>
    <w:rsid w:val="006702BF"/>
    <w:rsid w:val="006704A3"/>
    <w:rsid w:val="0067072B"/>
    <w:rsid w:val="006707D5"/>
    <w:rsid w:val="00670B29"/>
    <w:rsid w:val="00670C25"/>
    <w:rsid w:val="00670C67"/>
    <w:rsid w:val="006710E6"/>
    <w:rsid w:val="00671DE3"/>
    <w:rsid w:val="00671F3B"/>
    <w:rsid w:val="00672196"/>
    <w:rsid w:val="00672203"/>
    <w:rsid w:val="0067222E"/>
    <w:rsid w:val="00672263"/>
    <w:rsid w:val="0067241A"/>
    <w:rsid w:val="00672A78"/>
    <w:rsid w:val="00672D84"/>
    <w:rsid w:val="00672E2A"/>
    <w:rsid w:val="006732CA"/>
    <w:rsid w:val="00673A55"/>
    <w:rsid w:val="00673C0B"/>
    <w:rsid w:val="00673C9C"/>
    <w:rsid w:val="00673DF6"/>
    <w:rsid w:val="006740C0"/>
    <w:rsid w:val="00674100"/>
    <w:rsid w:val="006741E8"/>
    <w:rsid w:val="006744CB"/>
    <w:rsid w:val="006747ED"/>
    <w:rsid w:val="00674854"/>
    <w:rsid w:val="0067493F"/>
    <w:rsid w:val="00674ACC"/>
    <w:rsid w:val="0067531C"/>
    <w:rsid w:val="006754B7"/>
    <w:rsid w:val="006757F2"/>
    <w:rsid w:val="00675AD1"/>
    <w:rsid w:val="00675B58"/>
    <w:rsid w:val="00675BA2"/>
    <w:rsid w:val="00675ED6"/>
    <w:rsid w:val="006766C0"/>
    <w:rsid w:val="006767A5"/>
    <w:rsid w:val="006767DF"/>
    <w:rsid w:val="00676A52"/>
    <w:rsid w:val="006771BF"/>
    <w:rsid w:val="006776BD"/>
    <w:rsid w:val="00677705"/>
    <w:rsid w:val="00677893"/>
    <w:rsid w:val="00677974"/>
    <w:rsid w:val="00677A67"/>
    <w:rsid w:val="00677AB6"/>
    <w:rsid w:val="00677DD8"/>
    <w:rsid w:val="006803C1"/>
    <w:rsid w:val="00680ABD"/>
    <w:rsid w:val="00680B6E"/>
    <w:rsid w:val="00680CA1"/>
    <w:rsid w:val="00680EFC"/>
    <w:rsid w:val="00681007"/>
    <w:rsid w:val="00681188"/>
    <w:rsid w:val="00681590"/>
    <w:rsid w:val="0068199F"/>
    <w:rsid w:val="00681D07"/>
    <w:rsid w:val="006824B8"/>
    <w:rsid w:val="006825BE"/>
    <w:rsid w:val="00682613"/>
    <w:rsid w:val="0068279B"/>
    <w:rsid w:val="00682DAA"/>
    <w:rsid w:val="0068327B"/>
    <w:rsid w:val="00683319"/>
    <w:rsid w:val="006837EB"/>
    <w:rsid w:val="00683BF1"/>
    <w:rsid w:val="00683CB3"/>
    <w:rsid w:val="00683D92"/>
    <w:rsid w:val="00683F53"/>
    <w:rsid w:val="0068412F"/>
    <w:rsid w:val="0068414B"/>
    <w:rsid w:val="006841C1"/>
    <w:rsid w:val="00684362"/>
    <w:rsid w:val="0068452D"/>
    <w:rsid w:val="00684DEC"/>
    <w:rsid w:val="00684F22"/>
    <w:rsid w:val="00685627"/>
    <w:rsid w:val="0068591A"/>
    <w:rsid w:val="00685971"/>
    <w:rsid w:val="00685BA9"/>
    <w:rsid w:val="00686AF3"/>
    <w:rsid w:val="00686B45"/>
    <w:rsid w:val="00686F7F"/>
    <w:rsid w:val="006872C2"/>
    <w:rsid w:val="006873CE"/>
    <w:rsid w:val="00687530"/>
    <w:rsid w:val="00687755"/>
    <w:rsid w:val="00687849"/>
    <w:rsid w:val="00690105"/>
    <w:rsid w:val="00690117"/>
    <w:rsid w:val="0069030E"/>
    <w:rsid w:val="00690571"/>
    <w:rsid w:val="00690B07"/>
    <w:rsid w:val="00690CAB"/>
    <w:rsid w:val="00690F3C"/>
    <w:rsid w:val="00690FE4"/>
    <w:rsid w:val="006911F4"/>
    <w:rsid w:val="006918A1"/>
    <w:rsid w:val="00691A66"/>
    <w:rsid w:val="00691D72"/>
    <w:rsid w:val="00691F4D"/>
    <w:rsid w:val="006923A7"/>
    <w:rsid w:val="00692604"/>
    <w:rsid w:val="00692A41"/>
    <w:rsid w:val="00692A9B"/>
    <w:rsid w:val="00692BF0"/>
    <w:rsid w:val="00692CD2"/>
    <w:rsid w:val="00692D47"/>
    <w:rsid w:val="00692D59"/>
    <w:rsid w:val="00692F0F"/>
    <w:rsid w:val="00693062"/>
    <w:rsid w:val="006931D9"/>
    <w:rsid w:val="0069346E"/>
    <w:rsid w:val="006937C3"/>
    <w:rsid w:val="00693BF1"/>
    <w:rsid w:val="00693DDB"/>
    <w:rsid w:val="00694186"/>
    <w:rsid w:val="00694622"/>
    <w:rsid w:val="0069465B"/>
    <w:rsid w:val="006946EF"/>
    <w:rsid w:val="00694B09"/>
    <w:rsid w:val="0069505B"/>
    <w:rsid w:val="006951F7"/>
    <w:rsid w:val="0069536C"/>
    <w:rsid w:val="006953BE"/>
    <w:rsid w:val="0069585D"/>
    <w:rsid w:val="00695DB3"/>
    <w:rsid w:val="00695DBF"/>
    <w:rsid w:val="006962B5"/>
    <w:rsid w:val="00696668"/>
    <w:rsid w:val="006966C7"/>
    <w:rsid w:val="00696A2A"/>
    <w:rsid w:val="00696B9C"/>
    <w:rsid w:val="00696DC2"/>
    <w:rsid w:val="00696E44"/>
    <w:rsid w:val="006971B3"/>
    <w:rsid w:val="00697F3F"/>
    <w:rsid w:val="006A04BF"/>
    <w:rsid w:val="006A0537"/>
    <w:rsid w:val="006A0AD8"/>
    <w:rsid w:val="006A0B51"/>
    <w:rsid w:val="006A0EA9"/>
    <w:rsid w:val="006A12D3"/>
    <w:rsid w:val="006A190E"/>
    <w:rsid w:val="006A21C1"/>
    <w:rsid w:val="006A29C8"/>
    <w:rsid w:val="006A2AF2"/>
    <w:rsid w:val="006A352D"/>
    <w:rsid w:val="006A3820"/>
    <w:rsid w:val="006A39E5"/>
    <w:rsid w:val="006A3BDA"/>
    <w:rsid w:val="006A3E4E"/>
    <w:rsid w:val="006A4024"/>
    <w:rsid w:val="006A4324"/>
    <w:rsid w:val="006A442D"/>
    <w:rsid w:val="006A4797"/>
    <w:rsid w:val="006A47CF"/>
    <w:rsid w:val="006A4843"/>
    <w:rsid w:val="006A495F"/>
    <w:rsid w:val="006A4A5D"/>
    <w:rsid w:val="006A4CD6"/>
    <w:rsid w:val="006A4FFC"/>
    <w:rsid w:val="006A5071"/>
    <w:rsid w:val="006A5100"/>
    <w:rsid w:val="006A5625"/>
    <w:rsid w:val="006A5A90"/>
    <w:rsid w:val="006A5BAE"/>
    <w:rsid w:val="006A5C18"/>
    <w:rsid w:val="006A5EF2"/>
    <w:rsid w:val="006A607D"/>
    <w:rsid w:val="006A62F7"/>
    <w:rsid w:val="006A6577"/>
    <w:rsid w:val="006A6649"/>
    <w:rsid w:val="006A6A33"/>
    <w:rsid w:val="006A6E10"/>
    <w:rsid w:val="006A6F26"/>
    <w:rsid w:val="006A77F5"/>
    <w:rsid w:val="006A7AFB"/>
    <w:rsid w:val="006A7B44"/>
    <w:rsid w:val="006A7C96"/>
    <w:rsid w:val="006A7EC8"/>
    <w:rsid w:val="006B017C"/>
    <w:rsid w:val="006B01FD"/>
    <w:rsid w:val="006B0244"/>
    <w:rsid w:val="006B02DC"/>
    <w:rsid w:val="006B02DF"/>
    <w:rsid w:val="006B033B"/>
    <w:rsid w:val="006B05DB"/>
    <w:rsid w:val="006B0A27"/>
    <w:rsid w:val="006B0A95"/>
    <w:rsid w:val="006B0AD0"/>
    <w:rsid w:val="006B0FCD"/>
    <w:rsid w:val="006B16CD"/>
    <w:rsid w:val="006B1DEF"/>
    <w:rsid w:val="006B2437"/>
    <w:rsid w:val="006B246F"/>
    <w:rsid w:val="006B256B"/>
    <w:rsid w:val="006B2701"/>
    <w:rsid w:val="006B2A04"/>
    <w:rsid w:val="006B2C67"/>
    <w:rsid w:val="006B2F05"/>
    <w:rsid w:val="006B2F5E"/>
    <w:rsid w:val="006B389C"/>
    <w:rsid w:val="006B3ABA"/>
    <w:rsid w:val="006B3CE7"/>
    <w:rsid w:val="006B3DF6"/>
    <w:rsid w:val="006B4114"/>
    <w:rsid w:val="006B419B"/>
    <w:rsid w:val="006B44F9"/>
    <w:rsid w:val="006B469D"/>
    <w:rsid w:val="006B486C"/>
    <w:rsid w:val="006B48CB"/>
    <w:rsid w:val="006B4B91"/>
    <w:rsid w:val="006B4C5A"/>
    <w:rsid w:val="006B4C99"/>
    <w:rsid w:val="006B4CAC"/>
    <w:rsid w:val="006B4CFA"/>
    <w:rsid w:val="006B4FA8"/>
    <w:rsid w:val="006B50B9"/>
    <w:rsid w:val="006B53A3"/>
    <w:rsid w:val="006B579B"/>
    <w:rsid w:val="006B59A9"/>
    <w:rsid w:val="006B5BF4"/>
    <w:rsid w:val="006B5C48"/>
    <w:rsid w:val="006B5F7D"/>
    <w:rsid w:val="006B652D"/>
    <w:rsid w:val="006B6BFA"/>
    <w:rsid w:val="006B7633"/>
    <w:rsid w:val="006B7A8C"/>
    <w:rsid w:val="006B7CAC"/>
    <w:rsid w:val="006B7DA0"/>
    <w:rsid w:val="006C0276"/>
    <w:rsid w:val="006C035B"/>
    <w:rsid w:val="006C07E0"/>
    <w:rsid w:val="006C091E"/>
    <w:rsid w:val="006C1097"/>
    <w:rsid w:val="006C15C2"/>
    <w:rsid w:val="006C1709"/>
    <w:rsid w:val="006C185E"/>
    <w:rsid w:val="006C1C09"/>
    <w:rsid w:val="006C1C32"/>
    <w:rsid w:val="006C1CE4"/>
    <w:rsid w:val="006C2735"/>
    <w:rsid w:val="006C2A8F"/>
    <w:rsid w:val="006C2CED"/>
    <w:rsid w:val="006C2FD5"/>
    <w:rsid w:val="006C3257"/>
    <w:rsid w:val="006C328F"/>
    <w:rsid w:val="006C333F"/>
    <w:rsid w:val="006C347D"/>
    <w:rsid w:val="006C37AD"/>
    <w:rsid w:val="006C3858"/>
    <w:rsid w:val="006C38D5"/>
    <w:rsid w:val="006C3DF1"/>
    <w:rsid w:val="006C42B1"/>
    <w:rsid w:val="006C470F"/>
    <w:rsid w:val="006C47D9"/>
    <w:rsid w:val="006C4955"/>
    <w:rsid w:val="006C4A1E"/>
    <w:rsid w:val="006C4B92"/>
    <w:rsid w:val="006C4D76"/>
    <w:rsid w:val="006C4E2A"/>
    <w:rsid w:val="006C4EBD"/>
    <w:rsid w:val="006C4F9C"/>
    <w:rsid w:val="006C5205"/>
    <w:rsid w:val="006C52E0"/>
    <w:rsid w:val="006C5300"/>
    <w:rsid w:val="006C5B4D"/>
    <w:rsid w:val="006C5B86"/>
    <w:rsid w:val="006C5C68"/>
    <w:rsid w:val="006C5C79"/>
    <w:rsid w:val="006C5F5D"/>
    <w:rsid w:val="006C6649"/>
    <w:rsid w:val="006C6899"/>
    <w:rsid w:val="006C6E64"/>
    <w:rsid w:val="006C7084"/>
    <w:rsid w:val="006C70F8"/>
    <w:rsid w:val="006C71B4"/>
    <w:rsid w:val="006C72C2"/>
    <w:rsid w:val="006C72CC"/>
    <w:rsid w:val="006C77E3"/>
    <w:rsid w:val="006C788A"/>
    <w:rsid w:val="006C7905"/>
    <w:rsid w:val="006C7C00"/>
    <w:rsid w:val="006C7C32"/>
    <w:rsid w:val="006C7D8C"/>
    <w:rsid w:val="006D019E"/>
    <w:rsid w:val="006D02C3"/>
    <w:rsid w:val="006D02E7"/>
    <w:rsid w:val="006D06B3"/>
    <w:rsid w:val="006D07A0"/>
    <w:rsid w:val="006D09AA"/>
    <w:rsid w:val="006D0B79"/>
    <w:rsid w:val="006D0D37"/>
    <w:rsid w:val="006D0DCA"/>
    <w:rsid w:val="006D10D7"/>
    <w:rsid w:val="006D1286"/>
    <w:rsid w:val="006D1293"/>
    <w:rsid w:val="006D19E2"/>
    <w:rsid w:val="006D1ABD"/>
    <w:rsid w:val="006D1B1F"/>
    <w:rsid w:val="006D1BE2"/>
    <w:rsid w:val="006D1DB9"/>
    <w:rsid w:val="006D1EB6"/>
    <w:rsid w:val="006D1FFD"/>
    <w:rsid w:val="006D254C"/>
    <w:rsid w:val="006D25C1"/>
    <w:rsid w:val="006D27F1"/>
    <w:rsid w:val="006D29F2"/>
    <w:rsid w:val="006D2CAD"/>
    <w:rsid w:val="006D3254"/>
    <w:rsid w:val="006D37E6"/>
    <w:rsid w:val="006D3B34"/>
    <w:rsid w:val="006D3B86"/>
    <w:rsid w:val="006D3FA1"/>
    <w:rsid w:val="006D4570"/>
    <w:rsid w:val="006D4A0C"/>
    <w:rsid w:val="006D4B8F"/>
    <w:rsid w:val="006D5325"/>
    <w:rsid w:val="006D5703"/>
    <w:rsid w:val="006D59A3"/>
    <w:rsid w:val="006D5B9E"/>
    <w:rsid w:val="006D5D22"/>
    <w:rsid w:val="006D5EE9"/>
    <w:rsid w:val="006D5F42"/>
    <w:rsid w:val="006D613F"/>
    <w:rsid w:val="006D64FC"/>
    <w:rsid w:val="006D65E6"/>
    <w:rsid w:val="006D699F"/>
    <w:rsid w:val="006D6A7C"/>
    <w:rsid w:val="006D6A93"/>
    <w:rsid w:val="006D6AEC"/>
    <w:rsid w:val="006D6FD4"/>
    <w:rsid w:val="006D77DC"/>
    <w:rsid w:val="006D7A5E"/>
    <w:rsid w:val="006D7D44"/>
    <w:rsid w:val="006D7E9F"/>
    <w:rsid w:val="006E0021"/>
    <w:rsid w:val="006E02FC"/>
    <w:rsid w:val="006E06B9"/>
    <w:rsid w:val="006E0725"/>
    <w:rsid w:val="006E091B"/>
    <w:rsid w:val="006E0C2F"/>
    <w:rsid w:val="006E1826"/>
    <w:rsid w:val="006E2420"/>
    <w:rsid w:val="006E2645"/>
    <w:rsid w:val="006E2727"/>
    <w:rsid w:val="006E2807"/>
    <w:rsid w:val="006E2812"/>
    <w:rsid w:val="006E2A12"/>
    <w:rsid w:val="006E2BC6"/>
    <w:rsid w:val="006E3055"/>
    <w:rsid w:val="006E3059"/>
    <w:rsid w:val="006E30FC"/>
    <w:rsid w:val="006E31B8"/>
    <w:rsid w:val="006E320B"/>
    <w:rsid w:val="006E33D0"/>
    <w:rsid w:val="006E3637"/>
    <w:rsid w:val="006E3751"/>
    <w:rsid w:val="006E4345"/>
    <w:rsid w:val="006E4625"/>
    <w:rsid w:val="006E46B5"/>
    <w:rsid w:val="006E4762"/>
    <w:rsid w:val="006E519B"/>
    <w:rsid w:val="006E51CC"/>
    <w:rsid w:val="006E539E"/>
    <w:rsid w:val="006E53B2"/>
    <w:rsid w:val="006E55A9"/>
    <w:rsid w:val="006E566E"/>
    <w:rsid w:val="006E576F"/>
    <w:rsid w:val="006E57E4"/>
    <w:rsid w:val="006E5EA2"/>
    <w:rsid w:val="006E5EFB"/>
    <w:rsid w:val="006E6378"/>
    <w:rsid w:val="006E63D6"/>
    <w:rsid w:val="006E658A"/>
    <w:rsid w:val="006E661F"/>
    <w:rsid w:val="006E6C18"/>
    <w:rsid w:val="006E6D53"/>
    <w:rsid w:val="006E6E92"/>
    <w:rsid w:val="006E71C8"/>
    <w:rsid w:val="006E75E3"/>
    <w:rsid w:val="006E7696"/>
    <w:rsid w:val="006E7A48"/>
    <w:rsid w:val="006E7A50"/>
    <w:rsid w:val="006E7AE4"/>
    <w:rsid w:val="006E7F0F"/>
    <w:rsid w:val="006F04A5"/>
    <w:rsid w:val="006F05EA"/>
    <w:rsid w:val="006F05F3"/>
    <w:rsid w:val="006F0680"/>
    <w:rsid w:val="006F0B42"/>
    <w:rsid w:val="006F0B9F"/>
    <w:rsid w:val="006F0D06"/>
    <w:rsid w:val="006F0ED8"/>
    <w:rsid w:val="006F0FBB"/>
    <w:rsid w:val="006F112C"/>
    <w:rsid w:val="006F1402"/>
    <w:rsid w:val="006F1506"/>
    <w:rsid w:val="006F15BF"/>
    <w:rsid w:val="006F1616"/>
    <w:rsid w:val="006F16E6"/>
    <w:rsid w:val="006F16F9"/>
    <w:rsid w:val="006F186F"/>
    <w:rsid w:val="006F19D0"/>
    <w:rsid w:val="006F1A43"/>
    <w:rsid w:val="006F1C60"/>
    <w:rsid w:val="006F1D39"/>
    <w:rsid w:val="006F1DEC"/>
    <w:rsid w:val="006F20BA"/>
    <w:rsid w:val="006F214C"/>
    <w:rsid w:val="006F21F4"/>
    <w:rsid w:val="006F288D"/>
    <w:rsid w:val="006F29C8"/>
    <w:rsid w:val="006F2B77"/>
    <w:rsid w:val="006F2E73"/>
    <w:rsid w:val="006F2F0A"/>
    <w:rsid w:val="006F3075"/>
    <w:rsid w:val="006F30D9"/>
    <w:rsid w:val="006F336D"/>
    <w:rsid w:val="006F33C1"/>
    <w:rsid w:val="006F3A65"/>
    <w:rsid w:val="006F3C16"/>
    <w:rsid w:val="006F3E13"/>
    <w:rsid w:val="006F3F85"/>
    <w:rsid w:val="006F3FC6"/>
    <w:rsid w:val="006F408A"/>
    <w:rsid w:val="006F4513"/>
    <w:rsid w:val="006F4662"/>
    <w:rsid w:val="006F491C"/>
    <w:rsid w:val="006F49ED"/>
    <w:rsid w:val="006F4B48"/>
    <w:rsid w:val="006F4B96"/>
    <w:rsid w:val="006F4E4E"/>
    <w:rsid w:val="006F4E8F"/>
    <w:rsid w:val="006F53FB"/>
    <w:rsid w:val="006F589C"/>
    <w:rsid w:val="006F5DE9"/>
    <w:rsid w:val="006F5EF2"/>
    <w:rsid w:val="006F63D7"/>
    <w:rsid w:val="006F6446"/>
    <w:rsid w:val="006F690D"/>
    <w:rsid w:val="006F6A16"/>
    <w:rsid w:val="006F6C62"/>
    <w:rsid w:val="006F6CB8"/>
    <w:rsid w:val="006F73E9"/>
    <w:rsid w:val="006F7703"/>
    <w:rsid w:val="006F7D5E"/>
    <w:rsid w:val="006F7E2A"/>
    <w:rsid w:val="00700616"/>
    <w:rsid w:val="00700675"/>
    <w:rsid w:val="0070069A"/>
    <w:rsid w:val="00700747"/>
    <w:rsid w:val="00700E5C"/>
    <w:rsid w:val="00700E74"/>
    <w:rsid w:val="00700FC1"/>
    <w:rsid w:val="007013FF"/>
    <w:rsid w:val="0070163A"/>
    <w:rsid w:val="0070198D"/>
    <w:rsid w:val="00701CA1"/>
    <w:rsid w:val="00701D23"/>
    <w:rsid w:val="00701D2E"/>
    <w:rsid w:val="00701D6D"/>
    <w:rsid w:val="00701E61"/>
    <w:rsid w:val="00701E65"/>
    <w:rsid w:val="00701F19"/>
    <w:rsid w:val="0070246A"/>
    <w:rsid w:val="007025FE"/>
    <w:rsid w:val="007029E0"/>
    <w:rsid w:val="00702A1D"/>
    <w:rsid w:val="00702D11"/>
    <w:rsid w:val="00702DA2"/>
    <w:rsid w:val="0070325A"/>
    <w:rsid w:val="0070325D"/>
    <w:rsid w:val="00703464"/>
    <w:rsid w:val="007034B8"/>
    <w:rsid w:val="00703643"/>
    <w:rsid w:val="0070411D"/>
    <w:rsid w:val="0070453B"/>
    <w:rsid w:val="0070453C"/>
    <w:rsid w:val="0070461F"/>
    <w:rsid w:val="00704868"/>
    <w:rsid w:val="00704AE0"/>
    <w:rsid w:val="00704BB1"/>
    <w:rsid w:val="00704C91"/>
    <w:rsid w:val="00705809"/>
    <w:rsid w:val="00705AA5"/>
    <w:rsid w:val="007061F5"/>
    <w:rsid w:val="0070639C"/>
    <w:rsid w:val="00706691"/>
    <w:rsid w:val="00706ADB"/>
    <w:rsid w:val="00706C34"/>
    <w:rsid w:val="00706C68"/>
    <w:rsid w:val="00707691"/>
    <w:rsid w:val="007076EA"/>
    <w:rsid w:val="00707749"/>
    <w:rsid w:val="0070787D"/>
    <w:rsid w:val="00707DEF"/>
    <w:rsid w:val="0071012A"/>
    <w:rsid w:val="007101A6"/>
    <w:rsid w:val="00710468"/>
    <w:rsid w:val="0071072C"/>
    <w:rsid w:val="00710A03"/>
    <w:rsid w:val="00710C38"/>
    <w:rsid w:val="007111D9"/>
    <w:rsid w:val="00711399"/>
    <w:rsid w:val="0071147E"/>
    <w:rsid w:val="007114C6"/>
    <w:rsid w:val="00711604"/>
    <w:rsid w:val="00711D99"/>
    <w:rsid w:val="00711FD1"/>
    <w:rsid w:val="0071212E"/>
    <w:rsid w:val="007123D8"/>
    <w:rsid w:val="007124C9"/>
    <w:rsid w:val="00712699"/>
    <w:rsid w:val="007126C6"/>
    <w:rsid w:val="00712A78"/>
    <w:rsid w:val="00712CAC"/>
    <w:rsid w:val="00712DDD"/>
    <w:rsid w:val="00712F9A"/>
    <w:rsid w:val="00713468"/>
    <w:rsid w:val="007134A2"/>
    <w:rsid w:val="00713691"/>
    <w:rsid w:val="00713DDC"/>
    <w:rsid w:val="00713FD5"/>
    <w:rsid w:val="00714202"/>
    <w:rsid w:val="00714261"/>
    <w:rsid w:val="0071433F"/>
    <w:rsid w:val="00714347"/>
    <w:rsid w:val="00714395"/>
    <w:rsid w:val="007145A9"/>
    <w:rsid w:val="007146D9"/>
    <w:rsid w:val="00714D95"/>
    <w:rsid w:val="00714E91"/>
    <w:rsid w:val="007155FF"/>
    <w:rsid w:val="0071590A"/>
    <w:rsid w:val="0071597B"/>
    <w:rsid w:val="00715C6F"/>
    <w:rsid w:val="00715CAC"/>
    <w:rsid w:val="00715EE4"/>
    <w:rsid w:val="00715F2A"/>
    <w:rsid w:val="00715F8E"/>
    <w:rsid w:val="007160A6"/>
    <w:rsid w:val="00716167"/>
    <w:rsid w:val="00716535"/>
    <w:rsid w:val="00716D14"/>
    <w:rsid w:val="00716D7A"/>
    <w:rsid w:val="00716E79"/>
    <w:rsid w:val="00717024"/>
    <w:rsid w:val="00717158"/>
    <w:rsid w:val="0071730C"/>
    <w:rsid w:val="0071753B"/>
    <w:rsid w:val="007175E5"/>
    <w:rsid w:val="00717814"/>
    <w:rsid w:val="007179CC"/>
    <w:rsid w:val="00720121"/>
    <w:rsid w:val="007202EA"/>
    <w:rsid w:val="007207C4"/>
    <w:rsid w:val="0072083F"/>
    <w:rsid w:val="00720A36"/>
    <w:rsid w:val="00720AA8"/>
    <w:rsid w:val="00720C0B"/>
    <w:rsid w:val="00721177"/>
    <w:rsid w:val="007212BD"/>
    <w:rsid w:val="0072154E"/>
    <w:rsid w:val="00721728"/>
    <w:rsid w:val="007217AD"/>
    <w:rsid w:val="007217B0"/>
    <w:rsid w:val="00721AB6"/>
    <w:rsid w:val="00721BB2"/>
    <w:rsid w:val="00721DEF"/>
    <w:rsid w:val="00722004"/>
    <w:rsid w:val="0072253A"/>
    <w:rsid w:val="00722874"/>
    <w:rsid w:val="00722F6C"/>
    <w:rsid w:val="00722FE2"/>
    <w:rsid w:val="007232D3"/>
    <w:rsid w:val="007233CC"/>
    <w:rsid w:val="007235F6"/>
    <w:rsid w:val="00724943"/>
    <w:rsid w:val="0072499F"/>
    <w:rsid w:val="00724B62"/>
    <w:rsid w:val="00724C05"/>
    <w:rsid w:val="007257A3"/>
    <w:rsid w:val="00725820"/>
    <w:rsid w:val="00726087"/>
    <w:rsid w:val="007263C8"/>
    <w:rsid w:val="0072641E"/>
    <w:rsid w:val="00726F71"/>
    <w:rsid w:val="007279AF"/>
    <w:rsid w:val="00727A5B"/>
    <w:rsid w:val="00727B75"/>
    <w:rsid w:val="00727BC0"/>
    <w:rsid w:val="00727C80"/>
    <w:rsid w:val="00727D03"/>
    <w:rsid w:val="00727D9D"/>
    <w:rsid w:val="00730441"/>
    <w:rsid w:val="00730B0C"/>
    <w:rsid w:val="007310DF"/>
    <w:rsid w:val="0073130E"/>
    <w:rsid w:val="0073132C"/>
    <w:rsid w:val="0073218C"/>
    <w:rsid w:val="00732525"/>
    <w:rsid w:val="00732617"/>
    <w:rsid w:val="007328A4"/>
    <w:rsid w:val="00732996"/>
    <w:rsid w:val="00732B07"/>
    <w:rsid w:val="00732BFC"/>
    <w:rsid w:val="00732CA7"/>
    <w:rsid w:val="00732D21"/>
    <w:rsid w:val="00732EAE"/>
    <w:rsid w:val="00732FAF"/>
    <w:rsid w:val="007330FC"/>
    <w:rsid w:val="0073320F"/>
    <w:rsid w:val="007332AB"/>
    <w:rsid w:val="00733E71"/>
    <w:rsid w:val="007340BC"/>
    <w:rsid w:val="0073422B"/>
    <w:rsid w:val="00734284"/>
    <w:rsid w:val="0073441C"/>
    <w:rsid w:val="007344C8"/>
    <w:rsid w:val="0073462B"/>
    <w:rsid w:val="00734B92"/>
    <w:rsid w:val="007352EB"/>
    <w:rsid w:val="00735422"/>
    <w:rsid w:val="007354EC"/>
    <w:rsid w:val="007355A5"/>
    <w:rsid w:val="00735A54"/>
    <w:rsid w:val="00735E78"/>
    <w:rsid w:val="007360E9"/>
    <w:rsid w:val="00736239"/>
    <w:rsid w:val="00736284"/>
    <w:rsid w:val="007366D6"/>
    <w:rsid w:val="0073685F"/>
    <w:rsid w:val="007369C1"/>
    <w:rsid w:val="007369D1"/>
    <w:rsid w:val="00737020"/>
    <w:rsid w:val="00737309"/>
    <w:rsid w:val="00737B28"/>
    <w:rsid w:val="00737C2A"/>
    <w:rsid w:val="00737EEF"/>
    <w:rsid w:val="0074018D"/>
    <w:rsid w:val="007406FD"/>
    <w:rsid w:val="00740BB1"/>
    <w:rsid w:val="00740E91"/>
    <w:rsid w:val="00740F6A"/>
    <w:rsid w:val="0074121A"/>
    <w:rsid w:val="007413D1"/>
    <w:rsid w:val="007414CB"/>
    <w:rsid w:val="0074179C"/>
    <w:rsid w:val="00741EBF"/>
    <w:rsid w:val="00741F22"/>
    <w:rsid w:val="00742126"/>
    <w:rsid w:val="007422DF"/>
    <w:rsid w:val="0074271C"/>
    <w:rsid w:val="00742971"/>
    <w:rsid w:val="00742A7A"/>
    <w:rsid w:val="00742CD9"/>
    <w:rsid w:val="00742ED9"/>
    <w:rsid w:val="00742F20"/>
    <w:rsid w:val="0074372A"/>
    <w:rsid w:val="007438DE"/>
    <w:rsid w:val="00743A83"/>
    <w:rsid w:val="00743C2D"/>
    <w:rsid w:val="00744499"/>
    <w:rsid w:val="007447C6"/>
    <w:rsid w:val="00745358"/>
    <w:rsid w:val="007454B9"/>
    <w:rsid w:val="00745859"/>
    <w:rsid w:val="007459D4"/>
    <w:rsid w:val="00745A07"/>
    <w:rsid w:val="007465E6"/>
    <w:rsid w:val="00746677"/>
    <w:rsid w:val="00746717"/>
    <w:rsid w:val="00746E65"/>
    <w:rsid w:val="007474AD"/>
    <w:rsid w:val="0075002E"/>
    <w:rsid w:val="0075088F"/>
    <w:rsid w:val="007508E1"/>
    <w:rsid w:val="0075100D"/>
    <w:rsid w:val="00751573"/>
    <w:rsid w:val="00751BED"/>
    <w:rsid w:val="00751D20"/>
    <w:rsid w:val="00751DA7"/>
    <w:rsid w:val="007521ED"/>
    <w:rsid w:val="007526C8"/>
    <w:rsid w:val="00752C1E"/>
    <w:rsid w:val="00752E65"/>
    <w:rsid w:val="00752FC6"/>
    <w:rsid w:val="00752FD6"/>
    <w:rsid w:val="0075326E"/>
    <w:rsid w:val="007533A0"/>
    <w:rsid w:val="00753407"/>
    <w:rsid w:val="00753609"/>
    <w:rsid w:val="007538F1"/>
    <w:rsid w:val="00753A80"/>
    <w:rsid w:val="00753CE7"/>
    <w:rsid w:val="0075407E"/>
    <w:rsid w:val="00754089"/>
    <w:rsid w:val="007545D1"/>
    <w:rsid w:val="00754764"/>
    <w:rsid w:val="007547A8"/>
    <w:rsid w:val="00754EF1"/>
    <w:rsid w:val="00755108"/>
    <w:rsid w:val="00755217"/>
    <w:rsid w:val="00755319"/>
    <w:rsid w:val="00755576"/>
    <w:rsid w:val="00755937"/>
    <w:rsid w:val="00755CC1"/>
    <w:rsid w:val="00755CC7"/>
    <w:rsid w:val="00755D59"/>
    <w:rsid w:val="0075628A"/>
    <w:rsid w:val="007563D6"/>
    <w:rsid w:val="0075665E"/>
    <w:rsid w:val="00756721"/>
    <w:rsid w:val="00756994"/>
    <w:rsid w:val="00756C35"/>
    <w:rsid w:val="00756D2C"/>
    <w:rsid w:val="007570FC"/>
    <w:rsid w:val="00757372"/>
    <w:rsid w:val="007573AE"/>
    <w:rsid w:val="0075752C"/>
    <w:rsid w:val="00757587"/>
    <w:rsid w:val="007578C6"/>
    <w:rsid w:val="007579A4"/>
    <w:rsid w:val="00757B8D"/>
    <w:rsid w:val="00757CEB"/>
    <w:rsid w:val="00757D0D"/>
    <w:rsid w:val="00757EF6"/>
    <w:rsid w:val="00757F26"/>
    <w:rsid w:val="00760089"/>
    <w:rsid w:val="0076012C"/>
    <w:rsid w:val="00760425"/>
    <w:rsid w:val="007604FB"/>
    <w:rsid w:val="00760B64"/>
    <w:rsid w:val="00760EBB"/>
    <w:rsid w:val="00760ECC"/>
    <w:rsid w:val="0076161E"/>
    <w:rsid w:val="00761950"/>
    <w:rsid w:val="00761A7C"/>
    <w:rsid w:val="00761D73"/>
    <w:rsid w:val="00762009"/>
    <w:rsid w:val="00762092"/>
    <w:rsid w:val="00762116"/>
    <w:rsid w:val="00762152"/>
    <w:rsid w:val="007622D2"/>
    <w:rsid w:val="007623B6"/>
    <w:rsid w:val="0076264B"/>
    <w:rsid w:val="00762836"/>
    <w:rsid w:val="00763028"/>
    <w:rsid w:val="0076320A"/>
    <w:rsid w:val="00763434"/>
    <w:rsid w:val="007634F4"/>
    <w:rsid w:val="0076367F"/>
    <w:rsid w:val="00763939"/>
    <w:rsid w:val="00763A52"/>
    <w:rsid w:val="00763D8D"/>
    <w:rsid w:val="00763EB3"/>
    <w:rsid w:val="007640CD"/>
    <w:rsid w:val="007640ED"/>
    <w:rsid w:val="007644EB"/>
    <w:rsid w:val="007648CD"/>
    <w:rsid w:val="00764958"/>
    <w:rsid w:val="0076513C"/>
    <w:rsid w:val="00765A4A"/>
    <w:rsid w:val="00765EBD"/>
    <w:rsid w:val="0076600D"/>
    <w:rsid w:val="007661A4"/>
    <w:rsid w:val="007661D6"/>
    <w:rsid w:val="00766580"/>
    <w:rsid w:val="0076698D"/>
    <w:rsid w:val="00766CAF"/>
    <w:rsid w:val="00766D5D"/>
    <w:rsid w:val="00766E11"/>
    <w:rsid w:val="0076763C"/>
    <w:rsid w:val="007679E4"/>
    <w:rsid w:val="00767AC3"/>
    <w:rsid w:val="00767AED"/>
    <w:rsid w:val="00767D0E"/>
    <w:rsid w:val="00767D2D"/>
    <w:rsid w:val="00770315"/>
    <w:rsid w:val="0077058A"/>
    <w:rsid w:val="007708DB"/>
    <w:rsid w:val="00770BC2"/>
    <w:rsid w:val="00770EF5"/>
    <w:rsid w:val="00770F2E"/>
    <w:rsid w:val="00770FCC"/>
    <w:rsid w:val="0077102E"/>
    <w:rsid w:val="00771061"/>
    <w:rsid w:val="00771087"/>
    <w:rsid w:val="0077140B"/>
    <w:rsid w:val="007714B9"/>
    <w:rsid w:val="00771557"/>
    <w:rsid w:val="00771ABD"/>
    <w:rsid w:val="00771C50"/>
    <w:rsid w:val="00772153"/>
    <w:rsid w:val="00772234"/>
    <w:rsid w:val="007724B4"/>
    <w:rsid w:val="00772566"/>
    <w:rsid w:val="007728AE"/>
    <w:rsid w:val="00772F2F"/>
    <w:rsid w:val="00773045"/>
    <w:rsid w:val="007730D1"/>
    <w:rsid w:val="00773110"/>
    <w:rsid w:val="00773462"/>
    <w:rsid w:val="00773580"/>
    <w:rsid w:val="007735DB"/>
    <w:rsid w:val="0077363D"/>
    <w:rsid w:val="00773A5C"/>
    <w:rsid w:val="00773BE9"/>
    <w:rsid w:val="00773BF6"/>
    <w:rsid w:val="00773D14"/>
    <w:rsid w:val="00773F70"/>
    <w:rsid w:val="00773F90"/>
    <w:rsid w:val="0077405D"/>
    <w:rsid w:val="0077419B"/>
    <w:rsid w:val="007744DE"/>
    <w:rsid w:val="00774862"/>
    <w:rsid w:val="00774A54"/>
    <w:rsid w:val="00774B5B"/>
    <w:rsid w:val="00774EF1"/>
    <w:rsid w:val="00774F5B"/>
    <w:rsid w:val="00774FB4"/>
    <w:rsid w:val="007757B9"/>
    <w:rsid w:val="00775FC4"/>
    <w:rsid w:val="0077653D"/>
    <w:rsid w:val="007766A6"/>
    <w:rsid w:val="00777374"/>
    <w:rsid w:val="007773CF"/>
    <w:rsid w:val="007774BD"/>
    <w:rsid w:val="007774ED"/>
    <w:rsid w:val="007775BA"/>
    <w:rsid w:val="00777C22"/>
    <w:rsid w:val="00780152"/>
    <w:rsid w:val="0078018F"/>
    <w:rsid w:val="007803FF"/>
    <w:rsid w:val="0078088B"/>
    <w:rsid w:val="007809B4"/>
    <w:rsid w:val="00780D97"/>
    <w:rsid w:val="007812FC"/>
    <w:rsid w:val="0078181E"/>
    <w:rsid w:val="007819D2"/>
    <w:rsid w:val="00781C41"/>
    <w:rsid w:val="00781E47"/>
    <w:rsid w:val="00781E7A"/>
    <w:rsid w:val="0078202C"/>
    <w:rsid w:val="007820EE"/>
    <w:rsid w:val="00782218"/>
    <w:rsid w:val="007824EF"/>
    <w:rsid w:val="00782694"/>
    <w:rsid w:val="007828A0"/>
    <w:rsid w:val="00782BAB"/>
    <w:rsid w:val="00782FCC"/>
    <w:rsid w:val="007830B2"/>
    <w:rsid w:val="007832C6"/>
    <w:rsid w:val="00783558"/>
    <w:rsid w:val="00783EAC"/>
    <w:rsid w:val="007840D3"/>
    <w:rsid w:val="007841A0"/>
    <w:rsid w:val="00784257"/>
    <w:rsid w:val="00784487"/>
    <w:rsid w:val="00784842"/>
    <w:rsid w:val="00784BBC"/>
    <w:rsid w:val="00784DE6"/>
    <w:rsid w:val="00784FBC"/>
    <w:rsid w:val="007853A5"/>
    <w:rsid w:val="00785F2B"/>
    <w:rsid w:val="00786479"/>
    <w:rsid w:val="0078658F"/>
    <w:rsid w:val="0078692C"/>
    <w:rsid w:val="007869E9"/>
    <w:rsid w:val="00786CB5"/>
    <w:rsid w:val="007875CD"/>
    <w:rsid w:val="00787703"/>
    <w:rsid w:val="00787B6B"/>
    <w:rsid w:val="00787BCF"/>
    <w:rsid w:val="00790282"/>
    <w:rsid w:val="00790545"/>
    <w:rsid w:val="0079054C"/>
    <w:rsid w:val="007908DF"/>
    <w:rsid w:val="00790B59"/>
    <w:rsid w:val="00790F14"/>
    <w:rsid w:val="00791499"/>
    <w:rsid w:val="00791B30"/>
    <w:rsid w:val="00791BA5"/>
    <w:rsid w:val="00791D54"/>
    <w:rsid w:val="00791E62"/>
    <w:rsid w:val="007921FD"/>
    <w:rsid w:val="00792395"/>
    <w:rsid w:val="00792408"/>
    <w:rsid w:val="00792520"/>
    <w:rsid w:val="00792754"/>
    <w:rsid w:val="007930A8"/>
    <w:rsid w:val="0079312B"/>
    <w:rsid w:val="007933A4"/>
    <w:rsid w:val="00793537"/>
    <w:rsid w:val="00793C87"/>
    <w:rsid w:val="00793F49"/>
    <w:rsid w:val="00794733"/>
    <w:rsid w:val="007947C8"/>
    <w:rsid w:val="00794B9F"/>
    <w:rsid w:val="00794C2B"/>
    <w:rsid w:val="00794EC3"/>
    <w:rsid w:val="00794EC9"/>
    <w:rsid w:val="00794F67"/>
    <w:rsid w:val="007950DB"/>
    <w:rsid w:val="00795BA2"/>
    <w:rsid w:val="007960E8"/>
    <w:rsid w:val="00796183"/>
    <w:rsid w:val="00796831"/>
    <w:rsid w:val="007969BA"/>
    <w:rsid w:val="00796FE9"/>
    <w:rsid w:val="007972F7"/>
    <w:rsid w:val="00797321"/>
    <w:rsid w:val="007973ED"/>
    <w:rsid w:val="0079750E"/>
    <w:rsid w:val="007978C1"/>
    <w:rsid w:val="007979D6"/>
    <w:rsid w:val="00797B9D"/>
    <w:rsid w:val="00797BB2"/>
    <w:rsid w:val="00797CAA"/>
    <w:rsid w:val="007A06E4"/>
    <w:rsid w:val="007A08FE"/>
    <w:rsid w:val="007A096B"/>
    <w:rsid w:val="007A09B4"/>
    <w:rsid w:val="007A0BED"/>
    <w:rsid w:val="007A0BFF"/>
    <w:rsid w:val="007A0C78"/>
    <w:rsid w:val="007A0F8A"/>
    <w:rsid w:val="007A10A9"/>
    <w:rsid w:val="007A130A"/>
    <w:rsid w:val="007A1312"/>
    <w:rsid w:val="007A1477"/>
    <w:rsid w:val="007A1692"/>
    <w:rsid w:val="007A17B3"/>
    <w:rsid w:val="007A1AF2"/>
    <w:rsid w:val="007A1B9D"/>
    <w:rsid w:val="007A2325"/>
    <w:rsid w:val="007A23E9"/>
    <w:rsid w:val="007A24C3"/>
    <w:rsid w:val="007A2AD6"/>
    <w:rsid w:val="007A2C2F"/>
    <w:rsid w:val="007A2E7F"/>
    <w:rsid w:val="007A2F23"/>
    <w:rsid w:val="007A318C"/>
    <w:rsid w:val="007A38FD"/>
    <w:rsid w:val="007A3AF7"/>
    <w:rsid w:val="007A470F"/>
    <w:rsid w:val="007A4A1D"/>
    <w:rsid w:val="007A4E81"/>
    <w:rsid w:val="007A546A"/>
    <w:rsid w:val="007A5495"/>
    <w:rsid w:val="007A54DE"/>
    <w:rsid w:val="007A55A6"/>
    <w:rsid w:val="007A5F57"/>
    <w:rsid w:val="007A5F7C"/>
    <w:rsid w:val="007A6550"/>
    <w:rsid w:val="007A68ED"/>
    <w:rsid w:val="007A69CE"/>
    <w:rsid w:val="007A7B19"/>
    <w:rsid w:val="007A7C84"/>
    <w:rsid w:val="007A7CAD"/>
    <w:rsid w:val="007A7CE0"/>
    <w:rsid w:val="007B0139"/>
    <w:rsid w:val="007B026A"/>
    <w:rsid w:val="007B026C"/>
    <w:rsid w:val="007B02E2"/>
    <w:rsid w:val="007B04AB"/>
    <w:rsid w:val="007B08E8"/>
    <w:rsid w:val="007B09E0"/>
    <w:rsid w:val="007B0A3E"/>
    <w:rsid w:val="007B0DA1"/>
    <w:rsid w:val="007B1098"/>
    <w:rsid w:val="007B1102"/>
    <w:rsid w:val="007B11A8"/>
    <w:rsid w:val="007B1707"/>
    <w:rsid w:val="007B1838"/>
    <w:rsid w:val="007B1D15"/>
    <w:rsid w:val="007B25FF"/>
    <w:rsid w:val="007B29FB"/>
    <w:rsid w:val="007B2A25"/>
    <w:rsid w:val="007B317E"/>
    <w:rsid w:val="007B31AA"/>
    <w:rsid w:val="007B3348"/>
    <w:rsid w:val="007B3484"/>
    <w:rsid w:val="007B349D"/>
    <w:rsid w:val="007B34B0"/>
    <w:rsid w:val="007B36D2"/>
    <w:rsid w:val="007B36DE"/>
    <w:rsid w:val="007B3749"/>
    <w:rsid w:val="007B3806"/>
    <w:rsid w:val="007B38D6"/>
    <w:rsid w:val="007B3A8F"/>
    <w:rsid w:val="007B3BFE"/>
    <w:rsid w:val="007B3E89"/>
    <w:rsid w:val="007B4556"/>
    <w:rsid w:val="007B46E7"/>
    <w:rsid w:val="007B4A55"/>
    <w:rsid w:val="007B4A5C"/>
    <w:rsid w:val="007B4C73"/>
    <w:rsid w:val="007B4DF2"/>
    <w:rsid w:val="007B4E56"/>
    <w:rsid w:val="007B514F"/>
    <w:rsid w:val="007B5290"/>
    <w:rsid w:val="007B5837"/>
    <w:rsid w:val="007B598A"/>
    <w:rsid w:val="007B5AE7"/>
    <w:rsid w:val="007B5B87"/>
    <w:rsid w:val="007B5CE6"/>
    <w:rsid w:val="007B6062"/>
    <w:rsid w:val="007B6123"/>
    <w:rsid w:val="007B6556"/>
    <w:rsid w:val="007B6890"/>
    <w:rsid w:val="007B6DBF"/>
    <w:rsid w:val="007B729F"/>
    <w:rsid w:val="007B747E"/>
    <w:rsid w:val="007B7558"/>
    <w:rsid w:val="007B794E"/>
    <w:rsid w:val="007B7B65"/>
    <w:rsid w:val="007C05A5"/>
    <w:rsid w:val="007C0868"/>
    <w:rsid w:val="007C0A85"/>
    <w:rsid w:val="007C0E32"/>
    <w:rsid w:val="007C1874"/>
    <w:rsid w:val="007C18BF"/>
    <w:rsid w:val="007C1A9D"/>
    <w:rsid w:val="007C20E5"/>
    <w:rsid w:val="007C2411"/>
    <w:rsid w:val="007C2496"/>
    <w:rsid w:val="007C2524"/>
    <w:rsid w:val="007C25E2"/>
    <w:rsid w:val="007C2B9F"/>
    <w:rsid w:val="007C2E58"/>
    <w:rsid w:val="007C2F32"/>
    <w:rsid w:val="007C3495"/>
    <w:rsid w:val="007C35E4"/>
    <w:rsid w:val="007C35FB"/>
    <w:rsid w:val="007C3806"/>
    <w:rsid w:val="007C3CB6"/>
    <w:rsid w:val="007C3D6C"/>
    <w:rsid w:val="007C3E70"/>
    <w:rsid w:val="007C42B6"/>
    <w:rsid w:val="007C4517"/>
    <w:rsid w:val="007C46B4"/>
    <w:rsid w:val="007C47DD"/>
    <w:rsid w:val="007C4E13"/>
    <w:rsid w:val="007C5BEB"/>
    <w:rsid w:val="007C62D5"/>
    <w:rsid w:val="007C63A2"/>
    <w:rsid w:val="007C67EB"/>
    <w:rsid w:val="007C6B5C"/>
    <w:rsid w:val="007C6BDC"/>
    <w:rsid w:val="007C6C94"/>
    <w:rsid w:val="007C6D27"/>
    <w:rsid w:val="007C6E3F"/>
    <w:rsid w:val="007C7279"/>
    <w:rsid w:val="007C736A"/>
    <w:rsid w:val="007C7371"/>
    <w:rsid w:val="007C748D"/>
    <w:rsid w:val="007C74D3"/>
    <w:rsid w:val="007C7D7D"/>
    <w:rsid w:val="007C7E06"/>
    <w:rsid w:val="007D063A"/>
    <w:rsid w:val="007D06CD"/>
    <w:rsid w:val="007D1253"/>
    <w:rsid w:val="007D12B8"/>
    <w:rsid w:val="007D13E3"/>
    <w:rsid w:val="007D1434"/>
    <w:rsid w:val="007D146C"/>
    <w:rsid w:val="007D1887"/>
    <w:rsid w:val="007D1B99"/>
    <w:rsid w:val="007D1BB3"/>
    <w:rsid w:val="007D268D"/>
    <w:rsid w:val="007D33FC"/>
    <w:rsid w:val="007D3662"/>
    <w:rsid w:val="007D3804"/>
    <w:rsid w:val="007D38B8"/>
    <w:rsid w:val="007D39C4"/>
    <w:rsid w:val="007D3A03"/>
    <w:rsid w:val="007D41B8"/>
    <w:rsid w:val="007D45D4"/>
    <w:rsid w:val="007D48B6"/>
    <w:rsid w:val="007D496E"/>
    <w:rsid w:val="007D4C34"/>
    <w:rsid w:val="007D4CD6"/>
    <w:rsid w:val="007D4D99"/>
    <w:rsid w:val="007D56A4"/>
    <w:rsid w:val="007D5796"/>
    <w:rsid w:val="007D58B2"/>
    <w:rsid w:val="007D5901"/>
    <w:rsid w:val="007D5909"/>
    <w:rsid w:val="007D5BAD"/>
    <w:rsid w:val="007D5DD0"/>
    <w:rsid w:val="007D5DDA"/>
    <w:rsid w:val="007D5E57"/>
    <w:rsid w:val="007D6238"/>
    <w:rsid w:val="007D63B7"/>
    <w:rsid w:val="007D63C9"/>
    <w:rsid w:val="007D63DB"/>
    <w:rsid w:val="007D6CCE"/>
    <w:rsid w:val="007D6D70"/>
    <w:rsid w:val="007D70F0"/>
    <w:rsid w:val="007D7296"/>
    <w:rsid w:val="007D7436"/>
    <w:rsid w:val="007D78FC"/>
    <w:rsid w:val="007D7D32"/>
    <w:rsid w:val="007D7E5A"/>
    <w:rsid w:val="007D7F81"/>
    <w:rsid w:val="007E00A7"/>
    <w:rsid w:val="007E0640"/>
    <w:rsid w:val="007E09BC"/>
    <w:rsid w:val="007E0B0D"/>
    <w:rsid w:val="007E15BB"/>
    <w:rsid w:val="007E17F7"/>
    <w:rsid w:val="007E19E2"/>
    <w:rsid w:val="007E1A69"/>
    <w:rsid w:val="007E1B21"/>
    <w:rsid w:val="007E1FB9"/>
    <w:rsid w:val="007E28BA"/>
    <w:rsid w:val="007E290C"/>
    <w:rsid w:val="007E29EB"/>
    <w:rsid w:val="007E2A3E"/>
    <w:rsid w:val="007E2D90"/>
    <w:rsid w:val="007E3191"/>
    <w:rsid w:val="007E35F3"/>
    <w:rsid w:val="007E38D3"/>
    <w:rsid w:val="007E3C19"/>
    <w:rsid w:val="007E3C5B"/>
    <w:rsid w:val="007E3D2C"/>
    <w:rsid w:val="007E407C"/>
    <w:rsid w:val="007E40E6"/>
    <w:rsid w:val="007E464D"/>
    <w:rsid w:val="007E4877"/>
    <w:rsid w:val="007E4C19"/>
    <w:rsid w:val="007E4C34"/>
    <w:rsid w:val="007E5210"/>
    <w:rsid w:val="007E5B91"/>
    <w:rsid w:val="007E5D2A"/>
    <w:rsid w:val="007E5D74"/>
    <w:rsid w:val="007E6427"/>
    <w:rsid w:val="007E64C8"/>
    <w:rsid w:val="007E6724"/>
    <w:rsid w:val="007E6B0C"/>
    <w:rsid w:val="007E6CFA"/>
    <w:rsid w:val="007E70E5"/>
    <w:rsid w:val="007E7134"/>
    <w:rsid w:val="007E76C4"/>
    <w:rsid w:val="007E780A"/>
    <w:rsid w:val="007E78B6"/>
    <w:rsid w:val="007E7C5F"/>
    <w:rsid w:val="007E7DCE"/>
    <w:rsid w:val="007E7E37"/>
    <w:rsid w:val="007E7F28"/>
    <w:rsid w:val="007E7F6A"/>
    <w:rsid w:val="007F018A"/>
    <w:rsid w:val="007F03DD"/>
    <w:rsid w:val="007F0AA3"/>
    <w:rsid w:val="007F0E64"/>
    <w:rsid w:val="007F1169"/>
    <w:rsid w:val="007F1338"/>
    <w:rsid w:val="007F1445"/>
    <w:rsid w:val="007F1483"/>
    <w:rsid w:val="007F1662"/>
    <w:rsid w:val="007F17D5"/>
    <w:rsid w:val="007F18BA"/>
    <w:rsid w:val="007F23BF"/>
    <w:rsid w:val="007F27CE"/>
    <w:rsid w:val="007F289E"/>
    <w:rsid w:val="007F2903"/>
    <w:rsid w:val="007F2B47"/>
    <w:rsid w:val="007F2B91"/>
    <w:rsid w:val="007F2F1E"/>
    <w:rsid w:val="007F3039"/>
    <w:rsid w:val="007F3119"/>
    <w:rsid w:val="007F31AA"/>
    <w:rsid w:val="007F33A4"/>
    <w:rsid w:val="007F33C1"/>
    <w:rsid w:val="007F3833"/>
    <w:rsid w:val="007F3872"/>
    <w:rsid w:val="007F3EF8"/>
    <w:rsid w:val="007F40A7"/>
    <w:rsid w:val="007F4112"/>
    <w:rsid w:val="007F43EB"/>
    <w:rsid w:val="007F4558"/>
    <w:rsid w:val="007F4F6F"/>
    <w:rsid w:val="007F51E0"/>
    <w:rsid w:val="007F5239"/>
    <w:rsid w:val="007F53CC"/>
    <w:rsid w:val="007F55EA"/>
    <w:rsid w:val="007F5766"/>
    <w:rsid w:val="007F5F59"/>
    <w:rsid w:val="007F62C7"/>
    <w:rsid w:val="007F6D6B"/>
    <w:rsid w:val="007F718C"/>
    <w:rsid w:val="007F7EAA"/>
    <w:rsid w:val="007F7EC9"/>
    <w:rsid w:val="007F7FE5"/>
    <w:rsid w:val="008000B1"/>
    <w:rsid w:val="00800311"/>
    <w:rsid w:val="008004F4"/>
    <w:rsid w:val="00800687"/>
    <w:rsid w:val="00800A0A"/>
    <w:rsid w:val="00800B5D"/>
    <w:rsid w:val="008010A2"/>
    <w:rsid w:val="00801454"/>
    <w:rsid w:val="0080160A"/>
    <w:rsid w:val="008016C0"/>
    <w:rsid w:val="00801BC3"/>
    <w:rsid w:val="00802065"/>
    <w:rsid w:val="00802193"/>
    <w:rsid w:val="008025DE"/>
    <w:rsid w:val="00802887"/>
    <w:rsid w:val="00802A59"/>
    <w:rsid w:val="00802D6A"/>
    <w:rsid w:val="00802FF3"/>
    <w:rsid w:val="0080352A"/>
    <w:rsid w:val="008035D7"/>
    <w:rsid w:val="008039F3"/>
    <w:rsid w:val="00803A02"/>
    <w:rsid w:val="008042E7"/>
    <w:rsid w:val="008044FC"/>
    <w:rsid w:val="00804596"/>
    <w:rsid w:val="008047D4"/>
    <w:rsid w:val="008052AF"/>
    <w:rsid w:val="00805521"/>
    <w:rsid w:val="00805DCB"/>
    <w:rsid w:val="00805E05"/>
    <w:rsid w:val="00806046"/>
    <w:rsid w:val="00806430"/>
    <w:rsid w:val="0080660F"/>
    <w:rsid w:val="00806A46"/>
    <w:rsid w:val="00806BB3"/>
    <w:rsid w:val="00806C7B"/>
    <w:rsid w:val="00806DD5"/>
    <w:rsid w:val="00806F01"/>
    <w:rsid w:val="00806F9C"/>
    <w:rsid w:val="00807549"/>
    <w:rsid w:val="008076C2"/>
    <w:rsid w:val="008076E3"/>
    <w:rsid w:val="008079C0"/>
    <w:rsid w:val="00807A34"/>
    <w:rsid w:val="00807D51"/>
    <w:rsid w:val="00810047"/>
    <w:rsid w:val="008102BB"/>
    <w:rsid w:val="008102F2"/>
    <w:rsid w:val="008104A0"/>
    <w:rsid w:val="008104FD"/>
    <w:rsid w:val="00810817"/>
    <w:rsid w:val="00810C1D"/>
    <w:rsid w:val="00810EC9"/>
    <w:rsid w:val="00811094"/>
    <w:rsid w:val="0081162B"/>
    <w:rsid w:val="00811DB5"/>
    <w:rsid w:val="00812122"/>
    <w:rsid w:val="008122BC"/>
    <w:rsid w:val="00812676"/>
    <w:rsid w:val="00812765"/>
    <w:rsid w:val="00812868"/>
    <w:rsid w:val="008129E0"/>
    <w:rsid w:val="00812E2F"/>
    <w:rsid w:val="00812E3E"/>
    <w:rsid w:val="00812EF5"/>
    <w:rsid w:val="00812F3B"/>
    <w:rsid w:val="0081306C"/>
    <w:rsid w:val="00813330"/>
    <w:rsid w:val="00813795"/>
    <w:rsid w:val="0081387B"/>
    <w:rsid w:val="00813A99"/>
    <w:rsid w:val="0081402C"/>
    <w:rsid w:val="00814523"/>
    <w:rsid w:val="008147D4"/>
    <w:rsid w:val="0081491F"/>
    <w:rsid w:val="00814A0E"/>
    <w:rsid w:val="00814F5E"/>
    <w:rsid w:val="00815122"/>
    <w:rsid w:val="00815543"/>
    <w:rsid w:val="00815713"/>
    <w:rsid w:val="008157B3"/>
    <w:rsid w:val="008158AF"/>
    <w:rsid w:val="008159F0"/>
    <w:rsid w:val="00815A8C"/>
    <w:rsid w:val="00815DF6"/>
    <w:rsid w:val="00815FB2"/>
    <w:rsid w:val="00816037"/>
    <w:rsid w:val="008161D0"/>
    <w:rsid w:val="008162C8"/>
    <w:rsid w:val="008162FB"/>
    <w:rsid w:val="00816486"/>
    <w:rsid w:val="0081653A"/>
    <w:rsid w:val="0081699F"/>
    <w:rsid w:val="008169DD"/>
    <w:rsid w:val="00816A3F"/>
    <w:rsid w:val="0081701B"/>
    <w:rsid w:val="00817035"/>
    <w:rsid w:val="00817174"/>
    <w:rsid w:val="008171C3"/>
    <w:rsid w:val="00817436"/>
    <w:rsid w:val="00817791"/>
    <w:rsid w:val="008178A1"/>
    <w:rsid w:val="00820212"/>
    <w:rsid w:val="008202C9"/>
    <w:rsid w:val="008206B7"/>
    <w:rsid w:val="00820B44"/>
    <w:rsid w:val="0082128B"/>
    <w:rsid w:val="0082142D"/>
    <w:rsid w:val="008219AE"/>
    <w:rsid w:val="00821E94"/>
    <w:rsid w:val="008220DF"/>
    <w:rsid w:val="00822387"/>
    <w:rsid w:val="00822448"/>
    <w:rsid w:val="00822467"/>
    <w:rsid w:val="008224BD"/>
    <w:rsid w:val="0082289E"/>
    <w:rsid w:val="00822ACD"/>
    <w:rsid w:val="00822D3D"/>
    <w:rsid w:val="00823040"/>
    <w:rsid w:val="00823049"/>
    <w:rsid w:val="0082309B"/>
    <w:rsid w:val="00823820"/>
    <w:rsid w:val="008239CA"/>
    <w:rsid w:val="00823B5C"/>
    <w:rsid w:val="00823CB0"/>
    <w:rsid w:val="00823D39"/>
    <w:rsid w:val="00823D43"/>
    <w:rsid w:val="00824157"/>
    <w:rsid w:val="0082422A"/>
    <w:rsid w:val="0082449E"/>
    <w:rsid w:val="00824BFA"/>
    <w:rsid w:val="00824D64"/>
    <w:rsid w:val="00824DD8"/>
    <w:rsid w:val="0082547F"/>
    <w:rsid w:val="0082574D"/>
    <w:rsid w:val="00825925"/>
    <w:rsid w:val="0082646D"/>
    <w:rsid w:val="0082650B"/>
    <w:rsid w:val="00826771"/>
    <w:rsid w:val="00826CA4"/>
    <w:rsid w:val="00826D05"/>
    <w:rsid w:val="00826D69"/>
    <w:rsid w:val="00826DB1"/>
    <w:rsid w:val="00826E72"/>
    <w:rsid w:val="00826E96"/>
    <w:rsid w:val="00826F64"/>
    <w:rsid w:val="008276B1"/>
    <w:rsid w:val="008276DF"/>
    <w:rsid w:val="0082786F"/>
    <w:rsid w:val="00827DCE"/>
    <w:rsid w:val="008301AE"/>
    <w:rsid w:val="008305D7"/>
    <w:rsid w:val="00830B7F"/>
    <w:rsid w:val="00830BA1"/>
    <w:rsid w:val="00830D3D"/>
    <w:rsid w:val="00830F3D"/>
    <w:rsid w:val="0083114A"/>
    <w:rsid w:val="00831309"/>
    <w:rsid w:val="0083137B"/>
    <w:rsid w:val="008317F3"/>
    <w:rsid w:val="00831A74"/>
    <w:rsid w:val="00831BFC"/>
    <w:rsid w:val="00831FF0"/>
    <w:rsid w:val="008322CC"/>
    <w:rsid w:val="008323DA"/>
    <w:rsid w:val="00832494"/>
    <w:rsid w:val="008325F2"/>
    <w:rsid w:val="00832B56"/>
    <w:rsid w:val="00832BE8"/>
    <w:rsid w:val="00832EB0"/>
    <w:rsid w:val="00832F20"/>
    <w:rsid w:val="008336E2"/>
    <w:rsid w:val="00833C5D"/>
    <w:rsid w:val="00833CAD"/>
    <w:rsid w:val="0083412B"/>
    <w:rsid w:val="0083427C"/>
    <w:rsid w:val="008348D7"/>
    <w:rsid w:val="00834966"/>
    <w:rsid w:val="00834A4A"/>
    <w:rsid w:val="00834CB7"/>
    <w:rsid w:val="00834F0E"/>
    <w:rsid w:val="00835337"/>
    <w:rsid w:val="0083587E"/>
    <w:rsid w:val="008359DF"/>
    <w:rsid w:val="00835FAB"/>
    <w:rsid w:val="008361F1"/>
    <w:rsid w:val="008366CD"/>
    <w:rsid w:val="00836AA4"/>
    <w:rsid w:val="00836BDC"/>
    <w:rsid w:val="00837143"/>
    <w:rsid w:val="008372D9"/>
    <w:rsid w:val="0083744A"/>
    <w:rsid w:val="0083761C"/>
    <w:rsid w:val="008379D7"/>
    <w:rsid w:val="00837BEF"/>
    <w:rsid w:val="00837D2B"/>
    <w:rsid w:val="0084053B"/>
    <w:rsid w:val="00840681"/>
    <w:rsid w:val="008406C6"/>
    <w:rsid w:val="0084097A"/>
    <w:rsid w:val="008414DA"/>
    <w:rsid w:val="00841551"/>
    <w:rsid w:val="00841C49"/>
    <w:rsid w:val="00841E7C"/>
    <w:rsid w:val="00842054"/>
    <w:rsid w:val="008422DB"/>
    <w:rsid w:val="00842514"/>
    <w:rsid w:val="00842902"/>
    <w:rsid w:val="0084301B"/>
    <w:rsid w:val="0084367C"/>
    <w:rsid w:val="0084393C"/>
    <w:rsid w:val="0084396F"/>
    <w:rsid w:val="00843A85"/>
    <w:rsid w:val="00843B52"/>
    <w:rsid w:val="00844188"/>
    <w:rsid w:val="00844D93"/>
    <w:rsid w:val="00845202"/>
    <w:rsid w:val="00845686"/>
    <w:rsid w:val="00845726"/>
    <w:rsid w:val="008457CC"/>
    <w:rsid w:val="0084582C"/>
    <w:rsid w:val="00845906"/>
    <w:rsid w:val="00845934"/>
    <w:rsid w:val="00845B41"/>
    <w:rsid w:val="00845D0D"/>
    <w:rsid w:val="00845F14"/>
    <w:rsid w:val="008462D2"/>
    <w:rsid w:val="00846479"/>
    <w:rsid w:val="00846493"/>
    <w:rsid w:val="008464B8"/>
    <w:rsid w:val="00846561"/>
    <w:rsid w:val="0084660A"/>
    <w:rsid w:val="0084667F"/>
    <w:rsid w:val="00846693"/>
    <w:rsid w:val="0084681E"/>
    <w:rsid w:val="00846DAC"/>
    <w:rsid w:val="00846EEB"/>
    <w:rsid w:val="00847152"/>
    <w:rsid w:val="00847350"/>
    <w:rsid w:val="00847475"/>
    <w:rsid w:val="0084769B"/>
    <w:rsid w:val="008478D8"/>
    <w:rsid w:val="008478F7"/>
    <w:rsid w:val="008479B7"/>
    <w:rsid w:val="00850491"/>
    <w:rsid w:val="008505CE"/>
    <w:rsid w:val="00850E7B"/>
    <w:rsid w:val="00850F73"/>
    <w:rsid w:val="0085100B"/>
    <w:rsid w:val="00851192"/>
    <w:rsid w:val="0085195C"/>
    <w:rsid w:val="008521A3"/>
    <w:rsid w:val="00852554"/>
    <w:rsid w:val="008525E3"/>
    <w:rsid w:val="00852661"/>
    <w:rsid w:val="0085277A"/>
    <w:rsid w:val="00852A2B"/>
    <w:rsid w:val="00852D06"/>
    <w:rsid w:val="00852E41"/>
    <w:rsid w:val="00852EE9"/>
    <w:rsid w:val="008531F2"/>
    <w:rsid w:val="00853730"/>
    <w:rsid w:val="00853802"/>
    <w:rsid w:val="008538CC"/>
    <w:rsid w:val="008538DE"/>
    <w:rsid w:val="00853A8E"/>
    <w:rsid w:val="00853D4B"/>
    <w:rsid w:val="00853E7C"/>
    <w:rsid w:val="00853F53"/>
    <w:rsid w:val="008545ED"/>
    <w:rsid w:val="008545F9"/>
    <w:rsid w:val="0085522E"/>
    <w:rsid w:val="0085526A"/>
    <w:rsid w:val="00855655"/>
    <w:rsid w:val="00855B19"/>
    <w:rsid w:val="00855B89"/>
    <w:rsid w:val="00855D21"/>
    <w:rsid w:val="00855E22"/>
    <w:rsid w:val="008560A2"/>
    <w:rsid w:val="0085623D"/>
    <w:rsid w:val="0085625F"/>
    <w:rsid w:val="00856546"/>
    <w:rsid w:val="00856800"/>
    <w:rsid w:val="0085686E"/>
    <w:rsid w:val="00856989"/>
    <w:rsid w:val="00856F4C"/>
    <w:rsid w:val="00857180"/>
    <w:rsid w:val="0085721D"/>
    <w:rsid w:val="00857379"/>
    <w:rsid w:val="00857471"/>
    <w:rsid w:val="008575DD"/>
    <w:rsid w:val="008578AC"/>
    <w:rsid w:val="0085798D"/>
    <w:rsid w:val="008579CB"/>
    <w:rsid w:val="00857D5A"/>
    <w:rsid w:val="00857E00"/>
    <w:rsid w:val="00857F03"/>
    <w:rsid w:val="00860094"/>
    <w:rsid w:val="008603D8"/>
    <w:rsid w:val="00860481"/>
    <w:rsid w:val="0086095E"/>
    <w:rsid w:val="00860A76"/>
    <w:rsid w:val="00860ACF"/>
    <w:rsid w:val="00860B16"/>
    <w:rsid w:val="0086102F"/>
    <w:rsid w:val="0086107A"/>
    <w:rsid w:val="008613B8"/>
    <w:rsid w:val="00861E7A"/>
    <w:rsid w:val="0086229F"/>
    <w:rsid w:val="00862375"/>
    <w:rsid w:val="008623CC"/>
    <w:rsid w:val="008624B7"/>
    <w:rsid w:val="008629E2"/>
    <w:rsid w:val="00862EF3"/>
    <w:rsid w:val="0086315D"/>
    <w:rsid w:val="00863203"/>
    <w:rsid w:val="00863309"/>
    <w:rsid w:val="008638C7"/>
    <w:rsid w:val="0086391D"/>
    <w:rsid w:val="008639AD"/>
    <w:rsid w:val="00863A12"/>
    <w:rsid w:val="00863B49"/>
    <w:rsid w:val="00863D07"/>
    <w:rsid w:val="00863D36"/>
    <w:rsid w:val="00863FEF"/>
    <w:rsid w:val="00864125"/>
    <w:rsid w:val="00864214"/>
    <w:rsid w:val="00864555"/>
    <w:rsid w:val="008645B4"/>
    <w:rsid w:val="00864B63"/>
    <w:rsid w:val="00864BDA"/>
    <w:rsid w:val="00864EB9"/>
    <w:rsid w:val="00864F28"/>
    <w:rsid w:val="00864F30"/>
    <w:rsid w:val="0086508F"/>
    <w:rsid w:val="0086551C"/>
    <w:rsid w:val="00865570"/>
    <w:rsid w:val="00865625"/>
    <w:rsid w:val="00865774"/>
    <w:rsid w:val="00865CED"/>
    <w:rsid w:val="00865D92"/>
    <w:rsid w:val="00865E3B"/>
    <w:rsid w:val="00865FF8"/>
    <w:rsid w:val="0086607A"/>
    <w:rsid w:val="0086617D"/>
    <w:rsid w:val="00866323"/>
    <w:rsid w:val="00866633"/>
    <w:rsid w:val="00866DAF"/>
    <w:rsid w:val="00867020"/>
    <w:rsid w:val="00867046"/>
    <w:rsid w:val="0086724E"/>
    <w:rsid w:val="008702E1"/>
    <w:rsid w:val="00870981"/>
    <w:rsid w:val="008712FA"/>
    <w:rsid w:val="00871334"/>
    <w:rsid w:val="0087163B"/>
    <w:rsid w:val="0087167D"/>
    <w:rsid w:val="00871DE1"/>
    <w:rsid w:val="00871EAF"/>
    <w:rsid w:val="00872398"/>
    <w:rsid w:val="008723C2"/>
    <w:rsid w:val="008724C2"/>
    <w:rsid w:val="00872532"/>
    <w:rsid w:val="0087256F"/>
    <w:rsid w:val="00872936"/>
    <w:rsid w:val="00872A78"/>
    <w:rsid w:val="00872A98"/>
    <w:rsid w:val="00872AE3"/>
    <w:rsid w:val="00872CD1"/>
    <w:rsid w:val="00872F2B"/>
    <w:rsid w:val="00873477"/>
    <w:rsid w:val="00873827"/>
    <w:rsid w:val="00873976"/>
    <w:rsid w:val="008739D6"/>
    <w:rsid w:val="00873BE9"/>
    <w:rsid w:val="00873BFC"/>
    <w:rsid w:val="00874041"/>
    <w:rsid w:val="00874199"/>
    <w:rsid w:val="008746E3"/>
    <w:rsid w:val="00874F39"/>
    <w:rsid w:val="00875255"/>
    <w:rsid w:val="0087566D"/>
    <w:rsid w:val="00875A42"/>
    <w:rsid w:val="00875B27"/>
    <w:rsid w:val="00875C67"/>
    <w:rsid w:val="00875EB7"/>
    <w:rsid w:val="0087649D"/>
    <w:rsid w:val="008764F9"/>
    <w:rsid w:val="00876567"/>
    <w:rsid w:val="00876672"/>
    <w:rsid w:val="00876813"/>
    <w:rsid w:val="008769B9"/>
    <w:rsid w:val="00876B98"/>
    <w:rsid w:val="00876D28"/>
    <w:rsid w:val="00876D9D"/>
    <w:rsid w:val="00876FD5"/>
    <w:rsid w:val="00877040"/>
    <w:rsid w:val="0087705A"/>
    <w:rsid w:val="00877190"/>
    <w:rsid w:val="008771DD"/>
    <w:rsid w:val="0087753F"/>
    <w:rsid w:val="008775B2"/>
    <w:rsid w:val="008778DE"/>
    <w:rsid w:val="00877902"/>
    <w:rsid w:val="00877AC3"/>
    <w:rsid w:val="00877C0F"/>
    <w:rsid w:val="00877C90"/>
    <w:rsid w:val="00877D98"/>
    <w:rsid w:val="00877DA2"/>
    <w:rsid w:val="00877E17"/>
    <w:rsid w:val="00877F2A"/>
    <w:rsid w:val="00877F2B"/>
    <w:rsid w:val="0088014D"/>
    <w:rsid w:val="008804F8"/>
    <w:rsid w:val="00880A0B"/>
    <w:rsid w:val="00880B42"/>
    <w:rsid w:val="00880CC0"/>
    <w:rsid w:val="0088118F"/>
    <w:rsid w:val="008813C9"/>
    <w:rsid w:val="008814F6"/>
    <w:rsid w:val="00881BF7"/>
    <w:rsid w:val="00881F12"/>
    <w:rsid w:val="008820F5"/>
    <w:rsid w:val="00882191"/>
    <w:rsid w:val="0088226C"/>
    <w:rsid w:val="008824C2"/>
    <w:rsid w:val="00882791"/>
    <w:rsid w:val="00882E1A"/>
    <w:rsid w:val="00882F13"/>
    <w:rsid w:val="00882F91"/>
    <w:rsid w:val="008834F2"/>
    <w:rsid w:val="008837CA"/>
    <w:rsid w:val="008837E6"/>
    <w:rsid w:val="0088399B"/>
    <w:rsid w:val="008840FF"/>
    <w:rsid w:val="00884183"/>
    <w:rsid w:val="008841B9"/>
    <w:rsid w:val="008845C6"/>
    <w:rsid w:val="00884B35"/>
    <w:rsid w:val="00884B36"/>
    <w:rsid w:val="0088509C"/>
    <w:rsid w:val="008852FA"/>
    <w:rsid w:val="00885861"/>
    <w:rsid w:val="00885975"/>
    <w:rsid w:val="00885E21"/>
    <w:rsid w:val="00885EFC"/>
    <w:rsid w:val="00886431"/>
    <w:rsid w:val="00886471"/>
    <w:rsid w:val="00886DFE"/>
    <w:rsid w:val="008871FD"/>
    <w:rsid w:val="00887249"/>
    <w:rsid w:val="00887340"/>
    <w:rsid w:val="0088744F"/>
    <w:rsid w:val="00887A06"/>
    <w:rsid w:val="00887A84"/>
    <w:rsid w:val="00887B19"/>
    <w:rsid w:val="00887DF9"/>
    <w:rsid w:val="008901E2"/>
    <w:rsid w:val="0089037E"/>
    <w:rsid w:val="0089067A"/>
    <w:rsid w:val="00890A6E"/>
    <w:rsid w:val="00890C6A"/>
    <w:rsid w:val="008910E8"/>
    <w:rsid w:val="008915CC"/>
    <w:rsid w:val="008918F3"/>
    <w:rsid w:val="00891AAF"/>
    <w:rsid w:val="0089201F"/>
    <w:rsid w:val="00892063"/>
    <w:rsid w:val="008921E3"/>
    <w:rsid w:val="0089235B"/>
    <w:rsid w:val="008927F6"/>
    <w:rsid w:val="008928B0"/>
    <w:rsid w:val="00892B21"/>
    <w:rsid w:val="00892B74"/>
    <w:rsid w:val="00892B95"/>
    <w:rsid w:val="00892F66"/>
    <w:rsid w:val="008930CC"/>
    <w:rsid w:val="00893391"/>
    <w:rsid w:val="0089347F"/>
    <w:rsid w:val="008934BE"/>
    <w:rsid w:val="00893569"/>
    <w:rsid w:val="00893638"/>
    <w:rsid w:val="00893677"/>
    <w:rsid w:val="0089369C"/>
    <w:rsid w:val="00893938"/>
    <w:rsid w:val="00893BB5"/>
    <w:rsid w:val="00893D63"/>
    <w:rsid w:val="00893EB6"/>
    <w:rsid w:val="00893EE6"/>
    <w:rsid w:val="00893FED"/>
    <w:rsid w:val="00894075"/>
    <w:rsid w:val="00894168"/>
    <w:rsid w:val="00894601"/>
    <w:rsid w:val="00894638"/>
    <w:rsid w:val="00894BB6"/>
    <w:rsid w:val="00894C1B"/>
    <w:rsid w:val="00894E2C"/>
    <w:rsid w:val="00894ED5"/>
    <w:rsid w:val="00894FF5"/>
    <w:rsid w:val="0089514E"/>
    <w:rsid w:val="00895263"/>
    <w:rsid w:val="0089529D"/>
    <w:rsid w:val="008956F9"/>
    <w:rsid w:val="008959B1"/>
    <w:rsid w:val="00896533"/>
    <w:rsid w:val="0089656E"/>
    <w:rsid w:val="0089665A"/>
    <w:rsid w:val="008966EE"/>
    <w:rsid w:val="0089670B"/>
    <w:rsid w:val="00896AB6"/>
    <w:rsid w:val="00897292"/>
    <w:rsid w:val="008975E2"/>
    <w:rsid w:val="008976ED"/>
    <w:rsid w:val="008978CB"/>
    <w:rsid w:val="00897A37"/>
    <w:rsid w:val="00897F54"/>
    <w:rsid w:val="008A0620"/>
    <w:rsid w:val="008A0AC0"/>
    <w:rsid w:val="008A0E1C"/>
    <w:rsid w:val="008A0EC0"/>
    <w:rsid w:val="008A11C5"/>
    <w:rsid w:val="008A13EC"/>
    <w:rsid w:val="008A1617"/>
    <w:rsid w:val="008A1897"/>
    <w:rsid w:val="008A1F45"/>
    <w:rsid w:val="008A2321"/>
    <w:rsid w:val="008A25AA"/>
    <w:rsid w:val="008A2B8E"/>
    <w:rsid w:val="008A2B9B"/>
    <w:rsid w:val="008A30C3"/>
    <w:rsid w:val="008A30F8"/>
    <w:rsid w:val="008A3463"/>
    <w:rsid w:val="008A3593"/>
    <w:rsid w:val="008A36B5"/>
    <w:rsid w:val="008A3735"/>
    <w:rsid w:val="008A449B"/>
    <w:rsid w:val="008A4B28"/>
    <w:rsid w:val="008A4D48"/>
    <w:rsid w:val="008A4E97"/>
    <w:rsid w:val="008A4EAC"/>
    <w:rsid w:val="008A4FC2"/>
    <w:rsid w:val="008A530B"/>
    <w:rsid w:val="008A546D"/>
    <w:rsid w:val="008A580A"/>
    <w:rsid w:val="008A5886"/>
    <w:rsid w:val="008A5AF7"/>
    <w:rsid w:val="008A5CD0"/>
    <w:rsid w:val="008A5DBE"/>
    <w:rsid w:val="008A600C"/>
    <w:rsid w:val="008A659A"/>
    <w:rsid w:val="008A6981"/>
    <w:rsid w:val="008A69BD"/>
    <w:rsid w:val="008A6A94"/>
    <w:rsid w:val="008A6C87"/>
    <w:rsid w:val="008A6D2E"/>
    <w:rsid w:val="008A6F29"/>
    <w:rsid w:val="008A7507"/>
    <w:rsid w:val="008A7681"/>
    <w:rsid w:val="008A7CE3"/>
    <w:rsid w:val="008A7EAA"/>
    <w:rsid w:val="008B049E"/>
    <w:rsid w:val="008B04B7"/>
    <w:rsid w:val="008B0ABE"/>
    <w:rsid w:val="008B10CB"/>
    <w:rsid w:val="008B114B"/>
    <w:rsid w:val="008B1D02"/>
    <w:rsid w:val="008B1D27"/>
    <w:rsid w:val="008B25CE"/>
    <w:rsid w:val="008B294E"/>
    <w:rsid w:val="008B295D"/>
    <w:rsid w:val="008B2B3A"/>
    <w:rsid w:val="008B2CAD"/>
    <w:rsid w:val="008B3097"/>
    <w:rsid w:val="008B3113"/>
    <w:rsid w:val="008B3146"/>
    <w:rsid w:val="008B3285"/>
    <w:rsid w:val="008B39E6"/>
    <w:rsid w:val="008B3D91"/>
    <w:rsid w:val="008B3DDA"/>
    <w:rsid w:val="008B4492"/>
    <w:rsid w:val="008B5291"/>
    <w:rsid w:val="008B548D"/>
    <w:rsid w:val="008B5502"/>
    <w:rsid w:val="008B55D4"/>
    <w:rsid w:val="008B5AB8"/>
    <w:rsid w:val="008B5CFD"/>
    <w:rsid w:val="008B5F04"/>
    <w:rsid w:val="008B5F06"/>
    <w:rsid w:val="008B5F4B"/>
    <w:rsid w:val="008B5FD3"/>
    <w:rsid w:val="008B6206"/>
    <w:rsid w:val="008B64AD"/>
    <w:rsid w:val="008B6624"/>
    <w:rsid w:val="008B6635"/>
    <w:rsid w:val="008B6703"/>
    <w:rsid w:val="008B6782"/>
    <w:rsid w:val="008B6892"/>
    <w:rsid w:val="008B68A6"/>
    <w:rsid w:val="008B69DB"/>
    <w:rsid w:val="008B6C79"/>
    <w:rsid w:val="008B6FE4"/>
    <w:rsid w:val="008B71FF"/>
    <w:rsid w:val="008B72EA"/>
    <w:rsid w:val="008B7493"/>
    <w:rsid w:val="008B782C"/>
    <w:rsid w:val="008B7B34"/>
    <w:rsid w:val="008C00A2"/>
    <w:rsid w:val="008C00E0"/>
    <w:rsid w:val="008C0115"/>
    <w:rsid w:val="008C01B1"/>
    <w:rsid w:val="008C0328"/>
    <w:rsid w:val="008C048F"/>
    <w:rsid w:val="008C09F8"/>
    <w:rsid w:val="008C0BCE"/>
    <w:rsid w:val="008C0CE2"/>
    <w:rsid w:val="008C0D92"/>
    <w:rsid w:val="008C0F02"/>
    <w:rsid w:val="008C1375"/>
    <w:rsid w:val="008C1608"/>
    <w:rsid w:val="008C16CE"/>
    <w:rsid w:val="008C175F"/>
    <w:rsid w:val="008C1778"/>
    <w:rsid w:val="008C17D4"/>
    <w:rsid w:val="008C1A6A"/>
    <w:rsid w:val="008C1A89"/>
    <w:rsid w:val="008C1D43"/>
    <w:rsid w:val="008C21FB"/>
    <w:rsid w:val="008C2380"/>
    <w:rsid w:val="008C2489"/>
    <w:rsid w:val="008C2A26"/>
    <w:rsid w:val="008C2E99"/>
    <w:rsid w:val="008C35FE"/>
    <w:rsid w:val="008C362B"/>
    <w:rsid w:val="008C368D"/>
    <w:rsid w:val="008C37EF"/>
    <w:rsid w:val="008C3938"/>
    <w:rsid w:val="008C3ACE"/>
    <w:rsid w:val="008C43B1"/>
    <w:rsid w:val="008C454D"/>
    <w:rsid w:val="008C4612"/>
    <w:rsid w:val="008C4637"/>
    <w:rsid w:val="008C47A2"/>
    <w:rsid w:val="008C4C7F"/>
    <w:rsid w:val="008C55A1"/>
    <w:rsid w:val="008C5748"/>
    <w:rsid w:val="008C5851"/>
    <w:rsid w:val="008C5A03"/>
    <w:rsid w:val="008C5BF8"/>
    <w:rsid w:val="008C5D19"/>
    <w:rsid w:val="008C613A"/>
    <w:rsid w:val="008C64A1"/>
    <w:rsid w:val="008C6534"/>
    <w:rsid w:val="008C66D7"/>
    <w:rsid w:val="008C68B6"/>
    <w:rsid w:val="008C6993"/>
    <w:rsid w:val="008C6AD3"/>
    <w:rsid w:val="008C7171"/>
    <w:rsid w:val="008C719A"/>
    <w:rsid w:val="008C7540"/>
    <w:rsid w:val="008C758A"/>
    <w:rsid w:val="008C75C5"/>
    <w:rsid w:val="008C7845"/>
    <w:rsid w:val="008C7B88"/>
    <w:rsid w:val="008C7C4C"/>
    <w:rsid w:val="008C7F5B"/>
    <w:rsid w:val="008D01E1"/>
    <w:rsid w:val="008D02AE"/>
    <w:rsid w:val="008D0A3B"/>
    <w:rsid w:val="008D0AA5"/>
    <w:rsid w:val="008D0B43"/>
    <w:rsid w:val="008D0B71"/>
    <w:rsid w:val="008D108D"/>
    <w:rsid w:val="008D1529"/>
    <w:rsid w:val="008D17A2"/>
    <w:rsid w:val="008D1D14"/>
    <w:rsid w:val="008D2038"/>
    <w:rsid w:val="008D25DE"/>
    <w:rsid w:val="008D279F"/>
    <w:rsid w:val="008D29C7"/>
    <w:rsid w:val="008D2DC7"/>
    <w:rsid w:val="008D30C3"/>
    <w:rsid w:val="008D330B"/>
    <w:rsid w:val="008D398F"/>
    <w:rsid w:val="008D3AE9"/>
    <w:rsid w:val="008D3C6E"/>
    <w:rsid w:val="008D3EEF"/>
    <w:rsid w:val="008D41CC"/>
    <w:rsid w:val="008D4225"/>
    <w:rsid w:val="008D42C6"/>
    <w:rsid w:val="008D44F9"/>
    <w:rsid w:val="008D457D"/>
    <w:rsid w:val="008D4B22"/>
    <w:rsid w:val="008D4BED"/>
    <w:rsid w:val="008D4C6E"/>
    <w:rsid w:val="008D518B"/>
    <w:rsid w:val="008D5212"/>
    <w:rsid w:val="008D5274"/>
    <w:rsid w:val="008D5326"/>
    <w:rsid w:val="008D54CE"/>
    <w:rsid w:val="008D55A9"/>
    <w:rsid w:val="008D5701"/>
    <w:rsid w:val="008D5813"/>
    <w:rsid w:val="008D5CA4"/>
    <w:rsid w:val="008D5DBE"/>
    <w:rsid w:val="008D5EC1"/>
    <w:rsid w:val="008D6177"/>
    <w:rsid w:val="008D61DA"/>
    <w:rsid w:val="008D67A8"/>
    <w:rsid w:val="008D685E"/>
    <w:rsid w:val="008D75A3"/>
    <w:rsid w:val="008D76D6"/>
    <w:rsid w:val="008D7A47"/>
    <w:rsid w:val="008D7A9B"/>
    <w:rsid w:val="008D7D66"/>
    <w:rsid w:val="008D7DE7"/>
    <w:rsid w:val="008E0458"/>
    <w:rsid w:val="008E05B7"/>
    <w:rsid w:val="008E0762"/>
    <w:rsid w:val="008E0B1D"/>
    <w:rsid w:val="008E0D8E"/>
    <w:rsid w:val="008E0D9D"/>
    <w:rsid w:val="008E1396"/>
    <w:rsid w:val="008E148F"/>
    <w:rsid w:val="008E1B39"/>
    <w:rsid w:val="008E1BFA"/>
    <w:rsid w:val="008E226A"/>
    <w:rsid w:val="008E2571"/>
    <w:rsid w:val="008E267B"/>
    <w:rsid w:val="008E26A9"/>
    <w:rsid w:val="008E2B32"/>
    <w:rsid w:val="008E2CA0"/>
    <w:rsid w:val="008E2FE6"/>
    <w:rsid w:val="008E3590"/>
    <w:rsid w:val="008E364F"/>
    <w:rsid w:val="008E3655"/>
    <w:rsid w:val="008E374D"/>
    <w:rsid w:val="008E3A2A"/>
    <w:rsid w:val="008E3D79"/>
    <w:rsid w:val="008E3F91"/>
    <w:rsid w:val="008E4034"/>
    <w:rsid w:val="008E416F"/>
    <w:rsid w:val="008E4904"/>
    <w:rsid w:val="008E4A03"/>
    <w:rsid w:val="008E4C26"/>
    <w:rsid w:val="008E4C48"/>
    <w:rsid w:val="008E4D47"/>
    <w:rsid w:val="008E4EC5"/>
    <w:rsid w:val="008E5182"/>
    <w:rsid w:val="008E54BD"/>
    <w:rsid w:val="008E56FD"/>
    <w:rsid w:val="008E63CE"/>
    <w:rsid w:val="008E67E0"/>
    <w:rsid w:val="008E6D0C"/>
    <w:rsid w:val="008E7205"/>
    <w:rsid w:val="008E73FD"/>
    <w:rsid w:val="008E75FF"/>
    <w:rsid w:val="008E770A"/>
    <w:rsid w:val="008E7B2C"/>
    <w:rsid w:val="008E7D8E"/>
    <w:rsid w:val="008F0210"/>
    <w:rsid w:val="008F0428"/>
    <w:rsid w:val="008F093A"/>
    <w:rsid w:val="008F0DBE"/>
    <w:rsid w:val="008F0E23"/>
    <w:rsid w:val="008F10D8"/>
    <w:rsid w:val="008F11A3"/>
    <w:rsid w:val="008F14A0"/>
    <w:rsid w:val="008F151E"/>
    <w:rsid w:val="008F1847"/>
    <w:rsid w:val="008F1944"/>
    <w:rsid w:val="008F1A46"/>
    <w:rsid w:val="008F1D7A"/>
    <w:rsid w:val="008F23D1"/>
    <w:rsid w:val="008F2499"/>
    <w:rsid w:val="008F24EB"/>
    <w:rsid w:val="008F2641"/>
    <w:rsid w:val="008F26A1"/>
    <w:rsid w:val="008F2799"/>
    <w:rsid w:val="008F2982"/>
    <w:rsid w:val="008F2A01"/>
    <w:rsid w:val="008F2A83"/>
    <w:rsid w:val="008F2BFA"/>
    <w:rsid w:val="008F2CC2"/>
    <w:rsid w:val="008F2DB6"/>
    <w:rsid w:val="008F2EE9"/>
    <w:rsid w:val="008F347B"/>
    <w:rsid w:val="008F38F1"/>
    <w:rsid w:val="008F3920"/>
    <w:rsid w:val="008F39A6"/>
    <w:rsid w:val="008F3FF5"/>
    <w:rsid w:val="008F43B1"/>
    <w:rsid w:val="008F471E"/>
    <w:rsid w:val="008F4ABF"/>
    <w:rsid w:val="008F4C8F"/>
    <w:rsid w:val="008F4E39"/>
    <w:rsid w:val="008F567B"/>
    <w:rsid w:val="008F5ACF"/>
    <w:rsid w:val="008F5DE2"/>
    <w:rsid w:val="008F5F40"/>
    <w:rsid w:val="008F6584"/>
    <w:rsid w:val="008F6781"/>
    <w:rsid w:val="008F678B"/>
    <w:rsid w:val="008F67B7"/>
    <w:rsid w:val="008F7429"/>
    <w:rsid w:val="008F7471"/>
    <w:rsid w:val="008F7533"/>
    <w:rsid w:val="008F76CE"/>
    <w:rsid w:val="008F7946"/>
    <w:rsid w:val="00900166"/>
    <w:rsid w:val="00900442"/>
    <w:rsid w:val="0090061A"/>
    <w:rsid w:val="00900B4F"/>
    <w:rsid w:val="00900C43"/>
    <w:rsid w:val="00900E5E"/>
    <w:rsid w:val="009014F5"/>
    <w:rsid w:val="00901597"/>
    <w:rsid w:val="00901DED"/>
    <w:rsid w:val="00901F44"/>
    <w:rsid w:val="00902016"/>
    <w:rsid w:val="009020B3"/>
    <w:rsid w:val="009022A6"/>
    <w:rsid w:val="0090238A"/>
    <w:rsid w:val="009023F6"/>
    <w:rsid w:val="00902B7E"/>
    <w:rsid w:val="00902BBC"/>
    <w:rsid w:val="00903080"/>
    <w:rsid w:val="009031D3"/>
    <w:rsid w:val="009041A0"/>
    <w:rsid w:val="009047AC"/>
    <w:rsid w:val="009047F0"/>
    <w:rsid w:val="00904976"/>
    <w:rsid w:val="00905473"/>
    <w:rsid w:val="00905682"/>
    <w:rsid w:val="009059FF"/>
    <w:rsid w:val="00905A9F"/>
    <w:rsid w:val="00905ACC"/>
    <w:rsid w:val="00905B73"/>
    <w:rsid w:val="00905CA0"/>
    <w:rsid w:val="00905D4F"/>
    <w:rsid w:val="00905DBD"/>
    <w:rsid w:val="0090630E"/>
    <w:rsid w:val="009063C8"/>
    <w:rsid w:val="009064A0"/>
    <w:rsid w:val="00906C10"/>
    <w:rsid w:val="00906C7C"/>
    <w:rsid w:val="00906DCC"/>
    <w:rsid w:val="00906E79"/>
    <w:rsid w:val="00906F36"/>
    <w:rsid w:val="00907659"/>
    <w:rsid w:val="00907C05"/>
    <w:rsid w:val="00907CC1"/>
    <w:rsid w:val="00910729"/>
    <w:rsid w:val="009109DB"/>
    <w:rsid w:val="00910C1D"/>
    <w:rsid w:val="00910EEC"/>
    <w:rsid w:val="00911206"/>
    <w:rsid w:val="00911460"/>
    <w:rsid w:val="00911672"/>
    <w:rsid w:val="0091170C"/>
    <w:rsid w:val="009117A6"/>
    <w:rsid w:val="009118BC"/>
    <w:rsid w:val="00911A57"/>
    <w:rsid w:val="00911AB9"/>
    <w:rsid w:val="00911B13"/>
    <w:rsid w:val="00911DE9"/>
    <w:rsid w:val="00911E58"/>
    <w:rsid w:val="009122D2"/>
    <w:rsid w:val="009122E2"/>
    <w:rsid w:val="0091328A"/>
    <w:rsid w:val="00913552"/>
    <w:rsid w:val="00913602"/>
    <w:rsid w:val="00913750"/>
    <w:rsid w:val="0091399A"/>
    <w:rsid w:val="00913DF3"/>
    <w:rsid w:val="00913F38"/>
    <w:rsid w:val="00914254"/>
    <w:rsid w:val="0091426F"/>
    <w:rsid w:val="009142ED"/>
    <w:rsid w:val="00914623"/>
    <w:rsid w:val="00914735"/>
    <w:rsid w:val="00914A0D"/>
    <w:rsid w:val="00915050"/>
    <w:rsid w:val="0091515D"/>
    <w:rsid w:val="009151BA"/>
    <w:rsid w:val="00915265"/>
    <w:rsid w:val="009156FC"/>
    <w:rsid w:val="00915CC0"/>
    <w:rsid w:val="009160BF"/>
    <w:rsid w:val="009164D4"/>
    <w:rsid w:val="009164EA"/>
    <w:rsid w:val="009168DE"/>
    <w:rsid w:val="00916ACF"/>
    <w:rsid w:val="00916B2B"/>
    <w:rsid w:val="00916C44"/>
    <w:rsid w:val="00916C8C"/>
    <w:rsid w:val="00916FB3"/>
    <w:rsid w:val="0091715C"/>
    <w:rsid w:val="00917644"/>
    <w:rsid w:val="00917992"/>
    <w:rsid w:val="00917DD2"/>
    <w:rsid w:val="00917E11"/>
    <w:rsid w:val="00917F9C"/>
    <w:rsid w:val="009200D1"/>
    <w:rsid w:val="00920129"/>
    <w:rsid w:val="00920289"/>
    <w:rsid w:val="009203E8"/>
    <w:rsid w:val="00920994"/>
    <w:rsid w:val="00920FEC"/>
    <w:rsid w:val="00921159"/>
    <w:rsid w:val="009212B6"/>
    <w:rsid w:val="00921703"/>
    <w:rsid w:val="00921B7C"/>
    <w:rsid w:val="00921C81"/>
    <w:rsid w:val="00921D0A"/>
    <w:rsid w:val="00921E2F"/>
    <w:rsid w:val="00921FC1"/>
    <w:rsid w:val="0092227D"/>
    <w:rsid w:val="009222EB"/>
    <w:rsid w:val="009225D5"/>
    <w:rsid w:val="00922839"/>
    <w:rsid w:val="009228DE"/>
    <w:rsid w:val="00922908"/>
    <w:rsid w:val="00922B4B"/>
    <w:rsid w:val="00922D1B"/>
    <w:rsid w:val="00922EB8"/>
    <w:rsid w:val="00923359"/>
    <w:rsid w:val="00923E40"/>
    <w:rsid w:val="009241F3"/>
    <w:rsid w:val="00924564"/>
    <w:rsid w:val="00924697"/>
    <w:rsid w:val="00924781"/>
    <w:rsid w:val="00924898"/>
    <w:rsid w:val="0092513B"/>
    <w:rsid w:val="00925156"/>
    <w:rsid w:val="009251C2"/>
    <w:rsid w:val="009251D3"/>
    <w:rsid w:val="00925320"/>
    <w:rsid w:val="009253F4"/>
    <w:rsid w:val="009254A9"/>
    <w:rsid w:val="0092593B"/>
    <w:rsid w:val="00925B04"/>
    <w:rsid w:val="00925FE3"/>
    <w:rsid w:val="0092606C"/>
    <w:rsid w:val="0092659B"/>
    <w:rsid w:val="00926666"/>
    <w:rsid w:val="009267E5"/>
    <w:rsid w:val="00926964"/>
    <w:rsid w:val="00926BC1"/>
    <w:rsid w:val="00926C0E"/>
    <w:rsid w:val="00926D54"/>
    <w:rsid w:val="009271A0"/>
    <w:rsid w:val="0092727F"/>
    <w:rsid w:val="00927754"/>
    <w:rsid w:val="00930771"/>
    <w:rsid w:val="009309D2"/>
    <w:rsid w:val="009314EC"/>
    <w:rsid w:val="0093173A"/>
    <w:rsid w:val="009317B3"/>
    <w:rsid w:val="009318DB"/>
    <w:rsid w:val="00931DF4"/>
    <w:rsid w:val="0093216B"/>
    <w:rsid w:val="00932182"/>
    <w:rsid w:val="009322F0"/>
    <w:rsid w:val="009322F2"/>
    <w:rsid w:val="0093234C"/>
    <w:rsid w:val="0093235E"/>
    <w:rsid w:val="009323DB"/>
    <w:rsid w:val="0093281C"/>
    <w:rsid w:val="009328CC"/>
    <w:rsid w:val="00932A38"/>
    <w:rsid w:val="00932AC0"/>
    <w:rsid w:val="00932B97"/>
    <w:rsid w:val="00932CAC"/>
    <w:rsid w:val="00932D6B"/>
    <w:rsid w:val="00932D80"/>
    <w:rsid w:val="00932DE3"/>
    <w:rsid w:val="00932EDB"/>
    <w:rsid w:val="009332D9"/>
    <w:rsid w:val="00933552"/>
    <w:rsid w:val="00933C7B"/>
    <w:rsid w:val="00933ED4"/>
    <w:rsid w:val="009340D4"/>
    <w:rsid w:val="00934190"/>
    <w:rsid w:val="00934433"/>
    <w:rsid w:val="00934477"/>
    <w:rsid w:val="009345E8"/>
    <w:rsid w:val="0093489F"/>
    <w:rsid w:val="00934A43"/>
    <w:rsid w:val="00934AAB"/>
    <w:rsid w:val="00934BC6"/>
    <w:rsid w:val="00934CF5"/>
    <w:rsid w:val="00934D36"/>
    <w:rsid w:val="00934E64"/>
    <w:rsid w:val="00934FFC"/>
    <w:rsid w:val="0093505B"/>
    <w:rsid w:val="00935091"/>
    <w:rsid w:val="00935503"/>
    <w:rsid w:val="0093568D"/>
    <w:rsid w:val="00935CA8"/>
    <w:rsid w:val="00935CBD"/>
    <w:rsid w:val="00935F59"/>
    <w:rsid w:val="00935FE1"/>
    <w:rsid w:val="00936127"/>
    <w:rsid w:val="00936655"/>
    <w:rsid w:val="009368BD"/>
    <w:rsid w:val="00936CDC"/>
    <w:rsid w:val="00936E18"/>
    <w:rsid w:val="00936EC6"/>
    <w:rsid w:val="00936F1F"/>
    <w:rsid w:val="00936F6B"/>
    <w:rsid w:val="0093740B"/>
    <w:rsid w:val="00937417"/>
    <w:rsid w:val="00937680"/>
    <w:rsid w:val="00937952"/>
    <w:rsid w:val="009379EC"/>
    <w:rsid w:val="00937DC8"/>
    <w:rsid w:val="00937E19"/>
    <w:rsid w:val="00937E90"/>
    <w:rsid w:val="009401F4"/>
    <w:rsid w:val="009406DF"/>
    <w:rsid w:val="00940753"/>
    <w:rsid w:val="009407E9"/>
    <w:rsid w:val="009408B9"/>
    <w:rsid w:val="009409AE"/>
    <w:rsid w:val="00940A64"/>
    <w:rsid w:val="00940B60"/>
    <w:rsid w:val="00940E49"/>
    <w:rsid w:val="00940E6E"/>
    <w:rsid w:val="00940FD2"/>
    <w:rsid w:val="00941276"/>
    <w:rsid w:val="00941410"/>
    <w:rsid w:val="00941995"/>
    <w:rsid w:val="009419CF"/>
    <w:rsid w:val="009419DD"/>
    <w:rsid w:val="00941CB1"/>
    <w:rsid w:val="00941FDC"/>
    <w:rsid w:val="0094234F"/>
    <w:rsid w:val="00942717"/>
    <w:rsid w:val="00942ADE"/>
    <w:rsid w:val="00942D82"/>
    <w:rsid w:val="0094307D"/>
    <w:rsid w:val="009433BE"/>
    <w:rsid w:val="00943577"/>
    <w:rsid w:val="0094382A"/>
    <w:rsid w:val="00943A1B"/>
    <w:rsid w:val="00943A5D"/>
    <w:rsid w:val="00943D4C"/>
    <w:rsid w:val="009442E7"/>
    <w:rsid w:val="009442F5"/>
    <w:rsid w:val="00944657"/>
    <w:rsid w:val="009446BA"/>
    <w:rsid w:val="009446CE"/>
    <w:rsid w:val="009449F9"/>
    <w:rsid w:val="00944A8D"/>
    <w:rsid w:val="00944C7F"/>
    <w:rsid w:val="00945195"/>
    <w:rsid w:val="0094526A"/>
    <w:rsid w:val="009453DA"/>
    <w:rsid w:val="00945763"/>
    <w:rsid w:val="009457F9"/>
    <w:rsid w:val="00945C46"/>
    <w:rsid w:val="00945F40"/>
    <w:rsid w:val="00946730"/>
    <w:rsid w:val="0094677E"/>
    <w:rsid w:val="00946823"/>
    <w:rsid w:val="00946838"/>
    <w:rsid w:val="00946989"/>
    <w:rsid w:val="00946A15"/>
    <w:rsid w:val="00946A63"/>
    <w:rsid w:val="00946DD5"/>
    <w:rsid w:val="00947583"/>
    <w:rsid w:val="009477A5"/>
    <w:rsid w:val="00947913"/>
    <w:rsid w:val="00947BBC"/>
    <w:rsid w:val="00947FF2"/>
    <w:rsid w:val="0095024C"/>
    <w:rsid w:val="0095073B"/>
    <w:rsid w:val="00950B6F"/>
    <w:rsid w:val="00950BBC"/>
    <w:rsid w:val="00950E3C"/>
    <w:rsid w:val="00950E74"/>
    <w:rsid w:val="00951075"/>
    <w:rsid w:val="0095125B"/>
    <w:rsid w:val="0095138B"/>
    <w:rsid w:val="00951664"/>
    <w:rsid w:val="009516BE"/>
    <w:rsid w:val="00951B08"/>
    <w:rsid w:val="00951C91"/>
    <w:rsid w:val="00951D1F"/>
    <w:rsid w:val="009520C2"/>
    <w:rsid w:val="009523DA"/>
    <w:rsid w:val="00952A40"/>
    <w:rsid w:val="00952BB1"/>
    <w:rsid w:val="00952D1E"/>
    <w:rsid w:val="00952FE2"/>
    <w:rsid w:val="009530A7"/>
    <w:rsid w:val="009530C7"/>
    <w:rsid w:val="00953127"/>
    <w:rsid w:val="00953252"/>
    <w:rsid w:val="009535CE"/>
    <w:rsid w:val="00953B18"/>
    <w:rsid w:val="00953BE9"/>
    <w:rsid w:val="00954012"/>
    <w:rsid w:val="009541EC"/>
    <w:rsid w:val="0095447B"/>
    <w:rsid w:val="00954A87"/>
    <w:rsid w:val="00954A9F"/>
    <w:rsid w:val="00954AB9"/>
    <w:rsid w:val="00954D47"/>
    <w:rsid w:val="00954F32"/>
    <w:rsid w:val="009550B5"/>
    <w:rsid w:val="0095557B"/>
    <w:rsid w:val="00955D88"/>
    <w:rsid w:val="00955E97"/>
    <w:rsid w:val="00955F02"/>
    <w:rsid w:val="009560AA"/>
    <w:rsid w:val="00956EF5"/>
    <w:rsid w:val="00956FEA"/>
    <w:rsid w:val="009571B1"/>
    <w:rsid w:val="009572A0"/>
    <w:rsid w:val="009574C7"/>
    <w:rsid w:val="00957848"/>
    <w:rsid w:val="0096001B"/>
    <w:rsid w:val="00960249"/>
    <w:rsid w:val="00960584"/>
    <w:rsid w:val="00960AD2"/>
    <w:rsid w:val="00960AFB"/>
    <w:rsid w:val="00960E37"/>
    <w:rsid w:val="00961B5D"/>
    <w:rsid w:val="00961F7D"/>
    <w:rsid w:val="00961FB9"/>
    <w:rsid w:val="00962256"/>
    <w:rsid w:val="009625C3"/>
    <w:rsid w:val="009629FD"/>
    <w:rsid w:val="00962A1C"/>
    <w:rsid w:val="00962D8B"/>
    <w:rsid w:val="00962DF8"/>
    <w:rsid w:val="00962EB3"/>
    <w:rsid w:val="009631F4"/>
    <w:rsid w:val="0096358F"/>
    <w:rsid w:val="009638B0"/>
    <w:rsid w:val="009639F1"/>
    <w:rsid w:val="00963A4F"/>
    <w:rsid w:val="00963E23"/>
    <w:rsid w:val="00964276"/>
    <w:rsid w:val="0096454A"/>
    <w:rsid w:val="0096464C"/>
    <w:rsid w:val="009646C2"/>
    <w:rsid w:val="00964DF4"/>
    <w:rsid w:val="00964FFD"/>
    <w:rsid w:val="009655CF"/>
    <w:rsid w:val="00965BF7"/>
    <w:rsid w:val="00966209"/>
    <w:rsid w:val="00966347"/>
    <w:rsid w:val="009664D9"/>
    <w:rsid w:val="009669BE"/>
    <w:rsid w:val="00966BA4"/>
    <w:rsid w:val="00966EF0"/>
    <w:rsid w:val="0096715A"/>
    <w:rsid w:val="0096716E"/>
    <w:rsid w:val="00967301"/>
    <w:rsid w:val="00967651"/>
    <w:rsid w:val="00967748"/>
    <w:rsid w:val="00967955"/>
    <w:rsid w:val="00967F2B"/>
    <w:rsid w:val="00967F75"/>
    <w:rsid w:val="00970049"/>
    <w:rsid w:val="00970476"/>
    <w:rsid w:val="009707BD"/>
    <w:rsid w:val="00970805"/>
    <w:rsid w:val="00970BAC"/>
    <w:rsid w:val="00970C95"/>
    <w:rsid w:val="00970D81"/>
    <w:rsid w:val="00970DE5"/>
    <w:rsid w:val="00970F7E"/>
    <w:rsid w:val="009712C9"/>
    <w:rsid w:val="00971359"/>
    <w:rsid w:val="0097163D"/>
    <w:rsid w:val="0097180B"/>
    <w:rsid w:val="00971E52"/>
    <w:rsid w:val="00972296"/>
    <w:rsid w:val="0097278D"/>
    <w:rsid w:val="00972B93"/>
    <w:rsid w:val="00972C39"/>
    <w:rsid w:val="00972E32"/>
    <w:rsid w:val="00973408"/>
    <w:rsid w:val="0097380C"/>
    <w:rsid w:val="009738C9"/>
    <w:rsid w:val="00973B59"/>
    <w:rsid w:val="00973C51"/>
    <w:rsid w:val="00973E2C"/>
    <w:rsid w:val="009743D4"/>
    <w:rsid w:val="00974828"/>
    <w:rsid w:val="00974C57"/>
    <w:rsid w:val="00974C60"/>
    <w:rsid w:val="00974FD7"/>
    <w:rsid w:val="00975E7C"/>
    <w:rsid w:val="00975F42"/>
    <w:rsid w:val="00975FB9"/>
    <w:rsid w:val="0097613D"/>
    <w:rsid w:val="009762EE"/>
    <w:rsid w:val="0097632A"/>
    <w:rsid w:val="009765F7"/>
    <w:rsid w:val="00976755"/>
    <w:rsid w:val="0097685B"/>
    <w:rsid w:val="00976A98"/>
    <w:rsid w:val="00976D8B"/>
    <w:rsid w:val="00976DCA"/>
    <w:rsid w:val="00976EA1"/>
    <w:rsid w:val="009773EA"/>
    <w:rsid w:val="00977734"/>
    <w:rsid w:val="0097781E"/>
    <w:rsid w:val="00977E57"/>
    <w:rsid w:val="00977FDE"/>
    <w:rsid w:val="00980012"/>
    <w:rsid w:val="009807D0"/>
    <w:rsid w:val="00980DEB"/>
    <w:rsid w:val="009813E7"/>
    <w:rsid w:val="00981440"/>
    <w:rsid w:val="00981729"/>
    <w:rsid w:val="00981826"/>
    <w:rsid w:val="00981A05"/>
    <w:rsid w:val="00981C88"/>
    <w:rsid w:val="00981EEB"/>
    <w:rsid w:val="00982044"/>
    <w:rsid w:val="009826D9"/>
    <w:rsid w:val="009828A4"/>
    <w:rsid w:val="009829F4"/>
    <w:rsid w:val="00982EF4"/>
    <w:rsid w:val="009830F5"/>
    <w:rsid w:val="00983374"/>
    <w:rsid w:val="00983802"/>
    <w:rsid w:val="0098385D"/>
    <w:rsid w:val="00983938"/>
    <w:rsid w:val="00983C2B"/>
    <w:rsid w:val="00983E27"/>
    <w:rsid w:val="00983FC8"/>
    <w:rsid w:val="00984403"/>
    <w:rsid w:val="00984675"/>
    <w:rsid w:val="00984777"/>
    <w:rsid w:val="009849EA"/>
    <w:rsid w:val="009852EF"/>
    <w:rsid w:val="0098559B"/>
    <w:rsid w:val="009855E2"/>
    <w:rsid w:val="00985632"/>
    <w:rsid w:val="009856E4"/>
    <w:rsid w:val="009858D0"/>
    <w:rsid w:val="00985961"/>
    <w:rsid w:val="00985E1E"/>
    <w:rsid w:val="0098603B"/>
    <w:rsid w:val="0098628A"/>
    <w:rsid w:val="009864EF"/>
    <w:rsid w:val="0098683C"/>
    <w:rsid w:val="009868FC"/>
    <w:rsid w:val="00986EF7"/>
    <w:rsid w:val="00986FEC"/>
    <w:rsid w:val="009870AF"/>
    <w:rsid w:val="009870C6"/>
    <w:rsid w:val="009874A6"/>
    <w:rsid w:val="009879DB"/>
    <w:rsid w:val="00987AB8"/>
    <w:rsid w:val="009901D4"/>
    <w:rsid w:val="0099023C"/>
    <w:rsid w:val="009903B8"/>
    <w:rsid w:val="009903C8"/>
    <w:rsid w:val="0099067E"/>
    <w:rsid w:val="009907F2"/>
    <w:rsid w:val="00990DED"/>
    <w:rsid w:val="009911C2"/>
    <w:rsid w:val="00991614"/>
    <w:rsid w:val="00991B0F"/>
    <w:rsid w:val="00991C20"/>
    <w:rsid w:val="00992085"/>
    <w:rsid w:val="00992124"/>
    <w:rsid w:val="009926FF"/>
    <w:rsid w:val="00992A9B"/>
    <w:rsid w:val="00992CDF"/>
    <w:rsid w:val="00992E8E"/>
    <w:rsid w:val="00992F4E"/>
    <w:rsid w:val="00992F62"/>
    <w:rsid w:val="00992FA3"/>
    <w:rsid w:val="00993192"/>
    <w:rsid w:val="0099375E"/>
    <w:rsid w:val="00993970"/>
    <w:rsid w:val="00993B25"/>
    <w:rsid w:val="00993C71"/>
    <w:rsid w:val="00993CF4"/>
    <w:rsid w:val="00993FB9"/>
    <w:rsid w:val="009940AB"/>
    <w:rsid w:val="009941AC"/>
    <w:rsid w:val="0099422F"/>
    <w:rsid w:val="00994243"/>
    <w:rsid w:val="009943CF"/>
    <w:rsid w:val="009944C2"/>
    <w:rsid w:val="0099451B"/>
    <w:rsid w:val="00994790"/>
    <w:rsid w:val="00994799"/>
    <w:rsid w:val="00994873"/>
    <w:rsid w:val="00994B64"/>
    <w:rsid w:val="00994E2B"/>
    <w:rsid w:val="00994F43"/>
    <w:rsid w:val="0099548B"/>
    <w:rsid w:val="009964F5"/>
    <w:rsid w:val="009968FB"/>
    <w:rsid w:val="00996B4F"/>
    <w:rsid w:val="00996C82"/>
    <w:rsid w:val="00996D71"/>
    <w:rsid w:val="00996F71"/>
    <w:rsid w:val="00997858"/>
    <w:rsid w:val="00997A61"/>
    <w:rsid w:val="00997CCA"/>
    <w:rsid w:val="00997D70"/>
    <w:rsid w:val="00997F91"/>
    <w:rsid w:val="00997FCF"/>
    <w:rsid w:val="009A01B5"/>
    <w:rsid w:val="009A032F"/>
    <w:rsid w:val="009A0482"/>
    <w:rsid w:val="009A086A"/>
    <w:rsid w:val="009A0B2E"/>
    <w:rsid w:val="009A0E45"/>
    <w:rsid w:val="009A112E"/>
    <w:rsid w:val="009A14D9"/>
    <w:rsid w:val="009A1555"/>
    <w:rsid w:val="009A1D1C"/>
    <w:rsid w:val="009A255B"/>
    <w:rsid w:val="009A2913"/>
    <w:rsid w:val="009A29B5"/>
    <w:rsid w:val="009A29CD"/>
    <w:rsid w:val="009A2AB7"/>
    <w:rsid w:val="009A2ACD"/>
    <w:rsid w:val="009A2B98"/>
    <w:rsid w:val="009A2E3C"/>
    <w:rsid w:val="009A3298"/>
    <w:rsid w:val="009A379F"/>
    <w:rsid w:val="009A3C62"/>
    <w:rsid w:val="009A3FF8"/>
    <w:rsid w:val="009A40E4"/>
    <w:rsid w:val="009A45DD"/>
    <w:rsid w:val="009A460B"/>
    <w:rsid w:val="009A4A6B"/>
    <w:rsid w:val="009A4B5B"/>
    <w:rsid w:val="009A4BC1"/>
    <w:rsid w:val="009A4F5C"/>
    <w:rsid w:val="009A5134"/>
    <w:rsid w:val="009A52D6"/>
    <w:rsid w:val="009A53BA"/>
    <w:rsid w:val="009A5619"/>
    <w:rsid w:val="009A569E"/>
    <w:rsid w:val="009A5B4E"/>
    <w:rsid w:val="009A5F20"/>
    <w:rsid w:val="009A5F21"/>
    <w:rsid w:val="009A62B4"/>
    <w:rsid w:val="009A6761"/>
    <w:rsid w:val="009A6A3C"/>
    <w:rsid w:val="009A6BA0"/>
    <w:rsid w:val="009A6F14"/>
    <w:rsid w:val="009A70AD"/>
    <w:rsid w:val="009A74C4"/>
    <w:rsid w:val="009A793C"/>
    <w:rsid w:val="009A7FE6"/>
    <w:rsid w:val="009B07B7"/>
    <w:rsid w:val="009B07E4"/>
    <w:rsid w:val="009B07F2"/>
    <w:rsid w:val="009B08C3"/>
    <w:rsid w:val="009B0B86"/>
    <w:rsid w:val="009B0D33"/>
    <w:rsid w:val="009B10E1"/>
    <w:rsid w:val="009B11C3"/>
    <w:rsid w:val="009B1208"/>
    <w:rsid w:val="009B124F"/>
    <w:rsid w:val="009B1D7C"/>
    <w:rsid w:val="009B1D9C"/>
    <w:rsid w:val="009B1EED"/>
    <w:rsid w:val="009B20C5"/>
    <w:rsid w:val="009B2434"/>
    <w:rsid w:val="009B2666"/>
    <w:rsid w:val="009B275C"/>
    <w:rsid w:val="009B27F3"/>
    <w:rsid w:val="009B2905"/>
    <w:rsid w:val="009B2BB8"/>
    <w:rsid w:val="009B31B7"/>
    <w:rsid w:val="009B34A0"/>
    <w:rsid w:val="009B34F5"/>
    <w:rsid w:val="009B35F8"/>
    <w:rsid w:val="009B36B9"/>
    <w:rsid w:val="009B3734"/>
    <w:rsid w:val="009B3B05"/>
    <w:rsid w:val="009B3B19"/>
    <w:rsid w:val="009B3E6C"/>
    <w:rsid w:val="009B4014"/>
    <w:rsid w:val="009B401A"/>
    <w:rsid w:val="009B4086"/>
    <w:rsid w:val="009B40EE"/>
    <w:rsid w:val="009B4117"/>
    <w:rsid w:val="009B42EF"/>
    <w:rsid w:val="009B4DDA"/>
    <w:rsid w:val="009B4DE4"/>
    <w:rsid w:val="009B555F"/>
    <w:rsid w:val="009B5655"/>
    <w:rsid w:val="009B5679"/>
    <w:rsid w:val="009B57D5"/>
    <w:rsid w:val="009B59C2"/>
    <w:rsid w:val="009B5A8C"/>
    <w:rsid w:val="009B5AC5"/>
    <w:rsid w:val="009B5D92"/>
    <w:rsid w:val="009B6151"/>
    <w:rsid w:val="009B6293"/>
    <w:rsid w:val="009B63AA"/>
    <w:rsid w:val="009B663B"/>
    <w:rsid w:val="009B674B"/>
    <w:rsid w:val="009B688B"/>
    <w:rsid w:val="009B71AE"/>
    <w:rsid w:val="009B73B5"/>
    <w:rsid w:val="009B7742"/>
    <w:rsid w:val="009B7796"/>
    <w:rsid w:val="009B799B"/>
    <w:rsid w:val="009B7A4F"/>
    <w:rsid w:val="009B7AA5"/>
    <w:rsid w:val="009B7C4E"/>
    <w:rsid w:val="009B7C9E"/>
    <w:rsid w:val="009B7D11"/>
    <w:rsid w:val="009B7FCF"/>
    <w:rsid w:val="009C004D"/>
    <w:rsid w:val="009C07D3"/>
    <w:rsid w:val="009C0923"/>
    <w:rsid w:val="009C099A"/>
    <w:rsid w:val="009C0D24"/>
    <w:rsid w:val="009C0E4D"/>
    <w:rsid w:val="009C1079"/>
    <w:rsid w:val="009C12D9"/>
    <w:rsid w:val="009C142B"/>
    <w:rsid w:val="009C14CF"/>
    <w:rsid w:val="009C185C"/>
    <w:rsid w:val="009C1999"/>
    <w:rsid w:val="009C1D6B"/>
    <w:rsid w:val="009C1F49"/>
    <w:rsid w:val="009C202B"/>
    <w:rsid w:val="009C21A8"/>
    <w:rsid w:val="009C2203"/>
    <w:rsid w:val="009C23F9"/>
    <w:rsid w:val="009C263C"/>
    <w:rsid w:val="009C289D"/>
    <w:rsid w:val="009C307C"/>
    <w:rsid w:val="009C313D"/>
    <w:rsid w:val="009C31BE"/>
    <w:rsid w:val="009C3245"/>
    <w:rsid w:val="009C34FC"/>
    <w:rsid w:val="009C399A"/>
    <w:rsid w:val="009C3C69"/>
    <w:rsid w:val="009C428E"/>
    <w:rsid w:val="009C43C2"/>
    <w:rsid w:val="009C4902"/>
    <w:rsid w:val="009C4B85"/>
    <w:rsid w:val="009C4D20"/>
    <w:rsid w:val="009C5343"/>
    <w:rsid w:val="009C555C"/>
    <w:rsid w:val="009C555F"/>
    <w:rsid w:val="009C5638"/>
    <w:rsid w:val="009C59C5"/>
    <w:rsid w:val="009C5AEA"/>
    <w:rsid w:val="009C5C7B"/>
    <w:rsid w:val="009C5D0B"/>
    <w:rsid w:val="009C68AF"/>
    <w:rsid w:val="009C68CB"/>
    <w:rsid w:val="009C6A76"/>
    <w:rsid w:val="009C6BEE"/>
    <w:rsid w:val="009C7092"/>
    <w:rsid w:val="009C752A"/>
    <w:rsid w:val="009C7553"/>
    <w:rsid w:val="009C76D5"/>
    <w:rsid w:val="009C7794"/>
    <w:rsid w:val="009C77CB"/>
    <w:rsid w:val="009C781D"/>
    <w:rsid w:val="009C79A9"/>
    <w:rsid w:val="009C7A44"/>
    <w:rsid w:val="009C7B62"/>
    <w:rsid w:val="009C7DC3"/>
    <w:rsid w:val="009D0221"/>
    <w:rsid w:val="009D031C"/>
    <w:rsid w:val="009D09DD"/>
    <w:rsid w:val="009D0C62"/>
    <w:rsid w:val="009D0CAA"/>
    <w:rsid w:val="009D104E"/>
    <w:rsid w:val="009D10C5"/>
    <w:rsid w:val="009D11F6"/>
    <w:rsid w:val="009D15E4"/>
    <w:rsid w:val="009D174C"/>
    <w:rsid w:val="009D19D2"/>
    <w:rsid w:val="009D1A1D"/>
    <w:rsid w:val="009D2335"/>
    <w:rsid w:val="009D252C"/>
    <w:rsid w:val="009D25C2"/>
    <w:rsid w:val="009D2956"/>
    <w:rsid w:val="009D29F7"/>
    <w:rsid w:val="009D2C01"/>
    <w:rsid w:val="009D2FE4"/>
    <w:rsid w:val="009D3282"/>
    <w:rsid w:val="009D3357"/>
    <w:rsid w:val="009D336F"/>
    <w:rsid w:val="009D3552"/>
    <w:rsid w:val="009D3B4B"/>
    <w:rsid w:val="009D3D1A"/>
    <w:rsid w:val="009D44F7"/>
    <w:rsid w:val="009D46D4"/>
    <w:rsid w:val="009D4E66"/>
    <w:rsid w:val="009D500B"/>
    <w:rsid w:val="009D5149"/>
    <w:rsid w:val="009D5230"/>
    <w:rsid w:val="009D5252"/>
    <w:rsid w:val="009D540F"/>
    <w:rsid w:val="009D54B7"/>
    <w:rsid w:val="009D586A"/>
    <w:rsid w:val="009D5DD6"/>
    <w:rsid w:val="009D60DF"/>
    <w:rsid w:val="009D6C12"/>
    <w:rsid w:val="009D6C53"/>
    <w:rsid w:val="009D7226"/>
    <w:rsid w:val="009D7358"/>
    <w:rsid w:val="009D752C"/>
    <w:rsid w:val="009D7578"/>
    <w:rsid w:val="009D7B23"/>
    <w:rsid w:val="009D7DE9"/>
    <w:rsid w:val="009D7EE3"/>
    <w:rsid w:val="009D7F6D"/>
    <w:rsid w:val="009E01A3"/>
    <w:rsid w:val="009E07B8"/>
    <w:rsid w:val="009E08A2"/>
    <w:rsid w:val="009E09CF"/>
    <w:rsid w:val="009E0ACD"/>
    <w:rsid w:val="009E0B0D"/>
    <w:rsid w:val="009E10DD"/>
    <w:rsid w:val="009E15B4"/>
    <w:rsid w:val="009E1629"/>
    <w:rsid w:val="009E184A"/>
    <w:rsid w:val="009E1AA9"/>
    <w:rsid w:val="009E1AC8"/>
    <w:rsid w:val="009E1ED4"/>
    <w:rsid w:val="009E1FC5"/>
    <w:rsid w:val="009E2047"/>
    <w:rsid w:val="009E222E"/>
    <w:rsid w:val="009E226C"/>
    <w:rsid w:val="009E25AC"/>
    <w:rsid w:val="009E25D2"/>
    <w:rsid w:val="009E2626"/>
    <w:rsid w:val="009E265F"/>
    <w:rsid w:val="009E296C"/>
    <w:rsid w:val="009E299E"/>
    <w:rsid w:val="009E2C87"/>
    <w:rsid w:val="009E2F55"/>
    <w:rsid w:val="009E2FCC"/>
    <w:rsid w:val="009E30F2"/>
    <w:rsid w:val="009E3101"/>
    <w:rsid w:val="009E3417"/>
    <w:rsid w:val="009E3BC8"/>
    <w:rsid w:val="009E416E"/>
    <w:rsid w:val="009E429B"/>
    <w:rsid w:val="009E43F8"/>
    <w:rsid w:val="009E457B"/>
    <w:rsid w:val="009E45FC"/>
    <w:rsid w:val="009E474B"/>
    <w:rsid w:val="009E4AE9"/>
    <w:rsid w:val="009E4C4D"/>
    <w:rsid w:val="009E4D2C"/>
    <w:rsid w:val="009E5029"/>
    <w:rsid w:val="009E507A"/>
    <w:rsid w:val="009E53B6"/>
    <w:rsid w:val="009E5445"/>
    <w:rsid w:val="009E548E"/>
    <w:rsid w:val="009E559E"/>
    <w:rsid w:val="009E56B0"/>
    <w:rsid w:val="009E5C54"/>
    <w:rsid w:val="009E5EC0"/>
    <w:rsid w:val="009E62B2"/>
    <w:rsid w:val="009E62E0"/>
    <w:rsid w:val="009E6784"/>
    <w:rsid w:val="009E6856"/>
    <w:rsid w:val="009E6B49"/>
    <w:rsid w:val="009E6C9B"/>
    <w:rsid w:val="009E6D03"/>
    <w:rsid w:val="009E74EE"/>
    <w:rsid w:val="009E75DF"/>
    <w:rsid w:val="009E771B"/>
    <w:rsid w:val="009E7BFC"/>
    <w:rsid w:val="009E7C14"/>
    <w:rsid w:val="009E7F11"/>
    <w:rsid w:val="009E7FB8"/>
    <w:rsid w:val="009F02A5"/>
    <w:rsid w:val="009F083A"/>
    <w:rsid w:val="009F0CE5"/>
    <w:rsid w:val="009F0D6C"/>
    <w:rsid w:val="009F1804"/>
    <w:rsid w:val="009F1BAF"/>
    <w:rsid w:val="009F1CDF"/>
    <w:rsid w:val="009F2105"/>
    <w:rsid w:val="009F2928"/>
    <w:rsid w:val="009F2A31"/>
    <w:rsid w:val="009F2B6C"/>
    <w:rsid w:val="009F32E5"/>
    <w:rsid w:val="009F33D7"/>
    <w:rsid w:val="009F3426"/>
    <w:rsid w:val="009F344B"/>
    <w:rsid w:val="009F348E"/>
    <w:rsid w:val="009F37D5"/>
    <w:rsid w:val="009F402A"/>
    <w:rsid w:val="009F4286"/>
    <w:rsid w:val="009F43BD"/>
    <w:rsid w:val="009F4654"/>
    <w:rsid w:val="009F4794"/>
    <w:rsid w:val="009F47EA"/>
    <w:rsid w:val="009F48D8"/>
    <w:rsid w:val="009F4B3A"/>
    <w:rsid w:val="009F4DDB"/>
    <w:rsid w:val="009F4E43"/>
    <w:rsid w:val="009F50E7"/>
    <w:rsid w:val="009F51F4"/>
    <w:rsid w:val="009F51F7"/>
    <w:rsid w:val="009F52A3"/>
    <w:rsid w:val="009F53AB"/>
    <w:rsid w:val="009F58CD"/>
    <w:rsid w:val="009F5E7B"/>
    <w:rsid w:val="009F5F39"/>
    <w:rsid w:val="009F6100"/>
    <w:rsid w:val="009F639B"/>
    <w:rsid w:val="009F63E3"/>
    <w:rsid w:val="009F66FD"/>
    <w:rsid w:val="009F68F1"/>
    <w:rsid w:val="009F69F4"/>
    <w:rsid w:val="009F6A36"/>
    <w:rsid w:val="009F6A4C"/>
    <w:rsid w:val="009F706F"/>
    <w:rsid w:val="009F721D"/>
    <w:rsid w:val="009F7529"/>
    <w:rsid w:val="009F7CA9"/>
    <w:rsid w:val="009F7D5C"/>
    <w:rsid w:val="009F7D69"/>
    <w:rsid w:val="009F7D86"/>
    <w:rsid w:val="009F7DD3"/>
    <w:rsid w:val="009F7F22"/>
    <w:rsid w:val="00A0056D"/>
    <w:rsid w:val="00A0059E"/>
    <w:rsid w:val="00A005C9"/>
    <w:rsid w:val="00A00C8E"/>
    <w:rsid w:val="00A00CD7"/>
    <w:rsid w:val="00A00F0F"/>
    <w:rsid w:val="00A01052"/>
    <w:rsid w:val="00A0128A"/>
    <w:rsid w:val="00A012EC"/>
    <w:rsid w:val="00A0135E"/>
    <w:rsid w:val="00A018CE"/>
    <w:rsid w:val="00A01AA3"/>
    <w:rsid w:val="00A01CA2"/>
    <w:rsid w:val="00A01F40"/>
    <w:rsid w:val="00A0232C"/>
    <w:rsid w:val="00A023F1"/>
    <w:rsid w:val="00A0242F"/>
    <w:rsid w:val="00A02C46"/>
    <w:rsid w:val="00A02DCA"/>
    <w:rsid w:val="00A031FD"/>
    <w:rsid w:val="00A032F3"/>
    <w:rsid w:val="00A03386"/>
    <w:rsid w:val="00A036E0"/>
    <w:rsid w:val="00A03755"/>
    <w:rsid w:val="00A04229"/>
    <w:rsid w:val="00A04234"/>
    <w:rsid w:val="00A042A9"/>
    <w:rsid w:val="00A0445D"/>
    <w:rsid w:val="00A044CC"/>
    <w:rsid w:val="00A046B5"/>
    <w:rsid w:val="00A04A2A"/>
    <w:rsid w:val="00A04B03"/>
    <w:rsid w:val="00A04B07"/>
    <w:rsid w:val="00A04BB5"/>
    <w:rsid w:val="00A05184"/>
    <w:rsid w:val="00A0543A"/>
    <w:rsid w:val="00A05729"/>
    <w:rsid w:val="00A058C4"/>
    <w:rsid w:val="00A05A30"/>
    <w:rsid w:val="00A06163"/>
    <w:rsid w:val="00A062DC"/>
    <w:rsid w:val="00A06962"/>
    <w:rsid w:val="00A06BA7"/>
    <w:rsid w:val="00A06BCB"/>
    <w:rsid w:val="00A06DD9"/>
    <w:rsid w:val="00A06DF2"/>
    <w:rsid w:val="00A06E21"/>
    <w:rsid w:val="00A07247"/>
    <w:rsid w:val="00A07389"/>
    <w:rsid w:val="00A073B7"/>
    <w:rsid w:val="00A07491"/>
    <w:rsid w:val="00A0765D"/>
    <w:rsid w:val="00A07677"/>
    <w:rsid w:val="00A07B89"/>
    <w:rsid w:val="00A07BBA"/>
    <w:rsid w:val="00A07DAD"/>
    <w:rsid w:val="00A07E71"/>
    <w:rsid w:val="00A07F0A"/>
    <w:rsid w:val="00A07FDD"/>
    <w:rsid w:val="00A100A8"/>
    <w:rsid w:val="00A100AC"/>
    <w:rsid w:val="00A10125"/>
    <w:rsid w:val="00A1036E"/>
    <w:rsid w:val="00A1047D"/>
    <w:rsid w:val="00A10629"/>
    <w:rsid w:val="00A10686"/>
    <w:rsid w:val="00A106DE"/>
    <w:rsid w:val="00A10A34"/>
    <w:rsid w:val="00A10E67"/>
    <w:rsid w:val="00A10F35"/>
    <w:rsid w:val="00A11081"/>
    <w:rsid w:val="00A110A4"/>
    <w:rsid w:val="00A117E1"/>
    <w:rsid w:val="00A11879"/>
    <w:rsid w:val="00A11BCC"/>
    <w:rsid w:val="00A12082"/>
    <w:rsid w:val="00A121AD"/>
    <w:rsid w:val="00A12217"/>
    <w:rsid w:val="00A122B7"/>
    <w:rsid w:val="00A123A6"/>
    <w:rsid w:val="00A123CE"/>
    <w:rsid w:val="00A12502"/>
    <w:rsid w:val="00A1267C"/>
    <w:rsid w:val="00A126EA"/>
    <w:rsid w:val="00A127D6"/>
    <w:rsid w:val="00A1299D"/>
    <w:rsid w:val="00A12ADC"/>
    <w:rsid w:val="00A12CC0"/>
    <w:rsid w:val="00A12F0B"/>
    <w:rsid w:val="00A13286"/>
    <w:rsid w:val="00A13616"/>
    <w:rsid w:val="00A1374D"/>
    <w:rsid w:val="00A13845"/>
    <w:rsid w:val="00A13A25"/>
    <w:rsid w:val="00A13BD5"/>
    <w:rsid w:val="00A13C0E"/>
    <w:rsid w:val="00A13F53"/>
    <w:rsid w:val="00A13FBF"/>
    <w:rsid w:val="00A140ED"/>
    <w:rsid w:val="00A14318"/>
    <w:rsid w:val="00A14588"/>
    <w:rsid w:val="00A14871"/>
    <w:rsid w:val="00A1492B"/>
    <w:rsid w:val="00A14AFB"/>
    <w:rsid w:val="00A15215"/>
    <w:rsid w:val="00A15416"/>
    <w:rsid w:val="00A15564"/>
    <w:rsid w:val="00A15788"/>
    <w:rsid w:val="00A1587B"/>
    <w:rsid w:val="00A15BEE"/>
    <w:rsid w:val="00A15D58"/>
    <w:rsid w:val="00A16259"/>
    <w:rsid w:val="00A16759"/>
    <w:rsid w:val="00A16CAE"/>
    <w:rsid w:val="00A16D6B"/>
    <w:rsid w:val="00A16DE1"/>
    <w:rsid w:val="00A17373"/>
    <w:rsid w:val="00A17C6F"/>
    <w:rsid w:val="00A17D3B"/>
    <w:rsid w:val="00A17E6D"/>
    <w:rsid w:val="00A200B9"/>
    <w:rsid w:val="00A2018B"/>
    <w:rsid w:val="00A2046D"/>
    <w:rsid w:val="00A208B1"/>
    <w:rsid w:val="00A20A7D"/>
    <w:rsid w:val="00A20AFB"/>
    <w:rsid w:val="00A20D40"/>
    <w:rsid w:val="00A20FC9"/>
    <w:rsid w:val="00A2134B"/>
    <w:rsid w:val="00A219E0"/>
    <w:rsid w:val="00A21BED"/>
    <w:rsid w:val="00A21D3F"/>
    <w:rsid w:val="00A2223C"/>
    <w:rsid w:val="00A22270"/>
    <w:rsid w:val="00A22277"/>
    <w:rsid w:val="00A22647"/>
    <w:rsid w:val="00A22714"/>
    <w:rsid w:val="00A2288E"/>
    <w:rsid w:val="00A228ED"/>
    <w:rsid w:val="00A2331F"/>
    <w:rsid w:val="00A234BA"/>
    <w:rsid w:val="00A23618"/>
    <w:rsid w:val="00A2379D"/>
    <w:rsid w:val="00A2391A"/>
    <w:rsid w:val="00A23AE6"/>
    <w:rsid w:val="00A24115"/>
    <w:rsid w:val="00A24194"/>
    <w:rsid w:val="00A24433"/>
    <w:rsid w:val="00A245FE"/>
    <w:rsid w:val="00A24ADA"/>
    <w:rsid w:val="00A24D86"/>
    <w:rsid w:val="00A24F20"/>
    <w:rsid w:val="00A25218"/>
    <w:rsid w:val="00A25263"/>
    <w:rsid w:val="00A2531B"/>
    <w:rsid w:val="00A25592"/>
    <w:rsid w:val="00A25706"/>
    <w:rsid w:val="00A257C6"/>
    <w:rsid w:val="00A25851"/>
    <w:rsid w:val="00A25898"/>
    <w:rsid w:val="00A258E8"/>
    <w:rsid w:val="00A258F8"/>
    <w:rsid w:val="00A259DA"/>
    <w:rsid w:val="00A25C03"/>
    <w:rsid w:val="00A25D73"/>
    <w:rsid w:val="00A26114"/>
    <w:rsid w:val="00A26803"/>
    <w:rsid w:val="00A268FA"/>
    <w:rsid w:val="00A269AF"/>
    <w:rsid w:val="00A271BD"/>
    <w:rsid w:val="00A27592"/>
    <w:rsid w:val="00A275AF"/>
    <w:rsid w:val="00A27630"/>
    <w:rsid w:val="00A27777"/>
    <w:rsid w:val="00A27DE1"/>
    <w:rsid w:val="00A304C3"/>
    <w:rsid w:val="00A30796"/>
    <w:rsid w:val="00A308A0"/>
    <w:rsid w:val="00A3104C"/>
    <w:rsid w:val="00A317D4"/>
    <w:rsid w:val="00A31EE3"/>
    <w:rsid w:val="00A31F18"/>
    <w:rsid w:val="00A32208"/>
    <w:rsid w:val="00A32211"/>
    <w:rsid w:val="00A32E3D"/>
    <w:rsid w:val="00A32EC5"/>
    <w:rsid w:val="00A32ED9"/>
    <w:rsid w:val="00A32FFB"/>
    <w:rsid w:val="00A33506"/>
    <w:rsid w:val="00A335B2"/>
    <w:rsid w:val="00A33777"/>
    <w:rsid w:val="00A3399C"/>
    <w:rsid w:val="00A33BFF"/>
    <w:rsid w:val="00A341E9"/>
    <w:rsid w:val="00A3436F"/>
    <w:rsid w:val="00A345A8"/>
    <w:rsid w:val="00A34A35"/>
    <w:rsid w:val="00A34A37"/>
    <w:rsid w:val="00A351E0"/>
    <w:rsid w:val="00A3532B"/>
    <w:rsid w:val="00A355F2"/>
    <w:rsid w:val="00A356AC"/>
    <w:rsid w:val="00A360D3"/>
    <w:rsid w:val="00A36396"/>
    <w:rsid w:val="00A3659C"/>
    <w:rsid w:val="00A36846"/>
    <w:rsid w:val="00A368FB"/>
    <w:rsid w:val="00A36A46"/>
    <w:rsid w:val="00A36CBA"/>
    <w:rsid w:val="00A3720D"/>
    <w:rsid w:val="00A374F9"/>
    <w:rsid w:val="00A3764F"/>
    <w:rsid w:val="00A376DC"/>
    <w:rsid w:val="00A37ACA"/>
    <w:rsid w:val="00A37B0F"/>
    <w:rsid w:val="00A37BE3"/>
    <w:rsid w:val="00A4001B"/>
    <w:rsid w:val="00A402EF"/>
    <w:rsid w:val="00A405CE"/>
    <w:rsid w:val="00A40623"/>
    <w:rsid w:val="00A40834"/>
    <w:rsid w:val="00A40A3C"/>
    <w:rsid w:val="00A40B5A"/>
    <w:rsid w:val="00A40BC5"/>
    <w:rsid w:val="00A40BFD"/>
    <w:rsid w:val="00A40DAF"/>
    <w:rsid w:val="00A41004"/>
    <w:rsid w:val="00A412C7"/>
    <w:rsid w:val="00A41441"/>
    <w:rsid w:val="00A414CD"/>
    <w:rsid w:val="00A4152F"/>
    <w:rsid w:val="00A4167F"/>
    <w:rsid w:val="00A4190C"/>
    <w:rsid w:val="00A421F2"/>
    <w:rsid w:val="00A42511"/>
    <w:rsid w:val="00A4258B"/>
    <w:rsid w:val="00A42845"/>
    <w:rsid w:val="00A42942"/>
    <w:rsid w:val="00A432EB"/>
    <w:rsid w:val="00A4355D"/>
    <w:rsid w:val="00A43581"/>
    <w:rsid w:val="00A43914"/>
    <w:rsid w:val="00A43DCF"/>
    <w:rsid w:val="00A43E20"/>
    <w:rsid w:val="00A43F0F"/>
    <w:rsid w:val="00A44200"/>
    <w:rsid w:val="00A4448C"/>
    <w:rsid w:val="00A445B2"/>
    <w:rsid w:val="00A446E3"/>
    <w:rsid w:val="00A44C23"/>
    <w:rsid w:val="00A44CDB"/>
    <w:rsid w:val="00A44D98"/>
    <w:rsid w:val="00A4542E"/>
    <w:rsid w:val="00A4550C"/>
    <w:rsid w:val="00A45671"/>
    <w:rsid w:val="00A458F5"/>
    <w:rsid w:val="00A45ACC"/>
    <w:rsid w:val="00A45D40"/>
    <w:rsid w:val="00A45DFC"/>
    <w:rsid w:val="00A4637D"/>
    <w:rsid w:val="00A464AD"/>
    <w:rsid w:val="00A4692A"/>
    <w:rsid w:val="00A4698C"/>
    <w:rsid w:val="00A469FB"/>
    <w:rsid w:val="00A46A08"/>
    <w:rsid w:val="00A46B0F"/>
    <w:rsid w:val="00A46BB4"/>
    <w:rsid w:val="00A470EE"/>
    <w:rsid w:val="00A47A5D"/>
    <w:rsid w:val="00A47EA9"/>
    <w:rsid w:val="00A47F5C"/>
    <w:rsid w:val="00A50181"/>
    <w:rsid w:val="00A501E8"/>
    <w:rsid w:val="00A5029A"/>
    <w:rsid w:val="00A5085E"/>
    <w:rsid w:val="00A50928"/>
    <w:rsid w:val="00A50CD5"/>
    <w:rsid w:val="00A5183C"/>
    <w:rsid w:val="00A51A54"/>
    <w:rsid w:val="00A51D20"/>
    <w:rsid w:val="00A51E34"/>
    <w:rsid w:val="00A521B3"/>
    <w:rsid w:val="00A5278A"/>
    <w:rsid w:val="00A52860"/>
    <w:rsid w:val="00A52878"/>
    <w:rsid w:val="00A529C9"/>
    <w:rsid w:val="00A52D30"/>
    <w:rsid w:val="00A52EB6"/>
    <w:rsid w:val="00A52F99"/>
    <w:rsid w:val="00A52FD6"/>
    <w:rsid w:val="00A530EA"/>
    <w:rsid w:val="00A531D8"/>
    <w:rsid w:val="00A53698"/>
    <w:rsid w:val="00A537CF"/>
    <w:rsid w:val="00A53B71"/>
    <w:rsid w:val="00A53FE8"/>
    <w:rsid w:val="00A543B9"/>
    <w:rsid w:val="00A544B2"/>
    <w:rsid w:val="00A54A36"/>
    <w:rsid w:val="00A54B34"/>
    <w:rsid w:val="00A54B4D"/>
    <w:rsid w:val="00A54C71"/>
    <w:rsid w:val="00A54CB2"/>
    <w:rsid w:val="00A55126"/>
    <w:rsid w:val="00A55165"/>
    <w:rsid w:val="00A556AA"/>
    <w:rsid w:val="00A556FE"/>
    <w:rsid w:val="00A55D26"/>
    <w:rsid w:val="00A55DF5"/>
    <w:rsid w:val="00A56161"/>
    <w:rsid w:val="00A5626F"/>
    <w:rsid w:val="00A565AF"/>
    <w:rsid w:val="00A5681A"/>
    <w:rsid w:val="00A5697A"/>
    <w:rsid w:val="00A56B89"/>
    <w:rsid w:val="00A56F7C"/>
    <w:rsid w:val="00A56FB4"/>
    <w:rsid w:val="00A572D9"/>
    <w:rsid w:val="00A57430"/>
    <w:rsid w:val="00A57744"/>
    <w:rsid w:val="00A579AD"/>
    <w:rsid w:val="00A579E2"/>
    <w:rsid w:val="00A57E99"/>
    <w:rsid w:val="00A603D1"/>
    <w:rsid w:val="00A608B7"/>
    <w:rsid w:val="00A609E7"/>
    <w:rsid w:val="00A60C5B"/>
    <w:rsid w:val="00A6110D"/>
    <w:rsid w:val="00A611B7"/>
    <w:rsid w:val="00A613A1"/>
    <w:rsid w:val="00A61418"/>
    <w:rsid w:val="00A61914"/>
    <w:rsid w:val="00A61932"/>
    <w:rsid w:val="00A61C02"/>
    <w:rsid w:val="00A61D90"/>
    <w:rsid w:val="00A61DED"/>
    <w:rsid w:val="00A61E4E"/>
    <w:rsid w:val="00A61FEC"/>
    <w:rsid w:val="00A62232"/>
    <w:rsid w:val="00A62F72"/>
    <w:rsid w:val="00A6319A"/>
    <w:rsid w:val="00A63493"/>
    <w:rsid w:val="00A637F4"/>
    <w:rsid w:val="00A63F3A"/>
    <w:rsid w:val="00A63FAE"/>
    <w:rsid w:val="00A644E4"/>
    <w:rsid w:val="00A6459D"/>
    <w:rsid w:val="00A6462C"/>
    <w:rsid w:val="00A647CA"/>
    <w:rsid w:val="00A64A24"/>
    <w:rsid w:val="00A64BA7"/>
    <w:rsid w:val="00A64BB4"/>
    <w:rsid w:val="00A64CFE"/>
    <w:rsid w:val="00A64DAD"/>
    <w:rsid w:val="00A65055"/>
    <w:rsid w:val="00A652CC"/>
    <w:rsid w:val="00A65906"/>
    <w:rsid w:val="00A65B21"/>
    <w:rsid w:val="00A65B3F"/>
    <w:rsid w:val="00A662EE"/>
    <w:rsid w:val="00A665FF"/>
    <w:rsid w:val="00A66830"/>
    <w:rsid w:val="00A6687E"/>
    <w:rsid w:val="00A66A21"/>
    <w:rsid w:val="00A66B97"/>
    <w:rsid w:val="00A66F68"/>
    <w:rsid w:val="00A67397"/>
    <w:rsid w:val="00A676EB"/>
    <w:rsid w:val="00A678DD"/>
    <w:rsid w:val="00A67B04"/>
    <w:rsid w:val="00A67D93"/>
    <w:rsid w:val="00A70193"/>
    <w:rsid w:val="00A705E5"/>
    <w:rsid w:val="00A7075A"/>
    <w:rsid w:val="00A70819"/>
    <w:rsid w:val="00A708AC"/>
    <w:rsid w:val="00A70C5D"/>
    <w:rsid w:val="00A70FFC"/>
    <w:rsid w:val="00A713D9"/>
    <w:rsid w:val="00A7143C"/>
    <w:rsid w:val="00A72237"/>
    <w:rsid w:val="00A72500"/>
    <w:rsid w:val="00A72578"/>
    <w:rsid w:val="00A7266B"/>
    <w:rsid w:val="00A7283C"/>
    <w:rsid w:val="00A72CD9"/>
    <w:rsid w:val="00A73005"/>
    <w:rsid w:val="00A73011"/>
    <w:rsid w:val="00A7308B"/>
    <w:rsid w:val="00A7361E"/>
    <w:rsid w:val="00A73BCE"/>
    <w:rsid w:val="00A73E09"/>
    <w:rsid w:val="00A73EDA"/>
    <w:rsid w:val="00A73F62"/>
    <w:rsid w:val="00A743FB"/>
    <w:rsid w:val="00A74630"/>
    <w:rsid w:val="00A74B0C"/>
    <w:rsid w:val="00A74BA1"/>
    <w:rsid w:val="00A74BA4"/>
    <w:rsid w:val="00A74EDE"/>
    <w:rsid w:val="00A74FE7"/>
    <w:rsid w:val="00A752D7"/>
    <w:rsid w:val="00A75506"/>
    <w:rsid w:val="00A756B7"/>
    <w:rsid w:val="00A756D6"/>
    <w:rsid w:val="00A7575B"/>
    <w:rsid w:val="00A75827"/>
    <w:rsid w:val="00A7586F"/>
    <w:rsid w:val="00A75A7D"/>
    <w:rsid w:val="00A75D97"/>
    <w:rsid w:val="00A765DE"/>
    <w:rsid w:val="00A7667E"/>
    <w:rsid w:val="00A766DB"/>
    <w:rsid w:val="00A767B0"/>
    <w:rsid w:val="00A769F6"/>
    <w:rsid w:val="00A77092"/>
    <w:rsid w:val="00A775FD"/>
    <w:rsid w:val="00A7770A"/>
    <w:rsid w:val="00A7784F"/>
    <w:rsid w:val="00A77E6F"/>
    <w:rsid w:val="00A8023F"/>
    <w:rsid w:val="00A80682"/>
    <w:rsid w:val="00A806E7"/>
    <w:rsid w:val="00A80B5A"/>
    <w:rsid w:val="00A80C0B"/>
    <w:rsid w:val="00A80D0E"/>
    <w:rsid w:val="00A81086"/>
    <w:rsid w:val="00A81305"/>
    <w:rsid w:val="00A81400"/>
    <w:rsid w:val="00A81486"/>
    <w:rsid w:val="00A81670"/>
    <w:rsid w:val="00A818E8"/>
    <w:rsid w:val="00A81A60"/>
    <w:rsid w:val="00A81C2C"/>
    <w:rsid w:val="00A82090"/>
    <w:rsid w:val="00A82373"/>
    <w:rsid w:val="00A82577"/>
    <w:rsid w:val="00A825D0"/>
    <w:rsid w:val="00A827D6"/>
    <w:rsid w:val="00A829D4"/>
    <w:rsid w:val="00A82DAA"/>
    <w:rsid w:val="00A82F12"/>
    <w:rsid w:val="00A83200"/>
    <w:rsid w:val="00A83254"/>
    <w:rsid w:val="00A83428"/>
    <w:rsid w:val="00A83499"/>
    <w:rsid w:val="00A835BE"/>
    <w:rsid w:val="00A8381B"/>
    <w:rsid w:val="00A83BDD"/>
    <w:rsid w:val="00A83C17"/>
    <w:rsid w:val="00A8405F"/>
    <w:rsid w:val="00A841AB"/>
    <w:rsid w:val="00A841D6"/>
    <w:rsid w:val="00A8430B"/>
    <w:rsid w:val="00A849B2"/>
    <w:rsid w:val="00A84EF2"/>
    <w:rsid w:val="00A8517D"/>
    <w:rsid w:val="00A855A7"/>
    <w:rsid w:val="00A856CA"/>
    <w:rsid w:val="00A85928"/>
    <w:rsid w:val="00A85AB0"/>
    <w:rsid w:val="00A85E81"/>
    <w:rsid w:val="00A85EB2"/>
    <w:rsid w:val="00A863C6"/>
    <w:rsid w:val="00A86410"/>
    <w:rsid w:val="00A86531"/>
    <w:rsid w:val="00A8653D"/>
    <w:rsid w:val="00A86E97"/>
    <w:rsid w:val="00A87699"/>
    <w:rsid w:val="00A876B4"/>
    <w:rsid w:val="00A878BA"/>
    <w:rsid w:val="00A87A11"/>
    <w:rsid w:val="00A87C75"/>
    <w:rsid w:val="00A87D74"/>
    <w:rsid w:val="00A9011F"/>
    <w:rsid w:val="00A904E6"/>
    <w:rsid w:val="00A9057F"/>
    <w:rsid w:val="00A90712"/>
    <w:rsid w:val="00A9122C"/>
    <w:rsid w:val="00A9188B"/>
    <w:rsid w:val="00A9189B"/>
    <w:rsid w:val="00A91909"/>
    <w:rsid w:val="00A91D4E"/>
    <w:rsid w:val="00A91DE3"/>
    <w:rsid w:val="00A91E58"/>
    <w:rsid w:val="00A91EFC"/>
    <w:rsid w:val="00A92AB4"/>
    <w:rsid w:val="00A92B0A"/>
    <w:rsid w:val="00A92CE4"/>
    <w:rsid w:val="00A92DC7"/>
    <w:rsid w:val="00A92DDF"/>
    <w:rsid w:val="00A92EB5"/>
    <w:rsid w:val="00A93541"/>
    <w:rsid w:val="00A93587"/>
    <w:rsid w:val="00A935D2"/>
    <w:rsid w:val="00A9361F"/>
    <w:rsid w:val="00A93BD4"/>
    <w:rsid w:val="00A9404A"/>
    <w:rsid w:val="00A94372"/>
    <w:rsid w:val="00A9446F"/>
    <w:rsid w:val="00A948EA"/>
    <w:rsid w:val="00A949C8"/>
    <w:rsid w:val="00A95000"/>
    <w:rsid w:val="00A9584D"/>
    <w:rsid w:val="00A95966"/>
    <w:rsid w:val="00A95D2B"/>
    <w:rsid w:val="00A95F87"/>
    <w:rsid w:val="00A95F8D"/>
    <w:rsid w:val="00A96114"/>
    <w:rsid w:val="00A961B9"/>
    <w:rsid w:val="00A961D1"/>
    <w:rsid w:val="00A96347"/>
    <w:rsid w:val="00A96385"/>
    <w:rsid w:val="00A965B5"/>
    <w:rsid w:val="00A9686B"/>
    <w:rsid w:val="00A96B59"/>
    <w:rsid w:val="00A96CDE"/>
    <w:rsid w:val="00A96E1A"/>
    <w:rsid w:val="00A96E7C"/>
    <w:rsid w:val="00A96F36"/>
    <w:rsid w:val="00A96F69"/>
    <w:rsid w:val="00A97621"/>
    <w:rsid w:val="00A97AD9"/>
    <w:rsid w:val="00A97B18"/>
    <w:rsid w:val="00A97B33"/>
    <w:rsid w:val="00A97BB2"/>
    <w:rsid w:val="00A97C4D"/>
    <w:rsid w:val="00AA0439"/>
    <w:rsid w:val="00AA0457"/>
    <w:rsid w:val="00AA04D7"/>
    <w:rsid w:val="00AA0EA1"/>
    <w:rsid w:val="00AA11CB"/>
    <w:rsid w:val="00AA11DF"/>
    <w:rsid w:val="00AA12CB"/>
    <w:rsid w:val="00AA1334"/>
    <w:rsid w:val="00AA1549"/>
    <w:rsid w:val="00AA15B7"/>
    <w:rsid w:val="00AA169F"/>
    <w:rsid w:val="00AA178A"/>
    <w:rsid w:val="00AA17E7"/>
    <w:rsid w:val="00AA1A56"/>
    <w:rsid w:val="00AA1A93"/>
    <w:rsid w:val="00AA20DC"/>
    <w:rsid w:val="00AA2124"/>
    <w:rsid w:val="00AA21A7"/>
    <w:rsid w:val="00AA2455"/>
    <w:rsid w:val="00AA24E8"/>
    <w:rsid w:val="00AA2503"/>
    <w:rsid w:val="00AA2560"/>
    <w:rsid w:val="00AA25B5"/>
    <w:rsid w:val="00AA2B6E"/>
    <w:rsid w:val="00AA2E17"/>
    <w:rsid w:val="00AA3562"/>
    <w:rsid w:val="00AA35CF"/>
    <w:rsid w:val="00AA3811"/>
    <w:rsid w:val="00AA3C21"/>
    <w:rsid w:val="00AA3FDE"/>
    <w:rsid w:val="00AA3FE2"/>
    <w:rsid w:val="00AA413A"/>
    <w:rsid w:val="00AA42BD"/>
    <w:rsid w:val="00AA4CA3"/>
    <w:rsid w:val="00AA5049"/>
    <w:rsid w:val="00AA50BB"/>
    <w:rsid w:val="00AA51F7"/>
    <w:rsid w:val="00AA5332"/>
    <w:rsid w:val="00AA57A7"/>
    <w:rsid w:val="00AA597A"/>
    <w:rsid w:val="00AA5A82"/>
    <w:rsid w:val="00AA5F9D"/>
    <w:rsid w:val="00AA654D"/>
    <w:rsid w:val="00AA674E"/>
    <w:rsid w:val="00AA6BFC"/>
    <w:rsid w:val="00AA6DF4"/>
    <w:rsid w:val="00AA75FA"/>
    <w:rsid w:val="00AA7953"/>
    <w:rsid w:val="00AA7A6C"/>
    <w:rsid w:val="00AA7C36"/>
    <w:rsid w:val="00AA7D38"/>
    <w:rsid w:val="00AA7E08"/>
    <w:rsid w:val="00AA7F2D"/>
    <w:rsid w:val="00AB0025"/>
    <w:rsid w:val="00AB0052"/>
    <w:rsid w:val="00AB006F"/>
    <w:rsid w:val="00AB00C7"/>
    <w:rsid w:val="00AB0396"/>
    <w:rsid w:val="00AB0B45"/>
    <w:rsid w:val="00AB16C1"/>
    <w:rsid w:val="00AB1AD4"/>
    <w:rsid w:val="00AB1CCF"/>
    <w:rsid w:val="00AB1DFA"/>
    <w:rsid w:val="00AB1DFF"/>
    <w:rsid w:val="00AB1E67"/>
    <w:rsid w:val="00AB1F7B"/>
    <w:rsid w:val="00AB208D"/>
    <w:rsid w:val="00AB2207"/>
    <w:rsid w:val="00AB2852"/>
    <w:rsid w:val="00AB2966"/>
    <w:rsid w:val="00AB2B2A"/>
    <w:rsid w:val="00AB2DAF"/>
    <w:rsid w:val="00AB302B"/>
    <w:rsid w:val="00AB3481"/>
    <w:rsid w:val="00AB353D"/>
    <w:rsid w:val="00AB3648"/>
    <w:rsid w:val="00AB3B7B"/>
    <w:rsid w:val="00AB3EDA"/>
    <w:rsid w:val="00AB40FE"/>
    <w:rsid w:val="00AB411A"/>
    <w:rsid w:val="00AB4156"/>
    <w:rsid w:val="00AB4278"/>
    <w:rsid w:val="00AB4670"/>
    <w:rsid w:val="00AB47BA"/>
    <w:rsid w:val="00AB47F8"/>
    <w:rsid w:val="00AB4955"/>
    <w:rsid w:val="00AB4967"/>
    <w:rsid w:val="00AB4E97"/>
    <w:rsid w:val="00AB5261"/>
    <w:rsid w:val="00AB582E"/>
    <w:rsid w:val="00AB5C14"/>
    <w:rsid w:val="00AB6083"/>
    <w:rsid w:val="00AB614D"/>
    <w:rsid w:val="00AB65BE"/>
    <w:rsid w:val="00AB6794"/>
    <w:rsid w:val="00AB681B"/>
    <w:rsid w:val="00AB69C3"/>
    <w:rsid w:val="00AB6ABD"/>
    <w:rsid w:val="00AB6F42"/>
    <w:rsid w:val="00AB7006"/>
    <w:rsid w:val="00AB70F6"/>
    <w:rsid w:val="00AB7180"/>
    <w:rsid w:val="00AB7452"/>
    <w:rsid w:val="00AB76FE"/>
    <w:rsid w:val="00AB77E2"/>
    <w:rsid w:val="00AB7DBC"/>
    <w:rsid w:val="00AB7E6B"/>
    <w:rsid w:val="00AC015E"/>
    <w:rsid w:val="00AC0220"/>
    <w:rsid w:val="00AC03B7"/>
    <w:rsid w:val="00AC044F"/>
    <w:rsid w:val="00AC07E4"/>
    <w:rsid w:val="00AC0DE8"/>
    <w:rsid w:val="00AC1429"/>
    <w:rsid w:val="00AC1B6E"/>
    <w:rsid w:val="00AC1F28"/>
    <w:rsid w:val="00AC231E"/>
    <w:rsid w:val="00AC25F1"/>
    <w:rsid w:val="00AC25F9"/>
    <w:rsid w:val="00AC2788"/>
    <w:rsid w:val="00AC2BA3"/>
    <w:rsid w:val="00AC2C58"/>
    <w:rsid w:val="00AC31B2"/>
    <w:rsid w:val="00AC325C"/>
    <w:rsid w:val="00AC32D5"/>
    <w:rsid w:val="00AC34A4"/>
    <w:rsid w:val="00AC3651"/>
    <w:rsid w:val="00AC39AE"/>
    <w:rsid w:val="00AC3E19"/>
    <w:rsid w:val="00AC3F35"/>
    <w:rsid w:val="00AC3F87"/>
    <w:rsid w:val="00AC3FA5"/>
    <w:rsid w:val="00AC498E"/>
    <w:rsid w:val="00AC4B78"/>
    <w:rsid w:val="00AC4E73"/>
    <w:rsid w:val="00AC509D"/>
    <w:rsid w:val="00AC56B7"/>
    <w:rsid w:val="00AC56F4"/>
    <w:rsid w:val="00AC57A9"/>
    <w:rsid w:val="00AC58E9"/>
    <w:rsid w:val="00AC5C4A"/>
    <w:rsid w:val="00AC5DE1"/>
    <w:rsid w:val="00AC5E73"/>
    <w:rsid w:val="00AC6117"/>
    <w:rsid w:val="00AC69EB"/>
    <w:rsid w:val="00AC74D5"/>
    <w:rsid w:val="00AC7750"/>
    <w:rsid w:val="00AC7A20"/>
    <w:rsid w:val="00AC7E9A"/>
    <w:rsid w:val="00AD00F9"/>
    <w:rsid w:val="00AD0561"/>
    <w:rsid w:val="00AD0DFC"/>
    <w:rsid w:val="00AD103F"/>
    <w:rsid w:val="00AD119A"/>
    <w:rsid w:val="00AD138D"/>
    <w:rsid w:val="00AD1A3A"/>
    <w:rsid w:val="00AD1B4B"/>
    <w:rsid w:val="00AD1F5A"/>
    <w:rsid w:val="00AD20B3"/>
    <w:rsid w:val="00AD20C3"/>
    <w:rsid w:val="00AD20E4"/>
    <w:rsid w:val="00AD22F4"/>
    <w:rsid w:val="00AD230F"/>
    <w:rsid w:val="00AD24C2"/>
    <w:rsid w:val="00AD285B"/>
    <w:rsid w:val="00AD2A05"/>
    <w:rsid w:val="00AD2B0F"/>
    <w:rsid w:val="00AD2DE1"/>
    <w:rsid w:val="00AD2F05"/>
    <w:rsid w:val="00AD33B2"/>
    <w:rsid w:val="00AD3A87"/>
    <w:rsid w:val="00AD3DAF"/>
    <w:rsid w:val="00AD3DC3"/>
    <w:rsid w:val="00AD3E6A"/>
    <w:rsid w:val="00AD403D"/>
    <w:rsid w:val="00AD4179"/>
    <w:rsid w:val="00AD4368"/>
    <w:rsid w:val="00AD4636"/>
    <w:rsid w:val="00AD4B1A"/>
    <w:rsid w:val="00AD4C6E"/>
    <w:rsid w:val="00AD4E4D"/>
    <w:rsid w:val="00AD5065"/>
    <w:rsid w:val="00AD5E86"/>
    <w:rsid w:val="00AD621F"/>
    <w:rsid w:val="00AD6C04"/>
    <w:rsid w:val="00AD6DBB"/>
    <w:rsid w:val="00AD76C2"/>
    <w:rsid w:val="00AD79D7"/>
    <w:rsid w:val="00AD7A60"/>
    <w:rsid w:val="00AD7F30"/>
    <w:rsid w:val="00AE0160"/>
    <w:rsid w:val="00AE0338"/>
    <w:rsid w:val="00AE03A2"/>
    <w:rsid w:val="00AE0413"/>
    <w:rsid w:val="00AE079B"/>
    <w:rsid w:val="00AE09BF"/>
    <w:rsid w:val="00AE1034"/>
    <w:rsid w:val="00AE1044"/>
    <w:rsid w:val="00AE1492"/>
    <w:rsid w:val="00AE1689"/>
    <w:rsid w:val="00AE16A7"/>
    <w:rsid w:val="00AE1C1F"/>
    <w:rsid w:val="00AE1C84"/>
    <w:rsid w:val="00AE1CDB"/>
    <w:rsid w:val="00AE2210"/>
    <w:rsid w:val="00AE23AF"/>
    <w:rsid w:val="00AE29A0"/>
    <w:rsid w:val="00AE2CE4"/>
    <w:rsid w:val="00AE2CFB"/>
    <w:rsid w:val="00AE2DFD"/>
    <w:rsid w:val="00AE3013"/>
    <w:rsid w:val="00AE336B"/>
    <w:rsid w:val="00AE33B7"/>
    <w:rsid w:val="00AE33E3"/>
    <w:rsid w:val="00AE35B7"/>
    <w:rsid w:val="00AE3928"/>
    <w:rsid w:val="00AE3A69"/>
    <w:rsid w:val="00AE3F15"/>
    <w:rsid w:val="00AE3FAA"/>
    <w:rsid w:val="00AE4174"/>
    <w:rsid w:val="00AE42D3"/>
    <w:rsid w:val="00AE4868"/>
    <w:rsid w:val="00AE48A7"/>
    <w:rsid w:val="00AE48E2"/>
    <w:rsid w:val="00AE4AA0"/>
    <w:rsid w:val="00AE4DB1"/>
    <w:rsid w:val="00AE4F4D"/>
    <w:rsid w:val="00AE4FFD"/>
    <w:rsid w:val="00AE5194"/>
    <w:rsid w:val="00AE533A"/>
    <w:rsid w:val="00AE53CF"/>
    <w:rsid w:val="00AE58D4"/>
    <w:rsid w:val="00AE5B4A"/>
    <w:rsid w:val="00AE5C51"/>
    <w:rsid w:val="00AE5CF7"/>
    <w:rsid w:val="00AE5D20"/>
    <w:rsid w:val="00AE5DC7"/>
    <w:rsid w:val="00AE5DF5"/>
    <w:rsid w:val="00AE5E85"/>
    <w:rsid w:val="00AE5ECF"/>
    <w:rsid w:val="00AE61B3"/>
    <w:rsid w:val="00AE6336"/>
    <w:rsid w:val="00AE64AA"/>
    <w:rsid w:val="00AE6641"/>
    <w:rsid w:val="00AE686C"/>
    <w:rsid w:val="00AE6A4F"/>
    <w:rsid w:val="00AE6B52"/>
    <w:rsid w:val="00AE6C3A"/>
    <w:rsid w:val="00AE6D5E"/>
    <w:rsid w:val="00AE6E9A"/>
    <w:rsid w:val="00AE6F2A"/>
    <w:rsid w:val="00AE706B"/>
    <w:rsid w:val="00AE74EC"/>
    <w:rsid w:val="00AE75BB"/>
    <w:rsid w:val="00AE7C4C"/>
    <w:rsid w:val="00AE7EB9"/>
    <w:rsid w:val="00AE7F19"/>
    <w:rsid w:val="00AF0064"/>
    <w:rsid w:val="00AF0C01"/>
    <w:rsid w:val="00AF0EC8"/>
    <w:rsid w:val="00AF1580"/>
    <w:rsid w:val="00AF1633"/>
    <w:rsid w:val="00AF17C0"/>
    <w:rsid w:val="00AF1919"/>
    <w:rsid w:val="00AF1F38"/>
    <w:rsid w:val="00AF2167"/>
    <w:rsid w:val="00AF24F2"/>
    <w:rsid w:val="00AF25A6"/>
    <w:rsid w:val="00AF2651"/>
    <w:rsid w:val="00AF2764"/>
    <w:rsid w:val="00AF2A6A"/>
    <w:rsid w:val="00AF2A89"/>
    <w:rsid w:val="00AF2E1B"/>
    <w:rsid w:val="00AF35A3"/>
    <w:rsid w:val="00AF35BB"/>
    <w:rsid w:val="00AF35E9"/>
    <w:rsid w:val="00AF3B41"/>
    <w:rsid w:val="00AF3D28"/>
    <w:rsid w:val="00AF405B"/>
    <w:rsid w:val="00AF419B"/>
    <w:rsid w:val="00AF4311"/>
    <w:rsid w:val="00AF448B"/>
    <w:rsid w:val="00AF44A7"/>
    <w:rsid w:val="00AF4767"/>
    <w:rsid w:val="00AF4B13"/>
    <w:rsid w:val="00AF4B89"/>
    <w:rsid w:val="00AF4D6A"/>
    <w:rsid w:val="00AF4EDB"/>
    <w:rsid w:val="00AF4FC7"/>
    <w:rsid w:val="00AF52A0"/>
    <w:rsid w:val="00AF570C"/>
    <w:rsid w:val="00AF57D2"/>
    <w:rsid w:val="00AF57E3"/>
    <w:rsid w:val="00AF5826"/>
    <w:rsid w:val="00AF5829"/>
    <w:rsid w:val="00AF5B17"/>
    <w:rsid w:val="00AF5B5C"/>
    <w:rsid w:val="00AF5D76"/>
    <w:rsid w:val="00AF6539"/>
    <w:rsid w:val="00AF69C7"/>
    <w:rsid w:val="00AF7270"/>
    <w:rsid w:val="00AF75A9"/>
    <w:rsid w:val="00AF7850"/>
    <w:rsid w:val="00AF7BEB"/>
    <w:rsid w:val="00AF7CBF"/>
    <w:rsid w:val="00AF7EF5"/>
    <w:rsid w:val="00B002CF"/>
    <w:rsid w:val="00B00306"/>
    <w:rsid w:val="00B00589"/>
    <w:rsid w:val="00B01080"/>
    <w:rsid w:val="00B0112C"/>
    <w:rsid w:val="00B01366"/>
    <w:rsid w:val="00B014CB"/>
    <w:rsid w:val="00B0189C"/>
    <w:rsid w:val="00B01960"/>
    <w:rsid w:val="00B01AD2"/>
    <w:rsid w:val="00B01C4D"/>
    <w:rsid w:val="00B01D5E"/>
    <w:rsid w:val="00B02761"/>
    <w:rsid w:val="00B0295E"/>
    <w:rsid w:val="00B02978"/>
    <w:rsid w:val="00B02A9D"/>
    <w:rsid w:val="00B02B3F"/>
    <w:rsid w:val="00B02E0E"/>
    <w:rsid w:val="00B02FE5"/>
    <w:rsid w:val="00B038A4"/>
    <w:rsid w:val="00B039C0"/>
    <w:rsid w:val="00B03A9F"/>
    <w:rsid w:val="00B03B5D"/>
    <w:rsid w:val="00B03BFC"/>
    <w:rsid w:val="00B04107"/>
    <w:rsid w:val="00B042AA"/>
    <w:rsid w:val="00B042B7"/>
    <w:rsid w:val="00B042BC"/>
    <w:rsid w:val="00B044E1"/>
    <w:rsid w:val="00B04680"/>
    <w:rsid w:val="00B046BC"/>
    <w:rsid w:val="00B047F5"/>
    <w:rsid w:val="00B04832"/>
    <w:rsid w:val="00B04E94"/>
    <w:rsid w:val="00B04F51"/>
    <w:rsid w:val="00B050AB"/>
    <w:rsid w:val="00B0537A"/>
    <w:rsid w:val="00B05AC2"/>
    <w:rsid w:val="00B05DAF"/>
    <w:rsid w:val="00B06053"/>
    <w:rsid w:val="00B060D2"/>
    <w:rsid w:val="00B063A6"/>
    <w:rsid w:val="00B06518"/>
    <w:rsid w:val="00B06AD7"/>
    <w:rsid w:val="00B06D62"/>
    <w:rsid w:val="00B07266"/>
    <w:rsid w:val="00B072B2"/>
    <w:rsid w:val="00B073E3"/>
    <w:rsid w:val="00B07517"/>
    <w:rsid w:val="00B076A2"/>
    <w:rsid w:val="00B07738"/>
    <w:rsid w:val="00B077E0"/>
    <w:rsid w:val="00B07D31"/>
    <w:rsid w:val="00B10006"/>
    <w:rsid w:val="00B1014F"/>
    <w:rsid w:val="00B10215"/>
    <w:rsid w:val="00B1025D"/>
    <w:rsid w:val="00B10455"/>
    <w:rsid w:val="00B105C1"/>
    <w:rsid w:val="00B1074E"/>
    <w:rsid w:val="00B1076F"/>
    <w:rsid w:val="00B10986"/>
    <w:rsid w:val="00B10ADF"/>
    <w:rsid w:val="00B11C70"/>
    <w:rsid w:val="00B12179"/>
    <w:rsid w:val="00B1279F"/>
    <w:rsid w:val="00B12B03"/>
    <w:rsid w:val="00B12F7E"/>
    <w:rsid w:val="00B12FE4"/>
    <w:rsid w:val="00B1329E"/>
    <w:rsid w:val="00B132E4"/>
    <w:rsid w:val="00B1357E"/>
    <w:rsid w:val="00B1363C"/>
    <w:rsid w:val="00B136BE"/>
    <w:rsid w:val="00B138D4"/>
    <w:rsid w:val="00B13A42"/>
    <w:rsid w:val="00B13B3D"/>
    <w:rsid w:val="00B13ED8"/>
    <w:rsid w:val="00B1408C"/>
    <w:rsid w:val="00B1413D"/>
    <w:rsid w:val="00B14192"/>
    <w:rsid w:val="00B141F2"/>
    <w:rsid w:val="00B142CC"/>
    <w:rsid w:val="00B145A0"/>
    <w:rsid w:val="00B14FC6"/>
    <w:rsid w:val="00B15037"/>
    <w:rsid w:val="00B15422"/>
    <w:rsid w:val="00B156E8"/>
    <w:rsid w:val="00B16407"/>
    <w:rsid w:val="00B16608"/>
    <w:rsid w:val="00B16672"/>
    <w:rsid w:val="00B16F94"/>
    <w:rsid w:val="00B171F9"/>
    <w:rsid w:val="00B172F8"/>
    <w:rsid w:val="00B1739A"/>
    <w:rsid w:val="00B17A3F"/>
    <w:rsid w:val="00B17B80"/>
    <w:rsid w:val="00B17CDC"/>
    <w:rsid w:val="00B17EE2"/>
    <w:rsid w:val="00B206C1"/>
    <w:rsid w:val="00B20751"/>
    <w:rsid w:val="00B20843"/>
    <w:rsid w:val="00B20A65"/>
    <w:rsid w:val="00B20A97"/>
    <w:rsid w:val="00B21217"/>
    <w:rsid w:val="00B213BD"/>
    <w:rsid w:val="00B2166D"/>
    <w:rsid w:val="00B21881"/>
    <w:rsid w:val="00B2202E"/>
    <w:rsid w:val="00B2249B"/>
    <w:rsid w:val="00B224B1"/>
    <w:rsid w:val="00B229F0"/>
    <w:rsid w:val="00B22C5C"/>
    <w:rsid w:val="00B22DEE"/>
    <w:rsid w:val="00B2352A"/>
    <w:rsid w:val="00B2360D"/>
    <w:rsid w:val="00B237A2"/>
    <w:rsid w:val="00B23940"/>
    <w:rsid w:val="00B23CB5"/>
    <w:rsid w:val="00B23E0A"/>
    <w:rsid w:val="00B23EC8"/>
    <w:rsid w:val="00B23FBA"/>
    <w:rsid w:val="00B242D1"/>
    <w:rsid w:val="00B24492"/>
    <w:rsid w:val="00B247D7"/>
    <w:rsid w:val="00B24ABA"/>
    <w:rsid w:val="00B2502A"/>
    <w:rsid w:val="00B256BC"/>
    <w:rsid w:val="00B25754"/>
    <w:rsid w:val="00B2587F"/>
    <w:rsid w:val="00B25AA8"/>
    <w:rsid w:val="00B25B50"/>
    <w:rsid w:val="00B25EB5"/>
    <w:rsid w:val="00B2635A"/>
    <w:rsid w:val="00B2637F"/>
    <w:rsid w:val="00B26D2E"/>
    <w:rsid w:val="00B26E3B"/>
    <w:rsid w:val="00B273FD"/>
    <w:rsid w:val="00B275C0"/>
    <w:rsid w:val="00B2785F"/>
    <w:rsid w:val="00B27BA4"/>
    <w:rsid w:val="00B27FE9"/>
    <w:rsid w:val="00B309CE"/>
    <w:rsid w:val="00B30A50"/>
    <w:rsid w:val="00B30E9D"/>
    <w:rsid w:val="00B30FED"/>
    <w:rsid w:val="00B312BE"/>
    <w:rsid w:val="00B314C3"/>
    <w:rsid w:val="00B316F2"/>
    <w:rsid w:val="00B31881"/>
    <w:rsid w:val="00B319CD"/>
    <w:rsid w:val="00B31A44"/>
    <w:rsid w:val="00B31AAC"/>
    <w:rsid w:val="00B31E52"/>
    <w:rsid w:val="00B31FE7"/>
    <w:rsid w:val="00B3232C"/>
    <w:rsid w:val="00B32444"/>
    <w:rsid w:val="00B32BEC"/>
    <w:rsid w:val="00B32D13"/>
    <w:rsid w:val="00B32E72"/>
    <w:rsid w:val="00B32EFF"/>
    <w:rsid w:val="00B3326C"/>
    <w:rsid w:val="00B333BB"/>
    <w:rsid w:val="00B33724"/>
    <w:rsid w:val="00B338D2"/>
    <w:rsid w:val="00B339B6"/>
    <w:rsid w:val="00B33A20"/>
    <w:rsid w:val="00B3401F"/>
    <w:rsid w:val="00B34180"/>
    <w:rsid w:val="00B342BA"/>
    <w:rsid w:val="00B343E1"/>
    <w:rsid w:val="00B345A5"/>
    <w:rsid w:val="00B34692"/>
    <w:rsid w:val="00B347ED"/>
    <w:rsid w:val="00B34992"/>
    <w:rsid w:val="00B34AA7"/>
    <w:rsid w:val="00B34CA0"/>
    <w:rsid w:val="00B34F65"/>
    <w:rsid w:val="00B3501C"/>
    <w:rsid w:val="00B351BD"/>
    <w:rsid w:val="00B3539D"/>
    <w:rsid w:val="00B357DA"/>
    <w:rsid w:val="00B35A24"/>
    <w:rsid w:val="00B35AEC"/>
    <w:rsid w:val="00B35F3F"/>
    <w:rsid w:val="00B36221"/>
    <w:rsid w:val="00B3635F"/>
    <w:rsid w:val="00B368ED"/>
    <w:rsid w:val="00B36971"/>
    <w:rsid w:val="00B36C20"/>
    <w:rsid w:val="00B37007"/>
    <w:rsid w:val="00B37253"/>
    <w:rsid w:val="00B37684"/>
    <w:rsid w:val="00B37708"/>
    <w:rsid w:val="00B37806"/>
    <w:rsid w:val="00B40326"/>
    <w:rsid w:val="00B40704"/>
    <w:rsid w:val="00B40DA7"/>
    <w:rsid w:val="00B40F33"/>
    <w:rsid w:val="00B41019"/>
    <w:rsid w:val="00B4102E"/>
    <w:rsid w:val="00B4115A"/>
    <w:rsid w:val="00B41384"/>
    <w:rsid w:val="00B4168F"/>
    <w:rsid w:val="00B417CF"/>
    <w:rsid w:val="00B4191F"/>
    <w:rsid w:val="00B41B53"/>
    <w:rsid w:val="00B41C31"/>
    <w:rsid w:val="00B41DEE"/>
    <w:rsid w:val="00B4234C"/>
    <w:rsid w:val="00B424DD"/>
    <w:rsid w:val="00B4287F"/>
    <w:rsid w:val="00B428E2"/>
    <w:rsid w:val="00B42903"/>
    <w:rsid w:val="00B42B49"/>
    <w:rsid w:val="00B42B5B"/>
    <w:rsid w:val="00B42CDD"/>
    <w:rsid w:val="00B4315C"/>
    <w:rsid w:val="00B431F3"/>
    <w:rsid w:val="00B43543"/>
    <w:rsid w:val="00B4360D"/>
    <w:rsid w:val="00B43724"/>
    <w:rsid w:val="00B43939"/>
    <w:rsid w:val="00B43E65"/>
    <w:rsid w:val="00B441A1"/>
    <w:rsid w:val="00B441AC"/>
    <w:rsid w:val="00B441C4"/>
    <w:rsid w:val="00B44305"/>
    <w:rsid w:val="00B44458"/>
    <w:rsid w:val="00B44619"/>
    <w:rsid w:val="00B44637"/>
    <w:rsid w:val="00B4490D"/>
    <w:rsid w:val="00B45082"/>
    <w:rsid w:val="00B4532C"/>
    <w:rsid w:val="00B45719"/>
    <w:rsid w:val="00B458A1"/>
    <w:rsid w:val="00B45B1E"/>
    <w:rsid w:val="00B45D83"/>
    <w:rsid w:val="00B45EC0"/>
    <w:rsid w:val="00B45F2E"/>
    <w:rsid w:val="00B45F36"/>
    <w:rsid w:val="00B4600C"/>
    <w:rsid w:val="00B463A1"/>
    <w:rsid w:val="00B464DC"/>
    <w:rsid w:val="00B465D5"/>
    <w:rsid w:val="00B469F8"/>
    <w:rsid w:val="00B46A8C"/>
    <w:rsid w:val="00B46ABC"/>
    <w:rsid w:val="00B46BA0"/>
    <w:rsid w:val="00B46C56"/>
    <w:rsid w:val="00B46D90"/>
    <w:rsid w:val="00B46E90"/>
    <w:rsid w:val="00B46FAF"/>
    <w:rsid w:val="00B46FF3"/>
    <w:rsid w:val="00B47078"/>
    <w:rsid w:val="00B47122"/>
    <w:rsid w:val="00B47862"/>
    <w:rsid w:val="00B47ADD"/>
    <w:rsid w:val="00B50030"/>
    <w:rsid w:val="00B5045D"/>
    <w:rsid w:val="00B50582"/>
    <w:rsid w:val="00B5080D"/>
    <w:rsid w:val="00B50925"/>
    <w:rsid w:val="00B50BB9"/>
    <w:rsid w:val="00B50E44"/>
    <w:rsid w:val="00B50E5F"/>
    <w:rsid w:val="00B515DE"/>
    <w:rsid w:val="00B516BB"/>
    <w:rsid w:val="00B517D2"/>
    <w:rsid w:val="00B51B0E"/>
    <w:rsid w:val="00B51B26"/>
    <w:rsid w:val="00B51BF8"/>
    <w:rsid w:val="00B51C76"/>
    <w:rsid w:val="00B51E57"/>
    <w:rsid w:val="00B520B7"/>
    <w:rsid w:val="00B5238D"/>
    <w:rsid w:val="00B524FD"/>
    <w:rsid w:val="00B5277A"/>
    <w:rsid w:val="00B529BD"/>
    <w:rsid w:val="00B53173"/>
    <w:rsid w:val="00B533E4"/>
    <w:rsid w:val="00B53556"/>
    <w:rsid w:val="00B53726"/>
    <w:rsid w:val="00B538C0"/>
    <w:rsid w:val="00B53956"/>
    <w:rsid w:val="00B53DD1"/>
    <w:rsid w:val="00B53E85"/>
    <w:rsid w:val="00B53E96"/>
    <w:rsid w:val="00B53F7C"/>
    <w:rsid w:val="00B540B8"/>
    <w:rsid w:val="00B543D2"/>
    <w:rsid w:val="00B548C6"/>
    <w:rsid w:val="00B549CC"/>
    <w:rsid w:val="00B54BC4"/>
    <w:rsid w:val="00B54BCD"/>
    <w:rsid w:val="00B55152"/>
    <w:rsid w:val="00B55324"/>
    <w:rsid w:val="00B5547B"/>
    <w:rsid w:val="00B5559F"/>
    <w:rsid w:val="00B5560E"/>
    <w:rsid w:val="00B55822"/>
    <w:rsid w:val="00B558E5"/>
    <w:rsid w:val="00B55BB7"/>
    <w:rsid w:val="00B5666F"/>
    <w:rsid w:val="00B5673C"/>
    <w:rsid w:val="00B56A37"/>
    <w:rsid w:val="00B56CDF"/>
    <w:rsid w:val="00B56D1D"/>
    <w:rsid w:val="00B57189"/>
    <w:rsid w:val="00B57338"/>
    <w:rsid w:val="00B57416"/>
    <w:rsid w:val="00B5741D"/>
    <w:rsid w:val="00B578CB"/>
    <w:rsid w:val="00B578ED"/>
    <w:rsid w:val="00B57C16"/>
    <w:rsid w:val="00B6021E"/>
    <w:rsid w:val="00B603EA"/>
    <w:rsid w:val="00B609B7"/>
    <w:rsid w:val="00B60C78"/>
    <w:rsid w:val="00B60C9A"/>
    <w:rsid w:val="00B60DC6"/>
    <w:rsid w:val="00B60E8C"/>
    <w:rsid w:val="00B6111D"/>
    <w:rsid w:val="00B61296"/>
    <w:rsid w:val="00B613CA"/>
    <w:rsid w:val="00B614A6"/>
    <w:rsid w:val="00B619AF"/>
    <w:rsid w:val="00B61DC5"/>
    <w:rsid w:val="00B61F26"/>
    <w:rsid w:val="00B6212D"/>
    <w:rsid w:val="00B62471"/>
    <w:rsid w:val="00B6258E"/>
    <w:rsid w:val="00B62680"/>
    <w:rsid w:val="00B62844"/>
    <w:rsid w:val="00B62B22"/>
    <w:rsid w:val="00B62BCE"/>
    <w:rsid w:val="00B62C28"/>
    <w:rsid w:val="00B62CC8"/>
    <w:rsid w:val="00B62D0C"/>
    <w:rsid w:val="00B62DD1"/>
    <w:rsid w:val="00B63225"/>
    <w:rsid w:val="00B6364D"/>
    <w:rsid w:val="00B6366A"/>
    <w:rsid w:val="00B63839"/>
    <w:rsid w:val="00B63B87"/>
    <w:rsid w:val="00B63EDA"/>
    <w:rsid w:val="00B63F5E"/>
    <w:rsid w:val="00B64391"/>
    <w:rsid w:val="00B6445F"/>
    <w:rsid w:val="00B645E3"/>
    <w:rsid w:val="00B647CC"/>
    <w:rsid w:val="00B64D48"/>
    <w:rsid w:val="00B65041"/>
    <w:rsid w:val="00B65149"/>
    <w:rsid w:val="00B65194"/>
    <w:rsid w:val="00B65344"/>
    <w:rsid w:val="00B65635"/>
    <w:rsid w:val="00B6575A"/>
    <w:rsid w:val="00B66331"/>
    <w:rsid w:val="00B66483"/>
    <w:rsid w:val="00B665EA"/>
    <w:rsid w:val="00B66E95"/>
    <w:rsid w:val="00B67020"/>
    <w:rsid w:val="00B670F6"/>
    <w:rsid w:val="00B67168"/>
    <w:rsid w:val="00B6728A"/>
    <w:rsid w:val="00B675D6"/>
    <w:rsid w:val="00B676F6"/>
    <w:rsid w:val="00B6775F"/>
    <w:rsid w:val="00B67A0A"/>
    <w:rsid w:val="00B67AD9"/>
    <w:rsid w:val="00B67B99"/>
    <w:rsid w:val="00B67D5E"/>
    <w:rsid w:val="00B702CD"/>
    <w:rsid w:val="00B70477"/>
    <w:rsid w:val="00B70527"/>
    <w:rsid w:val="00B70D84"/>
    <w:rsid w:val="00B70FDB"/>
    <w:rsid w:val="00B711A1"/>
    <w:rsid w:val="00B71298"/>
    <w:rsid w:val="00B71384"/>
    <w:rsid w:val="00B71394"/>
    <w:rsid w:val="00B713B1"/>
    <w:rsid w:val="00B715A0"/>
    <w:rsid w:val="00B715C8"/>
    <w:rsid w:val="00B716E5"/>
    <w:rsid w:val="00B717D3"/>
    <w:rsid w:val="00B71DF8"/>
    <w:rsid w:val="00B71EEE"/>
    <w:rsid w:val="00B71F95"/>
    <w:rsid w:val="00B722EF"/>
    <w:rsid w:val="00B725F4"/>
    <w:rsid w:val="00B72B24"/>
    <w:rsid w:val="00B72CD7"/>
    <w:rsid w:val="00B72D78"/>
    <w:rsid w:val="00B72DE8"/>
    <w:rsid w:val="00B730DC"/>
    <w:rsid w:val="00B73166"/>
    <w:rsid w:val="00B732B5"/>
    <w:rsid w:val="00B73599"/>
    <w:rsid w:val="00B73918"/>
    <w:rsid w:val="00B73D3D"/>
    <w:rsid w:val="00B73E2F"/>
    <w:rsid w:val="00B73FC2"/>
    <w:rsid w:val="00B741C0"/>
    <w:rsid w:val="00B7421C"/>
    <w:rsid w:val="00B742BC"/>
    <w:rsid w:val="00B74CC5"/>
    <w:rsid w:val="00B74D25"/>
    <w:rsid w:val="00B74FF3"/>
    <w:rsid w:val="00B751E0"/>
    <w:rsid w:val="00B751F7"/>
    <w:rsid w:val="00B758E3"/>
    <w:rsid w:val="00B75AC2"/>
    <w:rsid w:val="00B75AD1"/>
    <w:rsid w:val="00B75ADD"/>
    <w:rsid w:val="00B762BB"/>
    <w:rsid w:val="00B769F5"/>
    <w:rsid w:val="00B76B27"/>
    <w:rsid w:val="00B76C13"/>
    <w:rsid w:val="00B76F67"/>
    <w:rsid w:val="00B76FB3"/>
    <w:rsid w:val="00B77057"/>
    <w:rsid w:val="00B774C3"/>
    <w:rsid w:val="00B77532"/>
    <w:rsid w:val="00B776E7"/>
    <w:rsid w:val="00B7776D"/>
    <w:rsid w:val="00B7792A"/>
    <w:rsid w:val="00B77BBD"/>
    <w:rsid w:val="00B77EE2"/>
    <w:rsid w:val="00B77F0B"/>
    <w:rsid w:val="00B80303"/>
    <w:rsid w:val="00B80446"/>
    <w:rsid w:val="00B8092C"/>
    <w:rsid w:val="00B80ACD"/>
    <w:rsid w:val="00B80C3C"/>
    <w:rsid w:val="00B80D6A"/>
    <w:rsid w:val="00B80E92"/>
    <w:rsid w:val="00B80E98"/>
    <w:rsid w:val="00B81178"/>
    <w:rsid w:val="00B812AD"/>
    <w:rsid w:val="00B81BB1"/>
    <w:rsid w:val="00B81D6E"/>
    <w:rsid w:val="00B82102"/>
    <w:rsid w:val="00B822AD"/>
    <w:rsid w:val="00B823E6"/>
    <w:rsid w:val="00B8249E"/>
    <w:rsid w:val="00B82558"/>
    <w:rsid w:val="00B826E7"/>
    <w:rsid w:val="00B82748"/>
    <w:rsid w:val="00B82EF0"/>
    <w:rsid w:val="00B8304A"/>
    <w:rsid w:val="00B837BD"/>
    <w:rsid w:val="00B83A0E"/>
    <w:rsid w:val="00B83C17"/>
    <w:rsid w:val="00B840FD"/>
    <w:rsid w:val="00B84BC0"/>
    <w:rsid w:val="00B84E22"/>
    <w:rsid w:val="00B84F21"/>
    <w:rsid w:val="00B84F3C"/>
    <w:rsid w:val="00B8501E"/>
    <w:rsid w:val="00B8511C"/>
    <w:rsid w:val="00B851AC"/>
    <w:rsid w:val="00B855B0"/>
    <w:rsid w:val="00B85B26"/>
    <w:rsid w:val="00B86527"/>
    <w:rsid w:val="00B8669F"/>
    <w:rsid w:val="00B86847"/>
    <w:rsid w:val="00B869C6"/>
    <w:rsid w:val="00B86C8F"/>
    <w:rsid w:val="00B86DDA"/>
    <w:rsid w:val="00B8738D"/>
    <w:rsid w:val="00B878A5"/>
    <w:rsid w:val="00B87AFB"/>
    <w:rsid w:val="00B87DCF"/>
    <w:rsid w:val="00B87F43"/>
    <w:rsid w:val="00B900AD"/>
    <w:rsid w:val="00B902D6"/>
    <w:rsid w:val="00B90538"/>
    <w:rsid w:val="00B90635"/>
    <w:rsid w:val="00B90664"/>
    <w:rsid w:val="00B90845"/>
    <w:rsid w:val="00B90DB8"/>
    <w:rsid w:val="00B90F20"/>
    <w:rsid w:val="00B90F7C"/>
    <w:rsid w:val="00B91176"/>
    <w:rsid w:val="00B911EF"/>
    <w:rsid w:val="00B911FB"/>
    <w:rsid w:val="00B91267"/>
    <w:rsid w:val="00B91530"/>
    <w:rsid w:val="00B916FD"/>
    <w:rsid w:val="00B91BE5"/>
    <w:rsid w:val="00B91F6A"/>
    <w:rsid w:val="00B92030"/>
    <w:rsid w:val="00B925BB"/>
    <w:rsid w:val="00B928BC"/>
    <w:rsid w:val="00B92B78"/>
    <w:rsid w:val="00B92D67"/>
    <w:rsid w:val="00B93364"/>
    <w:rsid w:val="00B935D6"/>
    <w:rsid w:val="00B9360B"/>
    <w:rsid w:val="00B9363E"/>
    <w:rsid w:val="00B93DFF"/>
    <w:rsid w:val="00B93E99"/>
    <w:rsid w:val="00B94147"/>
    <w:rsid w:val="00B9452A"/>
    <w:rsid w:val="00B946A8"/>
    <w:rsid w:val="00B948A6"/>
    <w:rsid w:val="00B94927"/>
    <w:rsid w:val="00B955B3"/>
    <w:rsid w:val="00B95820"/>
    <w:rsid w:val="00B95831"/>
    <w:rsid w:val="00B95AD6"/>
    <w:rsid w:val="00B9606D"/>
    <w:rsid w:val="00B9652E"/>
    <w:rsid w:val="00B96537"/>
    <w:rsid w:val="00B9686B"/>
    <w:rsid w:val="00B96E0D"/>
    <w:rsid w:val="00B96E9F"/>
    <w:rsid w:val="00B96EAE"/>
    <w:rsid w:val="00B9735F"/>
    <w:rsid w:val="00B97476"/>
    <w:rsid w:val="00B97656"/>
    <w:rsid w:val="00BA00B6"/>
    <w:rsid w:val="00BA03AD"/>
    <w:rsid w:val="00BA056C"/>
    <w:rsid w:val="00BA0642"/>
    <w:rsid w:val="00BA06EA"/>
    <w:rsid w:val="00BA092C"/>
    <w:rsid w:val="00BA0BA6"/>
    <w:rsid w:val="00BA0E4D"/>
    <w:rsid w:val="00BA1991"/>
    <w:rsid w:val="00BA1DCC"/>
    <w:rsid w:val="00BA1DCD"/>
    <w:rsid w:val="00BA1E3D"/>
    <w:rsid w:val="00BA1E8D"/>
    <w:rsid w:val="00BA235A"/>
    <w:rsid w:val="00BA24A8"/>
    <w:rsid w:val="00BA2ACE"/>
    <w:rsid w:val="00BA2C00"/>
    <w:rsid w:val="00BA2E1C"/>
    <w:rsid w:val="00BA2E35"/>
    <w:rsid w:val="00BA3037"/>
    <w:rsid w:val="00BA314C"/>
    <w:rsid w:val="00BA32E9"/>
    <w:rsid w:val="00BA3417"/>
    <w:rsid w:val="00BA3423"/>
    <w:rsid w:val="00BA3E7D"/>
    <w:rsid w:val="00BA476E"/>
    <w:rsid w:val="00BA4940"/>
    <w:rsid w:val="00BA520C"/>
    <w:rsid w:val="00BA538C"/>
    <w:rsid w:val="00BA551C"/>
    <w:rsid w:val="00BA551E"/>
    <w:rsid w:val="00BA5A61"/>
    <w:rsid w:val="00BA5B47"/>
    <w:rsid w:val="00BA5D54"/>
    <w:rsid w:val="00BA5D94"/>
    <w:rsid w:val="00BA6023"/>
    <w:rsid w:val="00BA615D"/>
    <w:rsid w:val="00BA67C2"/>
    <w:rsid w:val="00BA6A0E"/>
    <w:rsid w:val="00BA6A70"/>
    <w:rsid w:val="00BA6B4C"/>
    <w:rsid w:val="00BA6F00"/>
    <w:rsid w:val="00BA737A"/>
    <w:rsid w:val="00BA74D6"/>
    <w:rsid w:val="00BA75B5"/>
    <w:rsid w:val="00BA765B"/>
    <w:rsid w:val="00BA77A2"/>
    <w:rsid w:val="00BA7E56"/>
    <w:rsid w:val="00BB0178"/>
    <w:rsid w:val="00BB033B"/>
    <w:rsid w:val="00BB04E4"/>
    <w:rsid w:val="00BB05E8"/>
    <w:rsid w:val="00BB0781"/>
    <w:rsid w:val="00BB08FB"/>
    <w:rsid w:val="00BB0BAF"/>
    <w:rsid w:val="00BB12F2"/>
    <w:rsid w:val="00BB1371"/>
    <w:rsid w:val="00BB16EC"/>
    <w:rsid w:val="00BB184C"/>
    <w:rsid w:val="00BB18D6"/>
    <w:rsid w:val="00BB1B25"/>
    <w:rsid w:val="00BB1C18"/>
    <w:rsid w:val="00BB2483"/>
    <w:rsid w:val="00BB2630"/>
    <w:rsid w:val="00BB274F"/>
    <w:rsid w:val="00BB292D"/>
    <w:rsid w:val="00BB2AB4"/>
    <w:rsid w:val="00BB328C"/>
    <w:rsid w:val="00BB374D"/>
    <w:rsid w:val="00BB3766"/>
    <w:rsid w:val="00BB37A1"/>
    <w:rsid w:val="00BB3882"/>
    <w:rsid w:val="00BB3952"/>
    <w:rsid w:val="00BB3DDC"/>
    <w:rsid w:val="00BB3EC8"/>
    <w:rsid w:val="00BB3F47"/>
    <w:rsid w:val="00BB4271"/>
    <w:rsid w:val="00BB4855"/>
    <w:rsid w:val="00BB4890"/>
    <w:rsid w:val="00BB4A70"/>
    <w:rsid w:val="00BB5086"/>
    <w:rsid w:val="00BB542D"/>
    <w:rsid w:val="00BB5472"/>
    <w:rsid w:val="00BB5B46"/>
    <w:rsid w:val="00BB5B52"/>
    <w:rsid w:val="00BB5CF2"/>
    <w:rsid w:val="00BB6078"/>
    <w:rsid w:val="00BB60D8"/>
    <w:rsid w:val="00BB61C9"/>
    <w:rsid w:val="00BB629B"/>
    <w:rsid w:val="00BB62E9"/>
    <w:rsid w:val="00BB641A"/>
    <w:rsid w:val="00BB65A4"/>
    <w:rsid w:val="00BB6CFF"/>
    <w:rsid w:val="00BB6E64"/>
    <w:rsid w:val="00BB6FCB"/>
    <w:rsid w:val="00BB6FD6"/>
    <w:rsid w:val="00BB7082"/>
    <w:rsid w:val="00BB70A1"/>
    <w:rsid w:val="00BB74D8"/>
    <w:rsid w:val="00BC007D"/>
    <w:rsid w:val="00BC05AA"/>
    <w:rsid w:val="00BC0922"/>
    <w:rsid w:val="00BC096A"/>
    <w:rsid w:val="00BC0A21"/>
    <w:rsid w:val="00BC0CD6"/>
    <w:rsid w:val="00BC108E"/>
    <w:rsid w:val="00BC11AC"/>
    <w:rsid w:val="00BC149B"/>
    <w:rsid w:val="00BC1647"/>
    <w:rsid w:val="00BC1768"/>
    <w:rsid w:val="00BC1772"/>
    <w:rsid w:val="00BC188E"/>
    <w:rsid w:val="00BC1A11"/>
    <w:rsid w:val="00BC1BDC"/>
    <w:rsid w:val="00BC22D9"/>
    <w:rsid w:val="00BC2523"/>
    <w:rsid w:val="00BC2BDD"/>
    <w:rsid w:val="00BC2BF6"/>
    <w:rsid w:val="00BC2E95"/>
    <w:rsid w:val="00BC3039"/>
    <w:rsid w:val="00BC315A"/>
    <w:rsid w:val="00BC31AC"/>
    <w:rsid w:val="00BC3284"/>
    <w:rsid w:val="00BC3393"/>
    <w:rsid w:val="00BC3506"/>
    <w:rsid w:val="00BC3684"/>
    <w:rsid w:val="00BC4149"/>
    <w:rsid w:val="00BC4374"/>
    <w:rsid w:val="00BC43D1"/>
    <w:rsid w:val="00BC4414"/>
    <w:rsid w:val="00BC4821"/>
    <w:rsid w:val="00BC4B58"/>
    <w:rsid w:val="00BC4B73"/>
    <w:rsid w:val="00BC4DF1"/>
    <w:rsid w:val="00BC4E4E"/>
    <w:rsid w:val="00BC55DD"/>
    <w:rsid w:val="00BC55FC"/>
    <w:rsid w:val="00BC5636"/>
    <w:rsid w:val="00BC5696"/>
    <w:rsid w:val="00BC5BE4"/>
    <w:rsid w:val="00BC5CEC"/>
    <w:rsid w:val="00BC5E4B"/>
    <w:rsid w:val="00BC5EFE"/>
    <w:rsid w:val="00BC5F44"/>
    <w:rsid w:val="00BC6012"/>
    <w:rsid w:val="00BC61CF"/>
    <w:rsid w:val="00BC62F3"/>
    <w:rsid w:val="00BC6762"/>
    <w:rsid w:val="00BC67AD"/>
    <w:rsid w:val="00BC6890"/>
    <w:rsid w:val="00BC692B"/>
    <w:rsid w:val="00BC6CBC"/>
    <w:rsid w:val="00BC6D8B"/>
    <w:rsid w:val="00BC6F43"/>
    <w:rsid w:val="00BC7187"/>
    <w:rsid w:val="00BC73C0"/>
    <w:rsid w:val="00BC7642"/>
    <w:rsid w:val="00BC7962"/>
    <w:rsid w:val="00BC7BD5"/>
    <w:rsid w:val="00BC7C4F"/>
    <w:rsid w:val="00BD00A8"/>
    <w:rsid w:val="00BD0306"/>
    <w:rsid w:val="00BD0524"/>
    <w:rsid w:val="00BD0B3E"/>
    <w:rsid w:val="00BD0D90"/>
    <w:rsid w:val="00BD0E8F"/>
    <w:rsid w:val="00BD146C"/>
    <w:rsid w:val="00BD1473"/>
    <w:rsid w:val="00BD18D8"/>
    <w:rsid w:val="00BD1E9D"/>
    <w:rsid w:val="00BD1F72"/>
    <w:rsid w:val="00BD268E"/>
    <w:rsid w:val="00BD288A"/>
    <w:rsid w:val="00BD2A25"/>
    <w:rsid w:val="00BD2F67"/>
    <w:rsid w:val="00BD32FF"/>
    <w:rsid w:val="00BD3A45"/>
    <w:rsid w:val="00BD42CE"/>
    <w:rsid w:val="00BD4C09"/>
    <w:rsid w:val="00BD51AE"/>
    <w:rsid w:val="00BD55B2"/>
    <w:rsid w:val="00BD587A"/>
    <w:rsid w:val="00BD6B30"/>
    <w:rsid w:val="00BD6D46"/>
    <w:rsid w:val="00BD711C"/>
    <w:rsid w:val="00BD72F6"/>
    <w:rsid w:val="00BD778A"/>
    <w:rsid w:val="00BD77E7"/>
    <w:rsid w:val="00BD7D8D"/>
    <w:rsid w:val="00BE0817"/>
    <w:rsid w:val="00BE0E6F"/>
    <w:rsid w:val="00BE0F2B"/>
    <w:rsid w:val="00BE1032"/>
    <w:rsid w:val="00BE12C1"/>
    <w:rsid w:val="00BE14A3"/>
    <w:rsid w:val="00BE15EB"/>
    <w:rsid w:val="00BE1898"/>
    <w:rsid w:val="00BE19F7"/>
    <w:rsid w:val="00BE2065"/>
    <w:rsid w:val="00BE209F"/>
    <w:rsid w:val="00BE2216"/>
    <w:rsid w:val="00BE250F"/>
    <w:rsid w:val="00BE26EA"/>
    <w:rsid w:val="00BE289A"/>
    <w:rsid w:val="00BE2A76"/>
    <w:rsid w:val="00BE30B9"/>
    <w:rsid w:val="00BE357A"/>
    <w:rsid w:val="00BE3864"/>
    <w:rsid w:val="00BE38CF"/>
    <w:rsid w:val="00BE393F"/>
    <w:rsid w:val="00BE3E76"/>
    <w:rsid w:val="00BE40F0"/>
    <w:rsid w:val="00BE421D"/>
    <w:rsid w:val="00BE4238"/>
    <w:rsid w:val="00BE45EA"/>
    <w:rsid w:val="00BE4B10"/>
    <w:rsid w:val="00BE4E71"/>
    <w:rsid w:val="00BE5287"/>
    <w:rsid w:val="00BE52CB"/>
    <w:rsid w:val="00BE5615"/>
    <w:rsid w:val="00BE57C7"/>
    <w:rsid w:val="00BE5969"/>
    <w:rsid w:val="00BE5A65"/>
    <w:rsid w:val="00BE5B73"/>
    <w:rsid w:val="00BE5CEF"/>
    <w:rsid w:val="00BE610E"/>
    <w:rsid w:val="00BE6223"/>
    <w:rsid w:val="00BE62BF"/>
    <w:rsid w:val="00BE6348"/>
    <w:rsid w:val="00BE63C9"/>
    <w:rsid w:val="00BE6631"/>
    <w:rsid w:val="00BE66F2"/>
    <w:rsid w:val="00BE67B7"/>
    <w:rsid w:val="00BE6A6E"/>
    <w:rsid w:val="00BE6D08"/>
    <w:rsid w:val="00BE6E5A"/>
    <w:rsid w:val="00BE6EA4"/>
    <w:rsid w:val="00BE720B"/>
    <w:rsid w:val="00BE7527"/>
    <w:rsid w:val="00BE763E"/>
    <w:rsid w:val="00BE7958"/>
    <w:rsid w:val="00BE7ADD"/>
    <w:rsid w:val="00BE7C1E"/>
    <w:rsid w:val="00BF040E"/>
    <w:rsid w:val="00BF044B"/>
    <w:rsid w:val="00BF0473"/>
    <w:rsid w:val="00BF053A"/>
    <w:rsid w:val="00BF07D1"/>
    <w:rsid w:val="00BF0877"/>
    <w:rsid w:val="00BF08DA"/>
    <w:rsid w:val="00BF09FD"/>
    <w:rsid w:val="00BF1204"/>
    <w:rsid w:val="00BF1416"/>
    <w:rsid w:val="00BF14FD"/>
    <w:rsid w:val="00BF172E"/>
    <w:rsid w:val="00BF1743"/>
    <w:rsid w:val="00BF1BE4"/>
    <w:rsid w:val="00BF1DF8"/>
    <w:rsid w:val="00BF235A"/>
    <w:rsid w:val="00BF24C3"/>
    <w:rsid w:val="00BF26EB"/>
    <w:rsid w:val="00BF279E"/>
    <w:rsid w:val="00BF2B28"/>
    <w:rsid w:val="00BF2F49"/>
    <w:rsid w:val="00BF3046"/>
    <w:rsid w:val="00BF359E"/>
    <w:rsid w:val="00BF38EA"/>
    <w:rsid w:val="00BF3CEC"/>
    <w:rsid w:val="00BF3E58"/>
    <w:rsid w:val="00BF3F16"/>
    <w:rsid w:val="00BF41DC"/>
    <w:rsid w:val="00BF46B5"/>
    <w:rsid w:val="00BF47E7"/>
    <w:rsid w:val="00BF4934"/>
    <w:rsid w:val="00BF4CD4"/>
    <w:rsid w:val="00BF4CFD"/>
    <w:rsid w:val="00BF4F1D"/>
    <w:rsid w:val="00BF4F49"/>
    <w:rsid w:val="00BF50D2"/>
    <w:rsid w:val="00BF51BA"/>
    <w:rsid w:val="00BF56E8"/>
    <w:rsid w:val="00BF58B1"/>
    <w:rsid w:val="00BF58DD"/>
    <w:rsid w:val="00BF5A0C"/>
    <w:rsid w:val="00BF5C8F"/>
    <w:rsid w:val="00BF5E7D"/>
    <w:rsid w:val="00BF5F91"/>
    <w:rsid w:val="00BF67DE"/>
    <w:rsid w:val="00BF6878"/>
    <w:rsid w:val="00BF6A3F"/>
    <w:rsid w:val="00BF6B63"/>
    <w:rsid w:val="00BF6DDE"/>
    <w:rsid w:val="00BF7330"/>
    <w:rsid w:val="00BF7A4D"/>
    <w:rsid w:val="00BF7B49"/>
    <w:rsid w:val="00C001CA"/>
    <w:rsid w:val="00C00347"/>
    <w:rsid w:val="00C005FB"/>
    <w:rsid w:val="00C012ED"/>
    <w:rsid w:val="00C013A4"/>
    <w:rsid w:val="00C013CF"/>
    <w:rsid w:val="00C01B0B"/>
    <w:rsid w:val="00C01C45"/>
    <w:rsid w:val="00C01D81"/>
    <w:rsid w:val="00C01E9B"/>
    <w:rsid w:val="00C02302"/>
    <w:rsid w:val="00C0265A"/>
    <w:rsid w:val="00C02E47"/>
    <w:rsid w:val="00C02E51"/>
    <w:rsid w:val="00C0318F"/>
    <w:rsid w:val="00C035E3"/>
    <w:rsid w:val="00C037F7"/>
    <w:rsid w:val="00C0395E"/>
    <w:rsid w:val="00C03ACA"/>
    <w:rsid w:val="00C0436D"/>
    <w:rsid w:val="00C04521"/>
    <w:rsid w:val="00C0470D"/>
    <w:rsid w:val="00C0480C"/>
    <w:rsid w:val="00C04A41"/>
    <w:rsid w:val="00C04BE9"/>
    <w:rsid w:val="00C05147"/>
    <w:rsid w:val="00C05443"/>
    <w:rsid w:val="00C05CC6"/>
    <w:rsid w:val="00C05D3F"/>
    <w:rsid w:val="00C068A1"/>
    <w:rsid w:val="00C0693C"/>
    <w:rsid w:val="00C069A0"/>
    <w:rsid w:val="00C06A6D"/>
    <w:rsid w:val="00C06E3E"/>
    <w:rsid w:val="00C0766B"/>
    <w:rsid w:val="00C0769F"/>
    <w:rsid w:val="00C07A78"/>
    <w:rsid w:val="00C101C0"/>
    <w:rsid w:val="00C10307"/>
    <w:rsid w:val="00C10331"/>
    <w:rsid w:val="00C1097A"/>
    <w:rsid w:val="00C1147C"/>
    <w:rsid w:val="00C114FD"/>
    <w:rsid w:val="00C117D8"/>
    <w:rsid w:val="00C1194B"/>
    <w:rsid w:val="00C11964"/>
    <w:rsid w:val="00C11C7E"/>
    <w:rsid w:val="00C11CA5"/>
    <w:rsid w:val="00C11F2B"/>
    <w:rsid w:val="00C123DE"/>
    <w:rsid w:val="00C124FE"/>
    <w:rsid w:val="00C12713"/>
    <w:rsid w:val="00C1286C"/>
    <w:rsid w:val="00C1291C"/>
    <w:rsid w:val="00C131C0"/>
    <w:rsid w:val="00C131EE"/>
    <w:rsid w:val="00C132E0"/>
    <w:rsid w:val="00C133A6"/>
    <w:rsid w:val="00C13527"/>
    <w:rsid w:val="00C13679"/>
    <w:rsid w:val="00C13941"/>
    <w:rsid w:val="00C13988"/>
    <w:rsid w:val="00C13AF5"/>
    <w:rsid w:val="00C13E3C"/>
    <w:rsid w:val="00C14089"/>
    <w:rsid w:val="00C14145"/>
    <w:rsid w:val="00C1418D"/>
    <w:rsid w:val="00C14499"/>
    <w:rsid w:val="00C1473B"/>
    <w:rsid w:val="00C14BB9"/>
    <w:rsid w:val="00C14E0C"/>
    <w:rsid w:val="00C1501E"/>
    <w:rsid w:val="00C15044"/>
    <w:rsid w:val="00C15508"/>
    <w:rsid w:val="00C15644"/>
    <w:rsid w:val="00C15ACA"/>
    <w:rsid w:val="00C15ECC"/>
    <w:rsid w:val="00C16137"/>
    <w:rsid w:val="00C16322"/>
    <w:rsid w:val="00C1642A"/>
    <w:rsid w:val="00C1650A"/>
    <w:rsid w:val="00C16852"/>
    <w:rsid w:val="00C169F7"/>
    <w:rsid w:val="00C16AA5"/>
    <w:rsid w:val="00C16DF3"/>
    <w:rsid w:val="00C16F7B"/>
    <w:rsid w:val="00C171B7"/>
    <w:rsid w:val="00C171E7"/>
    <w:rsid w:val="00C171F7"/>
    <w:rsid w:val="00C1725F"/>
    <w:rsid w:val="00C17421"/>
    <w:rsid w:val="00C175B5"/>
    <w:rsid w:val="00C176A5"/>
    <w:rsid w:val="00C17A0D"/>
    <w:rsid w:val="00C17B73"/>
    <w:rsid w:val="00C17DDB"/>
    <w:rsid w:val="00C2004E"/>
    <w:rsid w:val="00C2013B"/>
    <w:rsid w:val="00C20427"/>
    <w:rsid w:val="00C20657"/>
    <w:rsid w:val="00C207E2"/>
    <w:rsid w:val="00C20973"/>
    <w:rsid w:val="00C209BE"/>
    <w:rsid w:val="00C20BE5"/>
    <w:rsid w:val="00C20D39"/>
    <w:rsid w:val="00C215A4"/>
    <w:rsid w:val="00C2167C"/>
    <w:rsid w:val="00C218FA"/>
    <w:rsid w:val="00C2197B"/>
    <w:rsid w:val="00C21CE3"/>
    <w:rsid w:val="00C21E71"/>
    <w:rsid w:val="00C21F0E"/>
    <w:rsid w:val="00C22334"/>
    <w:rsid w:val="00C2246E"/>
    <w:rsid w:val="00C2256D"/>
    <w:rsid w:val="00C225D7"/>
    <w:rsid w:val="00C22970"/>
    <w:rsid w:val="00C22DFD"/>
    <w:rsid w:val="00C2337E"/>
    <w:rsid w:val="00C233DC"/>
    <w:rsid w:val="00C23BB2"/>
    <w:rsid w:val="00C23BE1"/>
    <w:rsid w:val="00C23CA8"/>
    <w:rsid w:val="00C23D79"/>
    <w:rsid w:val="00C2409C"/>
    <w:rsid w:val="00C2478E"/>
    <w:rsid w:val="00C24AE8"/>
    <w:rsid w:val="00C24E2F"/>
    <w:rsid w:val="00C25644"/>
    <w:rsid w:val="00C25CED"/>
    <w:rsid w:val="00C262BE"/>
    <w:rsid w:val="00C2646E"/>
    <w:rsid w:val="00C2671D"/>
    <w:rsid w:val="00C26A03"/>
    <w:rsid w:val="00C26C09"/>
    <w:rsid w:val="00C26E77"/>
    <w:rsid w:val="00C26FDD"/>
    <w:rsid w:val="00C2718A"/>
    <w:rsid w:val="00C27537"/>
    <w:rsid w:val="00C277F2"/>
    <w:rsid w:val="00C279C4"/>
    <w:rsid w:val="00C279DE"/>
    <w:rsid w:val="00C27F02"/>
    <w:rsid w:val="00C27F33"/>
    <w:rsid w:val="00C30317"/>
    <w:rsid w:val="00C30576"/>
    <w:rsid w:val="00C306DB"/>
    <w:rsid w:val="00C30977"/>
    <w:rsid w:val="00C30D1C"/>
    <w:rsid w:val="00C30FF6"/>
    <w:rsid w:val="00C3119B"/>
    <w:rsid w:val="00C312CC"/>
    <w:rsid w:val="00C31315"/>
    <w:rsid w:val="00C3159E"/>
    <w:rsid w:val="00C315B7"/>
    <w:rsid w:val="00C318DC"/>
    <w:rsid w:val="00C319F1"/>
    <w:rsid w:val="00C31A23"/>
    <w:rsid w:val="00C31A73"/>
    <w:rsid w:val="00C31BB8"/>
    <w:rsid w:val="00C31EE6"/>
    <w:rsid w:val="00C32019"/>
    <w:rsid w:val="00C320D5"/>
    <w:rsid w:val="00C32110"/>
    <w:rsid w:val="00C3250D"/>
    <w:rsid w:val="00C32545"/>
    <w:rsid w:val="00C32EAC"/>
    <w:rsid w:val="00C33153"/>
    <w:rsid w:val="00C3352E"/>
    <w:rsid w:val="00C335E2"/>
    <w:rsid w:val="00C336EF"/>
    <w:rsid w:val="00C33878"/>
    <w:rsid w:val="00C33A61"/>
    <w:rsid w:val="00C33BEC"/>
    <w:rsid w:val="00C33CB8"/>
    <w:rsid w:val="00C342F6"/>
    <w:rsid w:val="00C34402"/>
    <w:rsid w:val="00C34863"/>
    <w:rsid w:val="00C34A3D"/>
    <w:rsid w:val="00C34C8D"/>
    <w:rsid w:val="00C350D7"/>
    <w:rsid w:val="00C350DC"/>
    <w:rsid w:val="00C3536E"/>
    <w:rsid w:val="00C356E4"/>
    <w:rsid w:val="00C35778"/>
    <w:rsid w:val="00C35C71"/>
    <w:rsid w:val="00C35D59"/>
    <w:rsid w:val="00C35D66"/>
    <w:rsid w:val="00C3606E"/>
    <w:rsid w:val="00C3618D"/>
    <w:rsid w:val="00C36D55"/>
    <w:rsid w:val="00C3711F"/>
    <w:rsid w:val="00C37753"/>
    <w:rsid w:val="00C377CA"/>
    <w:rsid w:val="00C37D75"/>
    <w:rsid w:val="00C37E9F"/>
    <w:rsid w:val="00C40ACF"/>
    <w:rsid w:val="00C40B0A"/>
    <w:rsid w:val="00C40B26"/>
    <w:rsid w:val="00C40C7E"/>
    <w:rsid w:val="00C40CD1"/>
    <w:rsid w:val="00C40F59"/>
    <w:rsid w:val="00C411C2"/>
    <w:rsid w:val="00C411C7"/>
    <w:rsid w:val="00C41423"/>
    <w:rsid w:val="00C41445"/>
    <w:rsid w:val="00C41940"/>
    <w:rsid w:val="00C4196D"/>
    <w:rsid w:val="00C41E9F"/>
    <w:rsid w:val="00C41F7A"/>
    <w:rsid w:val="00C42059"/>
    <w:rsid w:val="00C42156"/>
    <w:rsid w:val="00C427A5"/>
    <w:rsid w:val="00C42843"/>
    <w:rsid w:val="00C4287D"/>
    <w:rsid w:val="00C428D8"/>
    <w:rsid w:val="00C428DF"/>
    <w:rsid w:val="00C42B20"/>
    <w:rsid w:val="00C42FD4"/>
    <w:rsid w:val="00C43256"/>
    <w:rsid w:val="00C4334F"/>
    <w:rsid w:val="00C4337A"/>
    <w:rsid w:val="00C433CB"/>
    <w:rsid w:val="00C43534"/>
    <w:rsid w:val="00C43565"/>
    <w:rsid w:val="00C43714"/>
    <w:rsid w:val="00C43A1E"/>
    <w:rsid w:val="00C43A40"/>
    <w:rsid w:val="00C43A87"/>
    <w:rsid w:val="00C43AD9"/>
    <w:rsid w:val="00C43B52"/>
    <w:rsid w:val="00C4460D"/>
    <w:rsid w:val="00C447F5"/>
    <w:rsid w:val="00C44819"/>
    <w:rsid w:val="00C44833"/>
    <w:rsid w:val="00C44B6C"/>
    <w:rsid w:val="00C44CE4"/>
    <w:rsid w:val="00C44E52"/>
    <w:rsid w:val="00C450BE"/>
    <w:rsid w:val="00C451ED"/>
    <w:rsid w:val="00C45347"/>
    <w:rsid w:val="00C4534F"/>
    <w:rsid w:val="00C453E1"/>
    <w:rsid w:val="00C45439"/>
    <w:rsid w:val="00C455AD"/>
    <w:rsid w:val="00C457B0"/>
    <w:rsid w:val="00C457D2"/>
    <w:rsid w:val="00C45874"/>
    <w:rsid w:val="00C45A12"/>
    <w:rsid w:val="00C45DF5"/>
    <w:rsid w:val="00C464F9"/>
    <w:rsid w:val="00C47097"/>
    <w:rsid w:val="00C47B24"/>
    <w:rsid w:val="00C47B3C"/>
    <w:rsid w:val="00C47B99"/>
    <w:rsid w:val="00C5007C"/>
    <w:rsid w:val="00C5012F"/>
    <w:rsid w:val="00C50310"/>
    <w:rsid w:val="00C50739"/>
    <w:rsid w:val="00C50796"/>
    <w:rsid w:val="00C50843"/>
    <w:rsid w:val="00C50944"/>
    <w:rsid w:val="00C50F60"/>
    <w:rsid w:val="00C5126A"/>
    <w:rsid w:val="00C51500"/>
    <w:rsid w:val="00C515F9"/>
    <w:rsid w:val="00C518D3"/>
    <w:rsid w:val="00C51B72"/>
    <w:rsid w:val="00C51C39"/>
    <w:rsid w:val="00C51F98"/>
    <w:rsid w:val="00C5224A"/>
    <w:rsid w:val="00C52878"/>
    <w:rsid w:val="00C52F0F"/>
    <w:rsid w:val="00C52F60"/>
    <w:rsid w:val="00C52F99"/>
    <w:rsid w:val="00C53167"/>
    <w:rsid w:val="00C532C6"/>
    <w:rsid w:val="00C53998"/>
    <w:rsid w:val="00C53ADF"/>
    <w:rsid w:val="00C54198"/>
    <w:rsid w:val="00C541AC"/>
    <w:rsid w:val="00C5450C"/>
    <w:rsid w:val="00C545AE"/>
    <w:rsid w:val="00C54970"/>
    <w:rsid w:val="00C549DF"/>
    <w:rsid w:val="00C55136"/>
    <w:rsid w:val="00C55352"/>
    <w:rsid w:val="00C5559D"/>
    <w:rsid w:val="00C55EF4"/>
    <w:rsid w:val="00C561CC"/>
    <w:rsid w:val="00C562B5"/>
    <w:rsid w:val="00C567B3"/>
    <w:rsid w:val="00C56C50"/>
    <w:rsid w:val="00C56F55"/>
    <w:rsid w:val="00C5727D"/>
    <w:rsid w:val="00C573C0"/>
    <w:rsid w:val="00C57AB7"/>
    <w:rsid w:val="00C57B78"/>
    <w:rsid w:val="00C60056"/>
    <w:rsid w:val="00C606EE"/>
    <w:rsid w:val="00C60799"/>
    <w:rsid w:val="00C60A55"/>
    <w:rsid w:val="00C60D28"/>
    <w:rsid w:val="00C60D45"/>
    <w:rsid w:val="00C60D73"/>
    <w:rsid w:val="00C60DC2"/>
    <w:rsid w:val="00C6104B"/>
    <w:rsid w:val="00C61158"/>
    <w:rsid w:val="00C614BF"/>
    <w:rsid w:val="00C61953"/>
    <w:rsid w:val="00C61A5E"/>
    <w:rsid w:val="00C6201D"/>
    <w:rsid w:val="00C624B6"/>
    <w:rsid w:val="00C62519"/>
    <w:rsid w:val="00C62603"/>
    <w:rsid w:val="00C626B1"/>
    <w:rsid w:val="00C629A0"/>
    <w:rsid w:val="00C635CF"/>
    <w:rsid w:val="00C63615"/>
    <w:rsid w:val="00C63A2F"/>
    <w:rsid w:val="00C63F0E"/>
    <w:rsid w:val="00C63FE0"/>
    <w:rsid w:val="00C640C0"/>
    <w:rsid w:val="00C640D5"/>
    <w:rsid w:val="00C6435A"/>
    <w:rsid w:val="00C64675"/>
    <w:rsid w:val="00C646D5"/>
    <w:rsid w:val="00C64D9E"/>
    <w:rsid w:val="00C6500D"/>
    <w:rsid w:val="00C65200"/>
    <w:rsid w:val="00C65288"/>
    <w:rsid w:val="00C65475"/>
    <w:rsid w:val="00C6584D"/>
    <w:rsid w:val="00C65CA1"/>
    <w:rsid w:val="00C65EF2"/>
    <w:rsid w:val="00C661ED"/>
    <w:rsid w:val="00C66768"/>
    <w:rsid w:val="00C667C9"/>
    <w:rsid w:val="00C66A79"/>
    <w:rsid w:val="00C66DCC"/>
    <w:rsid w:val="00C67071"/>
    <w:rsid w:val="00C6719D"/>
    <w:rsid w:val="00C675E1"/>
    <w:rsid w:val="00C675EB"/>
    <w:rsid w:val="00C67642"/>
    <w:rsid w:val="00C67715"/>
    <w:rsid w:val="00C67D99"/>
    <w:rsid w:val="00C70094"/>
    <w:rsid w:val="00C7019D"/>
    <w:rsid w:val="00C701B9"/>
    <w:rsid w:val="00C7061F"/>
    <w:rsid w:val="00C70733"/>
    <w:rsid w:val="00C709D8"/>
    <w:rsid w:val="00C711E3"/>
    <w:rsid w:val="00C718AA"/>
    <w:rsid w:val="00C719BC"/>
    <w:rsid w:val="00C71AF0"/>
    <w:rsid w:val="00C71B4C"/>
    <w:rsid w:val="00C71D9A"/>
    <w:rsid w:val="00C71DDB"/>
    <w:rsid w:val="00C71EA1"/>
    <w:rsid w:val="00C720E3"/>
    <w:rsid w:val="00C7282D"/>
    <w:rsid w:val="00C72E63"/>
    <w:rsid w:val="00C730AF"/>
    <w:rsid w:val="00C7312C"/>
    <w:rsid w:val="00C73162"/>
    <w:rsid w:val="00C731A2"/>
    <w:rsid w:val="00C731D3"/>
    <w:rsid w:val="00C73287"/>
    <w:rsid w:val="00C733B9"/>
    <w:rsid w:val="00C73513"/>
    <w:rsid w:val="00C73675"/>
    <w:rsid w:val="00C736FD"/>
    <w:rsid w:val="00C73836"/>
    <w:rsid w:val="00C73A77"/>
    <w:rsid w:val="00C73B01"/>
    <w:rsid w:val="00C740A7"/>
    <w:rsid w:val="00C74896"/>
    <w:rsid w:val="00C74B7D"/>
    <w:rsid w:val="00C74F15"/>
    <w:rsid w:val="00C75440"/>
    <w:rsid w:val="00C7544E"/>
    <w:rsid w:val="00C7556D"/>
    <w:rsid w:val="00C756DC"/>
    <w:rsid w:val="00C75822"/>
    <w:rsid w:val="00C75893"/>
    <w:rsid w:val="00C7591C"/>
    <w:rsid w:val="00C75A9E"/>
    <w:rsid w:val="00C75E59"/>
    <w:rsid w:val="00C75E95"/>
    <w:rsid w:val="00C761EF"/>
    <w:rsid w:val="00C76B2F"/>
    <w:rsid w:val="00C76B43"/>
    <w:rsid w:val="00C76DB5"/>
    <w:rsid w:val="00C76EF2"/>
    <w:rsid w:val="00C76FCF"/>
    <w:rsid w:val="00C770BD"/>
    <w:rsid w:val="00C772DF"/>
    <w:rsid w:val="00C775D8"/>
    <w:rsid w:val="00C77649"/>
    <w:rsid w:val="00C77689"/>
    <w:rsid w:val="00C777E0"/>
    <w:rsid w:val="00C777ED"/>
    <w:rsid w:val="00C77DE3"/>
    <w:rsid w:val="00C77EBC"/>
    <w:rsid w:val="00C800C9"/>
    <w:rsid w:val="00C80298"/>
    <w:rsid w:val="00C80406"/>
    <w:rsid w:val="00C80642"/>
    <w:rsid w:val="00C808E1"/>
    <w:rsid w:val="00C80921"/>
    <w:rsid w:val="00C80EA4"/>
    <w:rsid w:val="00C80F1F"/>
    <w:rsid w:val="00C81052"/>
    <w:rsid w:val="00C8186C"/>
    <w:rsid w:val="00C819CF"/>
    <w:rsid w:val="00C81AB7"/>
    <w:rsid w:val="00C81E74"/>
    <w:rsid w:val="00C81F16"/>
    <w:rsid w:val="00C82278"/>
    <w:rsid w:val="00C8237D"/>
    <w:rsid w:val="00C823C8"/>
    <w:rsid w:val="00C82627"/>
    <w:rsid w:val="00C82815"/>
    <w:rsid w:val="00C8297B"/>
    <w:rsid w:val="00C82D31"/>
    <w:rsid w:val="00C82D4F"/>
    <w:rsid w:val="00C82F69"/>
    <w:rsid w:val="00C82FF4"/>
    <w:rsid w:val="00C830F1"/>
    <w:rsid w:val="00C833E6"/>
    <w:rsid w:val="00C8355D"/>
    <w:rsid w:val="00C837C0"/>
    <w:rsid w:val="00C83960"/>
    <w:rsid w:val="00C83D29"/>
    <w:rsid w:val="00C83D2F"/>
    <w:rsid w:val="00C83DA9"/>
    <w:rsid w:val="00C84009"/>
    <w:rsid w:val="00C844C8"/>
    <w:rsid w:val="00C84618"/>
    <w:rsid w:val="00C84870"/>
    <w:rsid w:val="00C848CD"/>
    <w:rsid w:val="00C848D2"/>
    <w:rsid w:val="00C84A44"/>
    <w:rsid w:val="00C84CBF"/>
    <w:rsid w:val="00C84D46"/>
    <w:rsid w:val="00C850C3"/>
    <w:rsid w:val="00C852BC"/>
    <w:rsid w:val="00C853A3"/>
    <w:rsid w:val="00C8585A"/>
    <w:rsid w:val="00C858D8"/>
    <w:rsid w:val="00C85A99"/>
    <w:rsid w:val="00C8601A"/>
    <w:rsid w:val="00C8632F"/>
    <w:rsid w:val="00C86427"/>
    <w:rsid w:val="00C865A3"/>
    <w:rsid w:val="00C86692"/>
    <w:rsid w:val="00C86693"/>
    <w:rsid w:val="00C867F3"/>
    <w:rsid w:val="00C86838"/>
    <w:rsid w:val="00C8688B"/>
    <w:rsid w:val="00C86AFA"/>
    <w:rsid w:val="00C86B0C"/>
    <w:rsid w:val="00C86CC1"/>
    <w:rsid w:val="00C86D0D"/>
    <w:rsid w:val="00C86D62"/>
    <w:rsid w:val="00C8717E"/>
    <w:rsid w:val="00C875C7"/>
    <w:rsid w:val="00C876C1"/>
    <w:rsid w:val="00C87749"/>
    <w:rsid w:val="00C877F4"/>
    <w:rsid w:val="00C8784E"/>
    <w:rsid w:val="00C87A19"/>
    <w:rsid w:val="00C87AA4"/>
    <w:rsid w:val="00C87AEA"/>
    <w:rsid w:val="00C87B80"/>
    <w:rsid w:val="00C87EDB"/>
    <w:rsid w:val="00C90104"/>
    <w:rsid w:val="00C906E3"/>
    <w:rsid w:val="00C906FE"/>
    <w:rsid w:val="00C90990"/>
    <w:rsid w:val="00C909AA"/>
    <w:rsid w:val="00C90AFD"/>
    <w:rsid w:val="00C90E4D"/>
    <w:rsid w:val="00C910C9"/>
    <w:rsid w:val="00C910ED"/>
    <w:rsid w:val="00C91546"/>
    <w:rsid w:val="00C9176C"/>
    <w:rsid w:val="00C917BF"/>
    <w:rsid w:val="00C91908"/>
    <w:rsid w:val="00C91971"/>
    <w:rsid w:val="00C9197D"/>
    <w:rsid w:val="00C919A1"/>
    <w:rsid w:val="00C91EAD"/>
    <w:rsid w:val="00C91F77"/>
    <w:rsid w:val="00C9228E"/>
    <w:rsid w:val="00C92491"/>
    <w:rsid w:val="00C924D2"/>
    <w:rsid w:val="00C924E7"/>
    <w:rsid w:val="00C92661"/>
    <w:rsid w:val="00C926A6"/>
    <w:rsid w:val="00C92732"/>
    <w:rsid w:val="00C92887"/>
    <w:rsid w:val="00C92AA6"/>
    <w:rsid w:val="00C92ADE"/>
    <w:rsid w:val="00C92B73"/>
    <w:rsid w:val="00C92BE2"/>
    <w:rsid w:val="00C92C10"/>
    <w:rsid w:val="00C92DB0"/>
    <w:rsid w:val="00C932FB"/>
    <w:rsid w:val="00C935EA"/>
    <w:rsid w:val="00C93865"/>
    <w:rsid w:val="00C93BFF"/>
    <w:rsid w:val="00C944F7"/>
    <w:rsid w:val="00C94601"/>
    <w:rsid w:val="00C94D96"/>
    <w:rsid w:val="00C953C7"/>
    <w:rsid w:val="00C9549C"/>
    <w:rsid w:val="00C95C6A"/>
    <w:rsid w:val="00C96A21"/>
    <w:rsid w:val="00C96B4D"/>
    <w:rsid w:val="00C97350"/>
    <w:rsid w:val="00C97363"/>
    <w:rsid w:val="00C9772B"/>
    <w:rsid w:val="00C97874"/>
    <w:rsid w:val="00C97969"/>
    <w:rsid w:val="00C97DBF"/>
    <w:rsid w:val="00CA02BB"/>
    <w:rsid w:val="00CA02F4"/>
    <w:rsid w:val="00CA03C6"/>
    <w:rsid w:val="00CA0436"/>
    <w:rsid w:val="00CA050C"/>
    <w:rsid w:val="00CA069C"/>
    <w:rsid w:val="00CA0A36"/>
    <w:rsid w:val="00CA0B05"/>
    <w:rsid w:val="00CA0B26"/>
    <w:rsid w:val="00CA0C94"/>
    <w:rsid w:val="00CA0D79"/>
    <w:rsid w:val="00CA12A0"/>
    <w:rsid w:val="00CA13BA"/>
    <w:rsid w:val="00CA199D"/>
    <w:rsid w:val="00CA19CE"/>
    <w:rsid w:val="00CA22EC"/>
    <w:rsid w:val="00CA22FE"/>
    <w:rsid w:val="00CA2D80"/>
    <w:rsid w:val="00CA2EBB"/>
    <w:rsid w:val="00CA30FB"/>
    <w:rsid w:val="00CA3165"/>
    <w:rsid w:val="00CA3462"/>
    <w:rsid w:val="00CA38E7"/>
    <w:rsid w:val="00CA39CF"/>
    <w:rsid w:val="00CA3D24"/>
    <w:rsid w:val="00CA41B0"/>
    <w:rsid w:val="00CA41F2"/>
    <w:rsid w:val="00CA43C4"/>
    <w:rsid w:val="00CA45CE"/>
    <w:rsid w:val="00CA45F6"/>
    <w:rsid w:val="00CA486A"/>
    <w:rsid w:val="00CA4B8B"/>
    <w:rsid w:val="00CA4CCD"/>
    <w:rsid w:val="00CA4EC3"/>
    <w:rsid w:val="00CA530C"/>
    <w:rsid w:val="00CA58B7"/>
    <w:rsid w:val="00CA59C3"/>
    <w:rsid w:val="00CA5F05"/>
    <w:rsid w:val="00CA61BF"/>
    <w:rsid w:val="00CA6295"/>
    <w:rsid w:val="00CA65C5"/>
    <w:rsid w:val="00CA729B"/>
    <w:rsid w:val="00CA7A9E"/>
    <w:rsid w:val="00CA7B26"/>
    <w:rsid w:val="00CA7F60"/>
    <w:rsid w:val="00CB01D6"/>
    <w:rsid w:val="00CB05D8"/>
    <w:rsid w:val="00CB0E1A"/>
    <w:rsid w:val="00CB0F45"/>
    <w:rsid w:val="00CB0F7E"/>
    <w:rsid w:val="00CB1144"/>
    <w:rsid w:val="00CB12C2"/>
    <w:rsid w:val="00CB14D4"/>
    <w:rsid w:val="00CB1566"/>
    <w:rsid w:val="00CB16AE"/>
    <w:rsid w:val="00CB172B"/>
    <w:rsid w:val="00CB1C10"/>
    <w:rsid w:val="00CB2353"/>
    <w:rsid w:val="00CB2713"/>
    <w:rsid w:val="00CB2808"/>
    <w:rsid w:val="00CB281A"/>
    <w:rsid w:val="00CB2CA2"/>
    <w:rsid w:val="00CB2CF3"/>
    <w:rsid w:val="00CB2E46"/>
    <w:rsid w:val="00CB2EF4"/>
    <w:rsid w:val="00CB301B"/>
    <w:rsid w:val="00CB33B5"/>
    <w:rsid w:val="00CB3424"/>
    <w:rsid w:val="00CB36CE"/>
    <w:rsid w:val="00CB38A7"/>
    <w:rsid w:val="00CB39F5"/>
    <w:rsid w:val="00CB3A91"/>
    <w:rsid w:val="00CB3D88"/>
    <w:rsid w:val="00CB419A"/>
    <w:rsid w:val="00CB4294"/>
    <w:rsid w:val="00CB44D8"/>
    <w:rsid w:val="00CB465D"/>
    <w:rsid w:val="00CB467C"/>
    <w:rsid w:val="00CB4F9D"/>
    <w:rsid w:val="00CB5693"/>
    <w:rsid w:val="00CB5867"/>
    <w:rsid w:val="00CB5903"/>
    <w:rsid w:val="00CB5FF0"/>
    <w:rsid w:val="00CB60A9"/>
    <w:rsid w:val="00CB64C9"/>
    <w:rsid w:val="00CB67C4"/>
    <w:rsid w:val="00CB69B3"/>
    <w:rsid w:val="00CB6E06"/>
    <w:rsid w:val="00CB736E"/>
    <w:rsid w:val="00CB73F6"/>
    <w:rsid w:val="00CB7981"/>
    <w:rsid w:val="00CB7A1F"/>
    <w:rsid w:val="00CB7C48"/>
    <w:rsid w:val="00CB7DC0"/>
    <w:rsid w:val="00CB7FA7"/>
    <w:rsid w:val="00CC029A"/>
    <w:rsid w:val="00CC07F6"/>
    <w:rsid w:val="00CC0980"/>
    <w:rsid w:val="00CC0EC8"/>
    <w:rsid w:val="00CC10B5"/>
    <w:rsid w:val="00CC1378"/>
    <w:rsid w:val="00CC15C7"/>
    <w:rsid w:val="00CC194D"/>
    <w:rsid w:val="00CC19F5"/>
    <w:rsid w:val="00CC1AF3"/>
    <w:rsid w:val="00CC1B8E"/>
    <w:rsid w:val="00CC1BBF"/>
    <w:rsid w:val="00CC20AE"/>
    <w:rsid w:val="00CC20DA"/>
    <w:rsid w:val="00CC214E"/>
    <w:rsid w:val="00CC218A"/>
    <w:rsid w:val="00CC2738"/>
    <w:rsid w:val="00CC2C87"/>
    <w:rsid w:val="00CC313B"/>
    <w:rsid w:val="00CC333F"/>
    <w:rsid w:val="00CC3389"/>
    <w:rsid w:val="00CC35C2"/>
    <w:rsid w:val="00CC368F"/>
    <w:rsid w:val="00CC382A"/>
    <w:rsid w:val="00CC3BD5"/>
    <w:rsid w:val="00CC3ED7"/>
    <w:rsid w:val="00CC4066"/>
    <w:rsid w:val="00CC4B7F"/>
    <w:rsid w:val="00CC5A13"/>
    <w:rsid w:val="00CC5EB1"/>
    <w:rsid w:val="00CC677C"/>
    <w:rsid w:val="00CC6797"/>
    <w:rsid w:val="00CC6BE5"/>
    <w:rsid w:val="00CC6C18"/>
    <w:rsid w:val="00CC70DD"/>
    <w:rsid w:val="00CC71C7"/>
    <w:rsid w:val="00CC75B1"/>
    <w:rsid w:val="00CC7625"/>
    <w:rsid w:val="00CC7CE0"/>
    <w:rsid w:val="00CC7D15"/>
    <w:rsid w:val="00CD0617"/>
    <w:rsid w:val="00CD089B"/>
    <w:rsid w:val="00CD09F8"/>
    <w:rsid w:val="00CD0EAB"/>
    <w:rsid w:val="00CD11C6"/>
    <w:rsid w:val="00CD12EA"/>
    <w:rsid w:val="00CD154F"/>
    <w:rsid w:val="00CD1784"/>
    <w:rsid w:val="00CD1A3F"/>
    <w:rsid w:val="00CD1C44"/>
    <w:rsid w:val="00CD1C6C"/>
    <w:rsid w:val="00CD1EC6"/>
    <w:rsid w:val="00CD2861"/>
    <w:rsid w:val="00CD322A"/>
    <w:rsid w:val="00CD33FA"/>
    <w:rsid w:val="00CD3499"/>
    <w:rsid w:val="00CD38E2"/>
    <w:rsid w:val="00CD38FC"/>
    <w:rsid w:val="00CD39D0"/>
    <w:rsid w:val="00CD3C4B"/>
    <w:rsid w:val="00CD3EBD"/>
    <w:rsid w:val="00CD3F9B"/>
    <w:rsid w:val="00CD40BB"/>
    <w:rsid w:val="00CD417D"/>
    <w:rsid w:val="00CD42CD"/>
    <w:rsid w:val="00CD4568"/>
    <w:rsid w:val="00CD47D1"/>
    <w:rsid w:val="00CD484A"/>
    <w:rsid w:val="00CD48B0"/>
    <w:rsid w:val="00CD49CF"/>
    <w:rsid w:val="00CD5037"/>
    <w:rsid w:val="00CD5121"/>
    <w:rsid w:val="00CD525F"/>
    <w:rsid w:val="00CD5474"/>
    <w:rsid w:val="00CD549D"/>
    <w:rsid w:val="00CD5BCE"/>
    <w:rsid w:val="00CD752A"/>
    <w:rsid w:val="00CD7800"/>
    <w:rsid w:val="00CD7B4D"/>
    <w:rsid w:val="00CD7D48"/>
    <w:rsid w:val="00CD7EB0"/>
    <w:rsid w:val="00CE0169"/>
    <w:rsid w:val="00CE04CA"/>
    <w:rsid w:val="00CE05D3"/>
    <w:rsid w:val="00CE0802"/>
    <w:rsid w:val="00CE08BB"/>
    <w:rsid w:val="00CE08DC"/>
    <w:rsid w:val="00CE0F6A"/>
    <w:rsid w:val="00CE139E"/>
    <w:rsid w:val="00CE1408"/>
    <w:rsid w:val="00CE1749"/>
    <w:rsid w:val="00CE1B02"/>
    <w:rsid w:val="00CE1D6B"/>
    <w:rsid w:val="00CE2127"/>
    <w:rsid w:val="00CE294B"/>
    <w:rsid w:val="00CE296E"/>
    <w:rsid w:val="00CE2B9E"/>
    <w:rsid w:val="00CE3492"/>
    <w:rsid w:val="00CE3647"/>
    <w:rsid w:val="00CE3E37"/>
    <w:rsid w:val="00CE41CB"/>
    <w:rsid w:val="00CE4367"/>
    <w:rsid w:val="00CE4843"/>
    <w:rsid w:val="00CE49EE"/>
    <w:rsid w:val="00CE4A07"/>
    <w:rsid w:val="00CE4CC2"/>
    <w:rsid w:val="00CE4E41"/>
    <w:rsid w:val="00CE4F68"/>
    <w:rsid w:val="00CE527D"/>
    <w:rsid w:val="00CE52A2"/>
    <w:rsid w:val="00CE5336"/>
    <w:rsid w:val="00CE551C"/>
    <w:rsid w:val="00CE56AB"/>
    <w:rsid w:val="00CE570B"/>
    <w:rsid w:val="00CE5A1A"/>
    <w:rsid w:val="00CE5D85"/>
    <w:rsid w:val="00CE6561"/>
    <w:rsid w:val="00CE6AC8"/>
    <w:rsid w:val="00CE6AD8"/>
    <w:rsid w:val="00CE6AE4"/>
    <w:rsid w:val="00CE6CCA"/>
    <w:rsid w:val="00CE6D0E"/>
    <w:rsid w:val="00CE6ED4"/>
    <w:rsid w:val="00CE6F71"/>
    <w:rsid w:val="00CE71CA"/>
    <w:rsid w:val="00CE73AD"/>
    <w:rsid w:val="00CE75BC"/>
    <w:rsid w:val="00CE77D3"/>
    <w:rsid w:val="00CE7842"/>
    <w:rsid w:val="00CE7D4D"/>
    <w:rsid w:val="00CE7F2E"/>
    <w:rsid w:val="00CF014D"/>
    <w:rsid w:val="00CF03E5"/>
    <w:rsid w:val="00CF0422"/>
    <w:rsid w:val="00CF0606"/>
    <w:rsid w:val="00CF07BF"/>
    <w:rsid w:val="00CF0824"/>
    <w:rsid w:val="00CF0830"/>
    <w:rsid w:val="00CF0CCD"/>
    <w:rsid w:val="00CF10E8"/>
    <w:rsid w:val="00CF11A5"/>
    <w:rsid w:val="00CF1219"/>
    <w:rsid w:val="00CF12F9"/>
    <w:rsid w:val="00CF13F4"/>
    <w:rsid w:val="00CF14B5"/>
    <w:rsid w:val="00CF16AE"/>
    <w:rsid w:val="00CF171A"/>
    <w:rsid w:val="00CF18D6"/>
    <w:rsid w:val="00CF1CA6"/>
    <w:rsid w:val="00CF1D33"/>
    <w:rsid w:val="00CF1D87"/>
    <w:rsid w:val="00CF1E4D"/>
    <w:rsid w:val="00CF1F2D"/>
    <w:rsid w:val="00CF200A"/>
    <w:rsid w:val="00CF20EA"/>
    <w:rsid w:val="00CF21CF"/>
    <w:rsid w:val="00CF2342"/>
    <w:rsid w:val="00CF25D2"/>
    <w:rsid w:val="00CF2776"/>
    <w:rsid w:val="00CF27D4"/>
    <w:rsid w:val="00CF2AC2"/>
    <w:rsid w:val="00CF2C0A"/>
    <w:rsid w:val="00CF2E5E"/>
    <w:rsid w:val="00CF2F70"/>
    <w:rsid w:val="00CF3093"/>
    <w:rsid w:val="00CF354A"/>
    <w:rsid w:val="00CF354F"/>
    <w:rsid w:val="00CF373B"/>
    <w:rsid w:val="00CF3B01"/>
    <w:rsid w:val="00CF3F32"/>
    <w:rsid w:val="00CF434C"/>
    <w:rsid w:val="00CF4794"/>
    <w:rsid w:val="00CF4E6C"/>
    <w:rsid w:val="00CF4FEC"/>
    <w:rsid w:val="00CF50C2"/>
    <w:rsid w:val="00CF5661"/>
    <w:rsid w:val="00CF57EE"/>
    <w:rsid w:val="00CF5886"/>
    <w:rsid w:val="00CF5938"/>
    <w:rsid w:val="00CF59F3"/>
    <w:rsid w:val="00CF5A76"/>
    <w:rsid w:val="00CF5C0B"/>
    <w:rsid w:val="00CF5E10"/>
    <w:rsid w:val="00CF5EA0"/>
    <w:rsid w:val="00CF5FE9"/>
    <w:rsid w:val="00CF6AD4"/>
    <w:rsid w:val="00CF72BE"/>
    <w:rsid w:val="00CF7365"/>
    <w:rsid w:val="00CF795E"/>
    <w:rsid w:val="00CF7C99"/>
    <w:rsid w:val="00CF7F0E"/>
    <w:rsid w:val="00D0000C"/>
    <w:rsid w:val="00D00292"/>
    <w:rsid w:val="00D006EB"/>
    <w:rsid w:val="00D00CE5"/>
    <w:rsid w:val="00D00ECC"/>
    <w:rsid w:val="00D01349"/>
    <w:rsid w:val="00D01736"/>
    <w:rsid w:val="00D01954"/>
    <w:rsid w:val="00D019F2"/>
    <w:rsid w:val="00D01F4E"/>
    <w:rsid w:val="00D0202D"/>
    <w:rsid w:val="00D0214B"/>
    <w:rsid w:val="00D02151"/>
    <w:rsid w:val="00D02244"/>
    <w:rsid w:val="00D022A5"/>
    <w:rsid w:val="00D023F8"/>
    <w:rsid w:val="00D02403"/>
    <w:rsid w:val="00D027AC"/>
    <w:rsid w:val="00D02825"/>
    <w:rsid w:val="00D02F4A"/>
    <w:rsid w:val="00D02F99"/>
    <w:rsid w:val="00D031C2"/>
    <w:rsid w:val="00D036DA"/>
    <w:rsid w:val="00D03E20"/>
    <w:rsid w:val="00D03E3C"/>
    <w:rsid w:val="00D0413B"/>
    <w:rsid w:val="00D0432B"/>
    <w:rsid w:val="00D0450B"/>
    <w:rsid w:val="00D04867"/>
    <w:rsid w:val="00D04C50"/>
    <w:rsid w:val="00D04D48"/>
    <w:rsid w:val="00D04D49"/>
    <w:rsid w:val="00D051B8"/>
    <w:rsid w:val="00D05272"/>
    <w:rsid w:val="00D0548D"/>
    <w:rsid w:val="00D056E1"/>
    <w:rsid w:val="00D057CD"/>
    <w:rsid w:val="00D0594A"/>
    <w:rsid w:val="00D05C6F"/>
    <w:rsid w:val="00D05D37"/>
    <w:rsid w:val="00D05EAF"/>
    <w:rsid w:val="00D0623F"/>
    <w:rsid w:val="00D064B2"/>
    <w:rsid w:val="00D06AA5"/>
    <w:rsid w:val="00D06CD8"/>
    <w:rsid w:val="00D07344"/>
    <w:rsid w:val="00D07596"/>
    <w:rsid w:val="00D075BB"/>
    <w:rsid w:val="00D106C0"/>
    <w:rsid w:val="00D10843"/>
    <w:rsid w:val="00D10E17"/>
    <w:rsid w:val="00D10E43"/>
    <w:rsid w:val="00D1107B"/>
    <w:rsid w:val="00D11106"/>
    <w:rsid w:val="00D1122D"/>
    <w:rsid w:val="00D1142E"/>
    <w:rsid w:val="00D116C1"/>
    <w:rsid w:val="00D117A7"/>
    <w:rsid w:val="00D11DFF"/>
    <w:rsid w:val="00D12243"/>
    <w:rsid w:val="00D1228F"/>
    <w:rsid w:val="00D12532"/>
    <w:rsid w:val="00D12CD2"/>
    <w:rsid w:val="00D12DA1"/>
    <w:rsid w:val="00D13297"/>
    <w:rsid w:val="00D132BD"/>
    <w:rsid w:val="00D13840"/>
    <w:rsid w:val="00D13E89"/>
    <w:rsid w:val="00D140B2"/>
    <w:rsid w:val="00D14188"/>
    <w:rsid w:val="00D14226"/>
    <w:rsid w:val="00D14652"/>
    <w:rsid w:val="00D14A94"/>
    <w:rsid w:val="00D14C9C"/>
    <w:rsid w:val="00D15495"/>
    <w:rsid w:val="00D15A0C"/>
    <w:rsid w:val="00D1602C"/>
    <w:rsid w:val="00D1630B"/>
    <w:rsid w:val="00D165DD"/>
    <w:rsid w:val="00D168D1"/>
    <w:rsid w:val="00D1698F"/>
    <w:rsid w:val="00D16D95"/>
    <w:rsid w:val="00D16DD1"/>
    <w:rsid w:val="00D1704F"/>
    <w:rsid w:val="00D1707D"/>
    <w:rsid w:val="00D17344"/>
    <w:rsid w:val="00D17441"/>
    <w:rsid w:val="00D17658"/>
    <w:rsid w:val="00D17FF4"/>
    <w:rsid w:val="00D2057A"/>
    <w:rsid w:val="00D206C2"/>
    <w:rsid w:val="00D208C1"/>
    <w:rsid w:val="00D20D85"/>
    <w:rsid w:val="00D20FE3"/>
    <w:rsid w:val="00D2126D"/>
    <w:rsid w:val="00D2145E"/>
    <w:rsid w:val="00D2150E"/>
    <w:rsid w:val="00D2189B"/>
    <w:rsid w:val="00D219D6"/>
    <w:rsid w:val="00D219F5"/>
    <w:rsid w:val="00D21E34"/>
    <w:rsid w:val="00D221CF"/>
    <w:rsid w:val="00D2238D"/>
    <w:rsid w:val="00D22538"/>
    <w:rsid w:val="00D22A6D"/>
    <w:rsid w:val="00D22D21"/>
    <w:rsid w:val="00D231B4"/>
    <w:rsid w:val="00D23569"/>
    <w:rsid w:val="00D23816"/>
    <w:rsid w:val="00D2386C"/>
    <w:rsid w:val="00D23929"/>
    <w:rsid w:val="00D2398A"/>
    <w:rsid w:val="00D24066"/>
    <w:rsid w:val="00D2417A"/>
    <w:rsid w:val="00D241E0"/>
    <w:rsid w:val="00D24710"/>
    <w:rsid w:val="00D24966"/>
    <w:rsid w:val="00D24AA0"/>
    <w:rsid w:val="00D24B15"/>
    <w:rsid w:val="00D24B59"/>
    <w:rsid w:val="00D24B86"/>
    <w:rsid w:val="00D24D95"/>
    <w:rsid w:val="00D24F22"/>
    <w:rsid w:val="00D250E5"/>
    <w:rsid w:val="00D2538D"/>
    <w:rsid w:val="00D2578A"/>
    <w:rsid w:val="00D2595B"/>
    <w:rsid w:val="00D25B15"/>
    <w:rsid w:val="00D25DA5"/>
    <w:rsid w:val="00D261A2"/>
    <w:rsid w:val="00D264C2"/>
    <w:rsid w:val="00D2655D"/>
    <w:rsid w:val="00D26CB3"/>
    <w:rsid w:val="00D2780B"/>
    <w:rsid w:val="00D27CDD"/>
    <w:rsid w:val="00D3007B"/>
    <w:rsid w:val="00D3030F"/>
    <w:rsid w:val="00D3059E"/>
    <w:rsid w:val="00D30DF6"/>
    <w:rsid w:val="00D3108F"/>
    <w:rsid w:val="00D31480"/>
    <w:rsid w:val="00D31623"/>
    <w:rsid w:val="00D31879"/>
    <w:rsid w:val="00D31C5C"/>
    <w:rsid w:val="00D31D38"/>
    <w:rsid w:val="00D31FE1"/>
    <w:rsid w:val="00D3218A"/>
    <w:rsid w:val="00D32421"/>
    <w:rsid w:val="00D32F0D"/>
    <w:rsid w:val="00D33524"/>
    <w:rsid w:val="00D33768"/>
    <w:rsid w:val="00D33987"/>
    <w:rsid w:val="00D33A9C"/>
    <w:rsid w:val="00D33CA9"/>
    <w:rsid w:val="00D33D06"/>
    <w:rsid w:val="00D33E04"/>
    <w:rsid w:val="00D33E6A"/>
    <w:rsid w:val="00D34247"/>
    <w:rsid w:val="00D344C6"/>
    <w:rsid w:val="00D34831"/>
    <w:rsid w:val="00D34A0A"/>
    <w:rsid w:val="00D34D44"/>
    <w:rsid w:val="00D34DE2"/>
    <w:rsid w:val="00D35223"/>
    <w:rsid w:val="00D352A6"/>
    <w:rsid w:val="00D354D8"/>
    <w:rsid w:val="00D35505"/>
    <w:rsid w:val="00D35765"/>
    <w:rsid w:val="00D35CA8"/>
    <w:rsid w:val="00D35E2B"/>
    <w:rsid w:val="00D36502"/>
    <w:rsid w:val="00D36588"/>
    <w:rsid w:val="00D36668"/>
    <w:rsid w:val="00D3697F"/>
    <w:rsid w:val="00D36ACB"/>
    <w:rsid w:val="00D36C35"/>
    <w:rsid w:val="00D37315"/>
    <w:rsid w:val="00D37425"/>
    <w:rsid w:val="00D37983"/>
    <w:rsid w:val="00D37BEA"/>
    <w:rsid w:val="00D37C76"/>
    <w:rsid w:val="00D37F71"/>
    <w:rsid w:val="00D37FEE"/>
    <w:rsid w:val="00D40249"/>
    <w:rsid w:val="00D40276"/>
    <w:rsid w:val="00D40320"/>
    <w:rsid w:val="00D403AA"/>
    <w:rsid w:val="00D403F5"/>
    <w:rsid w:val="00D4058D"/>
    <w:rsid w:val="00D4065D"/>
    <w:rsid w:val="00D40A94"/>
    <w:rsid w:val="00D40F53"/>
    <w:rsid w:val="00D41B06"/>
    <w:rsid w:val="00D41B28"/>
    <w:rsid w:val="00D422E3"/>
    <w:rsid w:val="00D423C7"/>
    <w:rsid w:val="00D4268F"/>
    <w:rsid w:val="00D42916"/>
    <w:rsid w:val="00D42C35"/>
    <w:rsid w:val="00D42DB8"/>
    <w:rsid w:val="00D43135"/>
    <w:rsid w:val="00D43238"/>
    <w:rsid w:val="00D43DD6"/>
    <w:rsid w:val="00D43EA3"/>
    <w:rsid w:val="00D43EF1"/>
    <w:rsid w:val="00D43EF5"/>
    <w:rsid w:val="00D43F56"/>
    <w:rsid w:val="00D43F72"/>
    <w:rsid w:val="00D440ED"/>
    <w:rsid w:val="00D446DF"/>
    <w:rsid w:val="00D448A1"/>
    <w:rsid w:val="00D44A51"/>
    <w:rsid w:val="00D44EF5"/>
    <w:rsid w:val="00D451B7"/>
    <w:rsid w:val="00D454F3"/>
    <w:rsid w:val="00D45540"/>
    <w:rsid w:val="00D45563"/>
    <w:rsid w:val="00D4571C"/>
    <w:rsid w:val="00D458C3"/>
    <w:rsid w:val="00D45D75"/>
    <w:rsid w:val="00D46162"/>
    <w:rsid w:val="00D4627F"/>
    <w:rsid w:val="00D4639D"/>
    <w:rsid w:val="00D46456"/>
    <w:rsid w:val="00D464EB"/>
    <w:rsid w:val="00D46839"/>
    <w:rsid w:val="00D46B50"/>
    <w:rsid w:val="00D46E0D"/>
    <w:rsid w:val="00D47186"/>
    <w:rsid w:val="00D471AF"/>
    <w:rsid w:val="00D47C81"/>
    <w:rsid w:val="00D47CA3"/>
    <w:rsid w:val="00D47CDF"/>
    <w:rsid w:val="00D47FE5"/>
    <w:rsid w:val="00D50197"/>
    <w:rsid w:val="00D50255"/>
    <w:rsid w:val="00D50306"/>
    <w:rsid w:val="00D50479"/>
    <w:rsid w:val="00D50480"/>
    <w:rsid w:val="00D504AB"/>
    <w:rsid w:val="00D50789"/>
    <w:rsid w:val="00D512FA"/>
    <w:rsid w:val="00D51459"/>
    <w:rsid w:val="00D5179E"/>
    <w:rsid w:val="00D519BB"/>
    <w:rsid w:val="00D523F8"/>
    <w:rsid w:val="00D52678"/>
    <w:rsid w:val="00D528EB"/>
    <w:rsid w:val="00D5320D"/>
    <w:rsid w:val="00D535AB"/>
    <w:rsid w:val="00D535BC"/>
    <w:rsid w:val="00D537E7"/>
    <w:rsid w:val="00D539EE"/>
    <w:rsid w:val="00D53B4C"/>
    <w:rsid w:val="00D53B81"/>
    <w:rsid w:val="00D53C94"/>
    <w:rsid w:val="00D543FD"/>
    <w:rsid w:val="00D544BA"/>
    <w:rsid w:val="00D5453F"/>
    <w:rsid w:val="00D547EB"/>
    <w:rsid w:val="00D54916"/>
    <w:rsid w:val="00D54969"/>
    <w:rsid w:val="00D54980"/>
    <w:rsid w:val="00D54A11"/>
    <w:rsid w:val="00D54A74"/>
    <w:rsid w:val="00D54BFA"/>
    <w:rsid w:val="00D55389"/>
    <w:rsid w:val="00D553EE"/>
    <w:rsid w:val="00D55698"/>
    <w:rsid w:val="00D55724"/>
    <w:rsid w:val="00D55854"/>
    <w:rsid w:val="00D55DF8"/>
    <w:rsid w:val="00D56367"/>
    <w:rsid w:val="00D565C9"/>
    <w:rsid w:val="00D5672B"/>
    <w:rsid w:val="00D568AA"/>
    <w:rsid w:val="00D56930"/>
    <w:rsid w:val="00D56AB2"/>
    <w:rsid w:val="00D56DB7"/>
    <w:rsid w:val="00D56DD4"/>
    <w:rsid w:val="00D56E2C"/>
    <w:rsid w:val="00D57220"/>
    <w:rsid w:val="00D57524"/>
    <w:rsid w:val="00D578DF"/>
    <w:rsid w:val="00D57996"/>
    <w:rsid w:val="00D57B16"/>
    <w:rsid w:val="00D57DE8"/>
    <w:rsid w:val="00D57EA4"/>
    <w:rsid w:val="00D60078"/>
    <w:rsid w:val="00D606E4"/>
    <w:rsid w:val="00D60757"/>
    <w:rsid w:val="00D607DA"/>
    <w:rsid w:val="00D60D3C"/>
    <w:rsid w:val="00D60EA0"/>
    <w:rsid w:val="00D60ED1"/>
    <w:rsid w:val="00D6109E"/>
    <w:rsid w:val="00D61147"/>
    <w:rsid w:val="00D61583"/>
    <w:rsid w:val="00D615A9"/>
    <w:rsid w:val="00D6188F"/>
    <w:rsid w:val="00D61907"/>
    <w:rsid w:val="00D61940"/>
    <w:rsid w:val="00D61F5A"/>
    <w:rsid w:val="00D622F0"/>
    <w:rsid w:val="00D623D7"/>
    <w:rsid w:val="00D629E3"/>
    <w:rsid w:val="00D62A3F"/>
    <w:rsid w:val="00D62C86"/>
    <w:rsid w:val="00D62E82"/>
    <w:rsid w:val="00D633A1"/>
    <w:rsid w:val="00D63538"/>
    <w:rsid w:val="00D63618"/>
    <w:rsid w:val="00D63A63"/>
    <w:rsid w:val="00D63DED"/>
    <w:rsid w:val="00D63E70"/>
    <w:rsid w:val="00D63EFD"/>
    <w:rsid w:val="00D63F9A"/>
    <w:rsid w:val="00D64262"/>
    <w:rsid w:val="00D6430E"/>
    <w:rsid w:val="00D64346"/>
    <w:rsid w:val="00D64D61"/>
    <w:rsid w:val="00D6518B"/>
    <w:rsid w:val="00D6552D"/>
    <w:rsid w:val="00D6564E"/>
    <w:rsid w:val="00D65911"/>
    <w:rsid w:val="00D65967"/>
    <w:rsid w:val="00D65A99"/>
    <w:rsid w:val="00D65AF0"/>
    <w:rsid w:val="00D65D0A"/>
    <w:rsid w:val="00D65FD9"/>
    <w:rsid w:val="00D6605E"/>
    <w:rsid w:val="00D6610D"/>
    <w:rsid w:val="00D66378"/>
    <w:rsid w:val="00D664A7"/>
    <w:rsid w:val="00D66758"/>
    <w:rsid w:val="00D668A9"/>
    <w:rsid w:val="00D66B4C"/>
    <w:rsid w:val="00D66FC2"/>
    <w:rsid w:val="00D674C5"/>
    <w:rsid w:val="00D675C2"/>
    <w:rsid w:val="00D677D4"/>
    <w:rsid w:val="00D67890"/>
    <w:rsid w:val="00D678A6"/>
    <w:rsid w:val="00D67AEC"/>
    <w:rsid w:val="00D70338"/>
    <w:rsid w:val="00D70384"/>
    <w:rsid w:val="00D7043B"/>
    <w:rsid w:val="00D70C7E"/>
    <w:rsid w:val="00D71281"/>
    <w:rsid w:val="00D7128A"/>
    <w:rsid w:val="00D713F3"/>
    <w:rsid w:val="00D71650"/>
    <w:rsid w:val="00D7166E"/>
    <w:rsid w:val="00D718A7"/>
    <w:rsid w:val="00D71D59"/>
    <w:rsid w:val="00D71FFA"/>
    <w:rsid w:val="00D72128"/>
    <w:rsid w:val="00D721AB"/>
    <w:rsid w:val="00D723B8"/>
    <w:rsid w:val="00D7255E"/>
    <w:rsid w:val="00D725A9"/>
    <w:rsid w:val="00D725CE"/>
    <w:rsid w:val="00D72766"/>
    <w:rsid w:val="00D7279B"/>
    <w:rsid w:val="00D727BF"/>
    <w:rsid w:val="00D7293F"/>
    <w:rsid w:val="00D729AE"/>
    <w:rsid w:val="00D72A70"/>
    <w:rsid w:val="00D72B74"/>
    <w:rsid w:val="00D72F29"/>
    <w:rsid w:val="00D730FB"/>
    <w:rsid w:val="00D7389E"/>
    <w:rsid w:val="00D73A3B"/>
    <w:rsid w:val="00D73A5F"/>
    <w:rsid w:val="00D73B21"/>
    <w:rsid w:val="00D73BFD"/>
    <w:rsid w:val="00D73D0B"/>
    <w:rsid w:val="00D73F99"/>
    <w:rsid w:val="00D7404C"/>
    <w:rsid w:val="00D7458E"/>
    <w:rsid w:val="00D7484F"/>
    <w:rsid w:val="00D74890"/>
    <w:rsid w:val="00D74C11"/>
    <w:rsid w:val="00D74D06"/>
    <w:rsid w:val="00D74DFF"/>
    <w:rsid w:val="00D75183"/>
    <w:rsid w:val="00D752D3"/>
    <w:rsid w:val="00D753A5"/>
    <w:rsid w:val="00D7544B"/>
    <w:rsid w:val="00D7556B"/>
    <w:rsid w:val="00D75B62"/>
    <w:rsid w:val="00D75D6C"/>
    <w:rsid w:val="00D75E05"/>
    <w:rsid w:val="00D761FC"/>
    <w:rsid w:val="00D76783"/>
    <w:rsid w:val="00D768DB"/>
    <w:rsid w:val="00D76906"/>
    <w:rsid w:val="00D776FE"/>
    <w:rsid w:val="00D77722"/>
    <w:rsid w:val="00D77B68"/>
    <w:rsid w:val="00D77D1A"/>
    <w:rsid w:val="00D77EDF"/>
    <w:rsid w:val="00D77EE1"/>
    <w:rsid w:val="00D801F3"/>
    <w:rsid w:val="00D804B0"/>
    <w:rsid w:val="00D80907"/>
    <w:rsid w:val="00D80CF0"/>
    <w:rsid w:val="00D80E75"/>
    <w:rsid w:val="00D80FA5"/>
    <w:rsid w:val="00D811F1"/>
    <w:rsid w:val="00D816FF"/>
    <w:rsid w:val="00D81910"/>
    <w:rsid w:val="00D81DC7"/>
    <w:rsid w:val="00D81F32"/>
    <w:rsid w:val="00D82307"/>
    <w:rsid w:val="00D82454"/>
    <w:rsid w:val="00D82854"/>
    <w:rsid w:val="00D82BCE"/>
    <w:rsid w:val="00D82C8C"/>
    <w:rsid w:val="00D82F1E"/>
    <w:rsid w:val="00D83202"/>
    <w:rsid w:val="00D83597"/>
    <w:rsid w:val="00D837D8"/>
    <w:rsid w:val="00D83B98"/>
    <w:rsid w:val="00D83E4F"/>
    <w:rsid w:val="00D83F8F"/>
    <w:rsid w:val="00D84556"/>
    <w:rsid w:val="00D84668"/>
    <w:rsid w:val="00D8486F"/>
    <w:rsid w:val="00D8493E"/>
    <w:rsid w:val="00D8535D"/>
    <w:rsid w:val="00D854C2"/>
    <w:rsid w:val="00D855C8"/>
    <w:rsid w:val="00D8587F"/>
    <w:rsid w:val="00D85AE0"/>
    <w:rsid w:val="00D85D47"/>
    <w:rsid w:val="00D86494"/>
    <w:rsid w:val="00D8652B"/>
    <w:rsid w:val="00D866C7"/>
    <w:rsid w:val="00D86888"/>
    <w:rsid w:val="00D869A7"/>
    <w:rsid w:val="00D86BCA"/>
    <w:rsid w:val="00D86E0E"/>
    <w:rsid w:val="00D8717C"/>
    <w:rsid w:val="00D87206"/>
    <w:rsid w:val="00D8759D"/>
    <w:rsid w:val="00D875A5"/>
    <w:rsid w:val="00D876BD"/>
    <w:rsid w:val="00D87859"/>
    <w:rsid w:val="00D879D3"/>
    <w:rsid w:val="00D87A35"/>
    <w:rsid w:val="00D87D43"/>
    <w:rsid w:val="00D87EEF"/>
    <w:rsid w:val="00D9050E"/>
    <w:rsid w:val="00D9069C"/>
    <w:rsid w:val="00D906AE"/>
    <w:rsid w:val="00D9095F"/>
    <w:rsid w:val="00D91A98"/>
    <w:rsid w:val="00D91CE4"/>
    <w:rsid w:val="00D91E8A"/>
    <w:rsid w:val="00D91F90"/>
    <w:rsid w:val="00D92366"/>
    <w:rsid w:val="00D9236A"/>
    <w:rsid w:val="00D924FE"/>
    <w:rsid w:val="00D9264E"/>
    <w:rsid w:val="00D92F24"/>
    <w:rsid w:val="00D92FAA"/>
    <w:rsid w:val="00D9316E"/>
    <w:rsid w:val="00D9330E"/>
    <w:rsid w:val="00D93CE5"/>
    <w:rsid w:val="00D941B2"/>
    <w:rsid w:val="00D94511"/>
    <w:rsid w:val="00D9466F"/>
    <w:rsid w:val="00D94A88"/>
    <w:rsid w:val="00D94B1D"/>
    <w:rsid w:val="00D94B6C"/>
    <w:rsid w:val="00D94D18"/>
    <w:rsid w:val="00D94FD0"/>
    <w:rsid w:val="00D953D8"/>
    <w:rsid w:val="00D955FB"/>
    <w:rsid w:val="00D95B1B"/>
    <w:rsid w:val="00D95E61"/>
    <w:rsid w:val="00D95F5D"/>
    <w:rsid w:val="00D96234"/>
    <w:rsid w:val="00D96555"/>
    <w:rsid w:val="00D96D05"/>
    <w:rsid w:val="00D970DB"/>
    <w:rsid w:val="00D97356"/>
    <w:rsid w:val="00D9759A"/>
    <w:rsid w:val="00D97887"/>
    <w:rsid w:val="00D97B82"/>
    <w:rsid w:val="00D97B88"/>
    <w:rsid w:val="00D97E32"/>
    <w:rsid w:val="00D97E6D"/>
    <w:rsid w:val="00DA0240"/>
    <w:rsid w:val="00DA045C"/>
    <w:rsid w:val="00DA084A"/>
    <w:rsid w:val="00DA08A8"/>
    <w:rsid w:val="00DA090C"/>
    <w:rsid w:val="00DA0DB6"/>
    <w:rsid w:val="00DA127D"/>
    <w:rsid w:val="00DA14E7"/>
    <w:rsid w:val="00DA1798"/>
    <w:rsid w:val="00DA1947"/>
    <w:rsid w:val="00DA1E5F"/>
    <w:rsid w:val="00DA1EF7"/>
    <w:rsid w:val="00DA20D1"/>
    <w:rsid w:val="00DA225C"/>
    <w:rsid w:val="00DA23B4"/>
    <w:rsid w:val="00DA2430"/>
    <w:rsid w:val="00DA2499"/>
    <w:rsid w:val="00DA29E8"/>
    <w:rsid w:val="00DA2CAF"/>
    <w:rsid w:val="00DA2E84"/>
    <w:rsid w:val="00DA2F7D"/>
    <w:rsid w:val="00DA30A3"/>
    <w:rsid w:val="00DA3474"/>
    <w:rsid w:val="00DA35B8"/>
    <w:rsid w:val="00DA3701"/>
    <w:rsid w:val="00DA3A91"/>
    <w:rsid w:val="00DA3B23"/>
    <w:rsid w:val="00DA3CFD"/>
    <w:rsid w:val="00DA4116"/>
    <w:rsid w:val="00DA4177"/>
    <w:rsid w:val="00DA4301"/>
    <w:rsid w:val="00DA4400"/>
    <w:rsid w:val="00DA442B"/>
    <w:rsid w:val="00DA45D0"/>
    <w:rsid w:val="00DA4A0C"/>
    <w:rsid w:val="00DA4B49"/>
    <w:rsid w:val="00DA4D7A"/>
    <w:rsid w:val="00DA4EAF"/>
    <w:rsid w:val="00DA5247"/>
    <w:rsid w:val="00DA525F"/>
    <w:rsid w:val="00DA575A"/>
    <w:rsid w:val="00DA57F4"/>
    <w:rsid w:val="00DA58F4"/>
    <w:rsid w:val="00DA5931"/>
    <w:rsid w:val="00DA61E5"/>
    <w:rsid w:val="00DA61E9"/>
    <w:rsid w:val="00DA6650"/>
    <w:rsid w:val="00DA67E0"/>
    <w:rsid w:val="00DA69EE"/>
    <w:rsid w:val="00DA6C7B"/>
    <w:rsid w:val="00DA6D60"/>
    <w:rsid w:val="00DA6E75"/>
    <w:rsid w:val="00DA74C7"/>
    <w:rsid w:val="00DA7558"/>
    <w:rsid w:val="00DA7841"/>
    <w:rsid w:val="00DA7C0C"/>
    <w:rsid w:val="00DA7DCC"/>
    <w:rsid w:val="00DB04BE"/>
    <w:rsid w:val="00DB0522"/>
    <w:rsid w:val="00DB0801"/>
    <w:rsid w:val="00DB0AE9"/>
    <w:rsid w:val="00DB0B1E"/>
    <w:rsid w:val="00DB0B5C"/>
    <w:rsid w:val="00DB0B97"/>
    <w:rsid w:val="00DB1130"/>
    <w:rsid w:val="00DB1AC6"/>
    <w:rsid w:val="00DB1C90"/>
    <w:rsid w:val="00DB1CC6"/>
    <w:rsid w:val="00DB1EF9"/>
    <w:rsid w:val="00DB21E2"/>
    <w:rsid w:val="00DB22AA"/>
    <w:rsid w:val="00DB2352"/>
    <w:rsid w:val="00DB2376"/>
    <w:rsid w:val="00DB2473"/>
    <w:rsid w:val="00DB26EA"/>
    <w:rsid w:val="00DB2CD3"/>
    <w:rsid w:val="00DB35D4"/>
    <w:rsid w:val="00DB3744"/>
    <w:rsid w:val="00DB3856"/>
    <w:rsid w:val="00DB3C83"/>
    <w:rsid w:val="00DB41C8"/>
    <w:rsid w:val="00DB4681"/>
    <w:rsid w:val="00DB496C"/>
    <w:rsid w:val="00DB4AD5"/>
    <w:rsid w:val="00DB4BE4"/>
    <w:rsid w:val="00DB4C5B"/>
    <w:rsid w:val="00DB4CE1"/>
    <w:rsid w:val="00DB4D1F"/>
    <w:rsid w:val="00DB4E48"/>
    <w:rsid w:val="00DB55C3"/>
    <w:rsid w:val="00DB5944"/>
    <w:rsid w:val="00DB5947"/>
    <w:rsid w:val="00DB5E6C"/>
    <w:rsid w:val="00DB62D3"/>
    <w:rsid w:val="00DB646B"/>
    <w:rsid w:val="00DB6676"/>
    <w:rsid w:val="00DB6682"/>
    <w:rsid w:val="00DB66BF"/>
    <w:rsid w:val="00DB6733"/>
    <w:rsid w:val="00DB6748"/>
    <w:rsid w:val="00DB6C57"/>
    <w:rsid w:val="00DB6DFD"/>
    <w:rsid w:val="00DB6F2B"/>
    <w:rsid w:val="00DB70EB"/>
    <w:rsid w:val="00DB7248"/>
    <w:rsid w:val="00DB766A"/>
    <w:rsid w:val="00DB7B0D"/>
    <w:rsid w:val="00DB7B90"/>
    <w:rsid w:val="00DB7C50"/>
    <w:rsid w:val="00DB7DC4"/>
    <w:rsid w:val="00DB7DFF"/>
    <w:rsid w:val="00DB7F0D"/>
    <w:rsid w:val="00DB7FAD"/>
    <w:rsid w:val="00DC007C"/>
    <w:rsid w:val="00DC04E7"/>
    <w:rsid w:val="00DC0503"/>
    <w:rsid w:val="00DC0723"/>
    <w:rsid w:val="00DC078C"/>
    <w:rsid w:val="00DC089F"/>
    <w:rsid w:val="00DC08E4"/>
    <w:rsid w:val="00DC099A"/>
    <w:rsid w:val="00DC0EF9"/>
    <w:rsid w:val="00DC0EFC"/>
    <w:rsid w:val="00DC10F3"/>
    <w:rsid w:val="00DC10FD"/>
    <w:rsid w:val="00DC13CE"/>
    <w:rsid w:val="00DC1619"/>
    <w:rsid w:val="00DC1905"/>
    <w:rsid w:val="00DC19E9"/>
    <w:rsid w:val="00DC1AB6"/>
    <w:rsid w:val="00DC1E61"/>
    <w:rsid w:val="00DC1F02"/>
    <w:rsid w:val="00DC218B"/>
    <w:rsid w:val="00DC23B1"/>
    <w:rsid w:val="00DC25BA"/>
    <w:rsid w:val="00DC25EC"/>
    <w:rsid w:val="00DC2F9A"/>
    <w:rsid w:val="00DC303E"/>
    <w:rsid w:val="00DC345D"/>
    <w:rsid w:val="00DC3F82"/>
    <w:rsid w:val="00DC43CB"/>
    <w:rsid w:val="00DC4582"/>
    <w:rsid w:val="00DC48DC"/>
    <w:rsid w:val="00DC4A36"/>
    <w:rsid w:val="00DC4A44"/>
    <w:rsid w:val="00DC4C72"/>
    <w:rsid w:val="00DC503A"/>
    <w:rsid w:val="00DC509A"/>
    <w:rsid w:val="00DC50AD"/>
    <w:rsid w:val="00DC5211"/>
    <w:rsid w:val="00DC526A"/>
    <w:rsid w:val="00DC544E"/>
    <w:rsid w:val="00DC5497"/>
    <w:rsid w:val="00DC54D0"/>
    <w:rsid w:val="00DC572F"/>
    <w:rsid w:val="00DC5975"/>
    <w:rsid w:val="00DC5C93"/>
    <w:rsid w:val="00DC5DEA"/>
    <w:rsid w:val="00DC5E7F"/>
    <w:rsid w:val="00DC636A"/>
    <w:rsid w:val="00DC636B"/>
    <w:rsid w:val="00DC63BA"/>
    <w:rsid w:val="00DC664A"/>
    <w:rsid w:val="00DC6824"/>
    <w:rsid w:val="00DC6878"/>
    <w:rsid w:val="00DC6A2D"/>
    <w:rsid w:val="00DC6A56"/>
    <w:rsid w:val="00DC6B4B"/>
    <w:rsid w:val="00DC6CD4"/>
    <w:rsid w:val="00DC6E1B"/>
    <w:rsid w:val="00DC72B1"/>
    <w:rsid w:val="00DC74ED"/>
    <w:rsid w:val="00DC7859"/>
    <w:rsid w:val="00DC79E2"/>
    <w:rsid w:val="00DC7A6E"/>
    <w:rsid w:val="00DC7BC4"/>
    <w:rsid w:val="00DC7FBA"/>
    <w:rsid w:val="00DD03AA"/>
    <w:rsid w:val="00DD03D8"/>
    <w:rsid w:val="00DD070C"/>
    <w:rsid w:val="00DD0D54"/>
    <w:rsid w:val="00DD19D1"/>
    <w:rsid w:val="00DD1E56"/>
    <w:rsid w:val="00DD206B"/>
    <w:rsid w:val="00DD2204"/>
    <w:rsid w:val="00DD25A6"/>
    <w:rsid w:val="00DD2C9B"/>
    <w:rsid w:val="00DD2F7A"/>
    <w:rsid w:val="00DD304E"/>
    <w:rsid w:val="00DD30B4"/>
    <w:rsid w:val="00DD3207"/>
    <w:rsid w:val="00DD3227"/>
    <w:rsid w:val="00DD33D6"/>
    <w:rsid w:val="00DD3630"/>
    <w:rsid w:val="00DD3A98"/>
    <w:rsid w:val="00DD3AFB"/>
    <w:rsid w:val="00DD4385"/>
    <w:rsid w:val="00DD444D"/>
    <w:rsid w:val="00DD4A35"/>
    <w:rsid w:val="00DD4D2C"/>
    <w:rsid w:val="00DD4E38"/>
    <w:rsid w:val="00DD4F0F"/>
    <w:rsid w:val="00DD4F22"/>
    <w:rsid w:val="00DD56BC"/>
    <w:rsid w:val="00DD5A18"/>
    <w:rsid w:val="00DD5B05"/>
    <w:rsid w:val="00DD5E28"/>
    <w:rsid w:val="00DD6031"/>
    <w:rsid w:val="00DD6262"/>
    <w:rsid w:val="00DD66A9"/>
    <w:rsid w:val="00DD6733"/>
    <w:rsid w:val="00DD6B35"/>
    <w:rsid w:val="00DD6C02"/>
    <w:rsid w:val="00DD7016"/>
    <w:rsid w:val="00DD7478"/>
    <w:rsid w:val="00DD7521"/>
    <w:rsid w:val="00DD78CB"/>
    <w:rsid w:val="00DD7A52"/>
    <w:rsid w:val="00DD7ABE"/>
    <w:rsid w:val="00DD7B79"/>
    <w:rsid w:val="00DE0024"/>
    <w:rsid w:val="00DE009B"/>
    <w:rsid w:val="00DE014C"/>
    <w:rsid w:val="00DE02A3"/>
    <w:rsid w:val="00DE0344"/>
    <w:rsid w:val="00DE07A5"/>
    <w:rsid w:val="00DE0A66"/>
    <w:rsid w:val="00DE0B5C"/>
    <w:rsid w:val="00DE0B8D"/>
    <w:rsid w:val="00DE0D9D"/>
    <w:rsid w:val="00DE1043"/>
    <w:rsid w:val="00DE1327"/>
    <w:rsid w:val="00DE1362"/>
    <w:rsid w:val="00DE14DD"/>
    <w:rsid w:val="00DE189E"/>
    <w:rsid w:val="00DE1ADD"/>
    <w:rsid w:val="00DE1F6D"/>
    <w:rsid w:val="00DE21C1"/>
    <w:rsid w:val="00DE229B"/>
    <w:rsid w:val="00DE255B"/>
    <w:rsid w:val="00DE256C"/>
    <w:rsid w:val="00DE271C"/>
    <w:rsid w:val="00DE27D9"/>
    <w:rsid w:val="00DE27F4"/>
    <w:rsid w:val="00DE28BB"/>
    <w:rsid w:val="00DE3233"/>
    <w:rsid w:val="00DE3648"/>
    <w:rsid w:val="00DE3846"/>
    <w:rsid w:val="00DE3A8F"/>
    <w:rsid w:val="00DE3AA6"/>
    <w:rsid w:val="00DE3D7C"/>
    <w:rsid w:val="00DE3E59"/>
    <w:rsid w:val="00DE3E5C"/>
    <w:rsid w:val="00DE3F5F"/>
    <w:rsid w:val="00DE3FB3"/>
    <w:rsid w:val="00DE4303"/>
    <w:rsid w:val="00DE44EE"/>
    <w:rsid w:val="00DE4719"/>
    <w:rsid w:val="00DE4A54"/>
    <w:rsid w:val="00DE5559"/>
    <w:rsid w:val="00DE5AD8"/>
    <w:rsid w:val="00DE5C7E"/>
    <w:rsid w:val="00DE5E06"/>
    <w:rsid w:val="00DE60AE"/>
    <w:rsid w:val="00DE66CD"/>
    <w:rsid w:val="00DE66E8"/>
    <w:rsid w:val="00DE6726"/>
    <w:rsid w:val="00DE720F"/>
    <w:rsid w:val="00DE7329"/>
    <w:rsid w:val="00DE75B4"/>
    <w:rsid w:val="00DE75C8"/>
    <w:rsid w:val="00DE76FF"/>
    <w:rsid w:val="00DE782B"/>
    <w:rsid w:val="00DE78A1"/>
    <w:rsid w:val="00DE7997"/>
    <w:rsid w:val="00DE7BC8"/>
    <w:rsid w:val="00DE7DED"/>
    <w:rsid w:val="00DE7F99"/>
    <w:rsid w:val="00DF0266"/>
    <w:rsid w:val="00DF02D8"/>
    <w:rsid w:val="00DF0951"/>
    <w:rsid w:val="00DF0DDC"/>
    <w:rsid w:val="00DF12D3"/>
    <w:rsid w:val="00DF143D"/>
    <w:rsid w:val="00DF17BB"/>
    <w:rsid w:val="00DF1810"/>
    <w:rsid w:val="00DF1AC3"/>
    <w:rsid w:val="00DF1D49"/>
    <w:rsid w:val="00DF2639"/>
    <w:rsid w:val="00DF27BA"/>
    <w:rsid w:val="00DF2B03"/>
    <w:rsid w:val="00DF2BD0"/>
    <w:rsid w:val="00DF2C05"/>
    <w:rsid w:val="00DF2DA1"/>
    <w:rsid w:val="00DF3438"/>
    <w:rsid w:val="00DF3520"/>
    <w:rsid w:val="00DF3709"/>
    <w:rsid w:val="00DF37FB"/>
    <w:rsid w:val="00DF3F5A"/>
    <w:rsid w:val="00DF3F85"/>
    <w:rsid w:val="00DF4484"/>
    <w:rsid w:val="00DF46FC"/>
    <w:rsid w:val="00DF48A1"/>
    <w:rsid w:val="00DF4924"/>
    <w:rsid w:val="00DF4C26"/>
    <w:rsid w:val="00DF4C9B"/>
    <w:rsid w:val="00DF4D0E"/>
    <w:rsid w:val="00DF4F70"/>
    <w:rsid w:val="00DF5ACD"/>
    <w:rsid w:val="00DF5B65"/>
    <w:rsid w:val="00DF5BE8"/>
    <w:rsid w:val="00DF66A2"/>
    <w:rsid w:val="00DF6719"/>
    <w:rsid w:val="00DF6808"/>
    <w:rsid w:val="00DF6901"/>
    <w:rsid w:val="00DF6A33"/>
    <w:rsid w:val="00DF6AA8"/>
    <w:rsid w:val="00DF6B86"/>
    <w:rsid w:val="00DF6E66"/>
    <w:rsid w:val="00DF71A3"/>
    <w:rsid w:val="00DF726B"/>
    <w:rsid w:val="00DF739A"/>
    <w:rsid w:val="00DF77A0"/>
    <w:rsid w:val="00DF78B0"/>
    <w:rsid w:val="00DF7A68"/>
    <w:rsid w:val="00DF7D42"/>
    <w:rsid w:val="00DF7DD4"/>
    <w:rsid w:val="00E002E4"/>
    <w:rsid w:val="00E00334"/>
    <w:rsid w:val="00E0059B"/>
    <w:rsid w:val="00E00828"/>
    <w:rsid w:val="00E008E6"/>
    <w:rsid w:val="00E0102F"/>
    <w:rsid w:val="00E01109"/>
    <w:rsid w:val="00E01812"/>
    <w:rsid w:val="00E01B4B"/>
    <w:rsid w:val="00E01ED7"/>
    <w:rsid w:val="00E022AA"/>
    <w:rsid w:val="00E02A4C"/>
    <w:rsid w:val="00E02C3C"/>
    <w:rsid w:val="00E035BA"/>
    <w:rsid w:val="00E0373A"/>
    <w:rsid w:val="00E0373F"/>
    <w:rsid w:val="00E03A89"/>
    <w:rsid w:val="00E03BBF"/>
    <w:rsid w:val="00E03E9D"/>
    <w:rsid w:val="00E03EB2"/>
    <w:rsid w:val="00E04371"/>
    <w:rsid w:val="00E044D1"/>
    <w:rsid w:val="00E0473F"/>
    <w:rsid w:val="00E04794"/>
    <w:rsid w:val="00E0496D"/>
    <w:rsid w:val="00E04C03"/>
    <w:rsid w:val="00E0504F"/>
    <w:rsid w:val="00E05149"/>
    <w:rsid w:val="00E05453"/>
    <w:rsid w:val="00E05627"/>
    <w:rsid w:val="00E05711"/>
    <w:rsid w:val="00E05AC9"/>
    <w:rsid w:val="00E05F7E"/>
    <w:rsid w:val="00E061EB"/>
    <w:rsid w:val="00E06319"/>
    <w:rsid w:val="00E06401"/>
    <w:rsid w:val="00E06D1A"/>
    <w:rsid w:val="00E06E1C"/>
    <w:rsid w:val="00E0797B"/>
    <w:rsid w:val="00E07C64"/>
    <w:rsid w:val="00E07C92"/>
    <w:rsid w:val="00E07F98"/>
    <w:rsid w:val="00E1019B"/>
    <w:rsid w:val="00E1028D"/>
    <w:rsid w:val="00E105D6"/>
    <w:rsid w:val="00E10893"/>
    <w:rsid w:val="00E10B66"/>
    <w:rsid w:val="00E10D54"/>
    <w:rsid w:val="00E10DD5"/>
    <w:rsid w:val="00E10DF0"/>
    <w:rsid w:val="00E1156C"/>
    <w:rsid w:val="00E115CB"/>
    <w:rsid w:val="00E119A2"/>
    <w:rsid w:val="00E11A9C"/>
    <w:rsid w:val="00E11D66"/>
    <w:rsid w:val="00E12099"/>
    <w:rsid w:val="00E12437"/>
    <w:rsid w:val="00E1293A"/>
    <w:rsid w:val="00E129C7"/>
    <w:rsid w:val="00E12A70"/>
    <w:rsid w:val="00E12B94"/>
    <w:rsid w:val="00E12D5E"/>
    <w:rsid w:val="00E12D6A"/>
    <w:rsid w:val="00E12D6F"/>
    <w:rsid w:val="00E12D9A"/>
    <w:rsid w:val="00E1310A"/>
    <w:rsid w:val="00E13B02"/>
    <w:rsid w:val="00E14136"/>
    <w:rsid w:val="00E144CE"/>
    <w:rsid w:val="00E14685"/>
    <w:rsid w:val="00E14754"/>
    <w:rsid w:val="00E14827"/>
    <w:rsid w:val="00E1494C"/>
    <w:rsid w:val="00E14A61"/>
    <w:rsid w:val="00E14B07"/>
    <w:rsid w:val="00E15360"/>
    <w:rsid w:val="00E1536E"/>
    <w:rsid w:val="00E15951"/>
    <w:rsid w:val="00E15B84"/>
    <w:rsid w:val="00E15E32"/>
    <w:rsid w:val="00E15EDF"/>
    <w:rsid w:val="00E160E7"/>
    <w:rsid w:val="00E16202"/>
    <w:rsid w:val="00E16302"/>
    <w:rsid w:val="00E16382"/>
    <w:rsid w:val="00E163C9"/>
    <w:rsid w:val="00E16666"/>
    <w:rsid w:val="00E16CFE"/>
    <w:rsid w:val="00E171CA"/>
    <w:rsid w:val="00E17289"/>
    <w:rsid w:val="00E174AF"/>
    <w:rsid w:val="00E179E5"/>
    <w:rsid w:val="00E17AF1"/>
    <w:rsid w:val="00E17CFB"/>
    <w:rsid w:val="00E17DFD"/>
    <w:rsid w:val="00E20056"/>
    <w:rsid w:val="00E20278"/>
    <w:rsid w:val="00E20383"/>
    <w:rsid w:val="00E207AE"/>
    <w:rsid w:val="00E2088F"/>
    <w:rsid w:val="00E20A04"/>
    <w:rsid w:val="00E215AE"/>
    <w:rsid w:val="00E21803"/>
    <w:rsid w:val="00E219B5"/>
    <w:rsid w:val="00E21CC8"/>
    <w:rsid w:val="00E21EE0"/>
    <w:rsid w:val="00E21FCF"/>
    <w:rsid w:val="00E220C9"/>
    <w:rsid w:val="00E222DF"/>
    <w:rsid w:val="00E22704"/>
    <w:rsid w:val="00E228A7"/>
    <w:rsid w:val="00E22C07"/>
    <w:rsid w:val="00E22C4F"/>
    <w:rsid w:val="00E22F4A"/>
    <w:rsid w:val="00E232FB"/>
    <w:rsid w:val="00E23542"/>
    <w:rsid w:val="00E236BC"/>
    <w:rsid w:val="00E241F7"/>
    <w:rsid w:val="00E24AFF"/>
    <w:rsid w:val="00E24B46"/>
    <w:rsid w:val="00E24BE4"/>
    <w:rsid w:val="00E24CE9"/>
    <w:rsid w:val="00E24E5C"/>
    <w:rsid w:val="00E25311"/>
    <w:rsid w:val="00E2549E"/>
    <w:rsid w:val="00E257B9"/>
    <w:rsid w:val="00E2589C"/>
    <w:rsid w:val="00E259D5"/>
    <w:rsid w:val="00E25D77"/>
    <w:rsid w:val="00E25DA1"/>
    <w:rsid w:val="00E2637A"/>
    <w:rsid w:val="00E26523"/>
    <w:rsid w:val="00E26B92"/>
    <w:rsid w:val="00E26EF9"/>
    <w:rsid w:val="00E273FF"/>
    <w:rsid w:val="00E27A90"/>
    <w:rsid w:val="00E30519"/>
    <w:rsid w:val="00E30720"/>
    <w:rsid w:val="00E30D4C"/>
    <w:rsid w:val="00E30D50"/>
    <w:rsid w:val="00E3108A"/>
    <w:rsid w:val="00E313BF"/>
    <w:rsid w:val="00E31827"/>
    <w:rsid w:val="00E319A5"/>
    <w:rsid w:val="00E319AC"/>
    <w:rsid w:val="00E31E6E"/>
    <w:rsid w:val="00E31F75"/>
    <w:rsid w:val="00E3237F"/>
    <w:rsid w:val="00E32672"/>
    <w:rsid w:val="00E327DA"/>
    <w:rsid w:val="00E329BF"/>
    <w:rsid w:val="00E32D29"/>
    <w:rsid w:val="00E32DED"/>
    <w:rsid w:val="00E33252"/>
    <w:rsid w:val="00E33289"/>
    <w:rsid w:val="00E33CEA"/>
    <w:rsid w:val="00E34027"/>
    <w:rsid w:val="00E34080"/>
    <w:rsid w:val="00E34224"/>
    <w:rsid w:val="00E3478E"/>
    <w:rsid w:val="00E347A8"/>
    <w:rsid w:val="00E34820"/>
    <w:rsid w:val="00E34BAF"/>
    <w:rsid w:val="00E350F4"/>
    <w:rsid w:val="00E3526B"/>
    <w:rsid w:val="00E356C6"/>
    <w:rsid w:val="00E35891"/>
    <w:rsid w:val="00E35A44"/>
    <w:rsid w:val="00E35BEA"/>
    <w:rsid w:val="00E361D8"/>
    <w:rsid w:val="00E368DB"/>
    <w:rsid w:val="00E3739B"/>
    <w:rsid w:val="00E374CF"/>
    <w:rsid w:val="00E37560"/>
    <w:rsid w:val="00E37632"/>
    <w:rsid w:val="00E37CAE"/>
    <w:rsid w:val="00E37EF7"/>
    <w:rsid w:val="00E403F3"/>
    <w:rsid w:val="00E40A4E"/>
    <w:rsid w:val="00E40DEA"/>
    <w:rsid w:val="00E40E65"/>
    <w:rsid w:val="00E40E73"/>
    <w:rsid w:val="00E40EBA"/>
    <w:rsid w:val="00E40EF4"/>
    <w:rsid w:val="00E4177D"/>
    <w:rsid w:val="00E41902"/>
    <w:rsid w:val="00E41BE0"/>
    <w:rsid w:val="00E41C40"/>
    <w:rsid w:val="00E42156"/>
    <w:rsid w:val="00E42722"/>
    <w:rsid w:val="00E429D3"/>
    <w:rsid w:val="00E42C7B"/>
    <w:rsid w:val="00E42DB5"/>
    <w:rsid w:val="00E42DBC"/>
    <w:rsid w:val="00E43050"/>
    <w:rsid w:val="00E4305E"/>
    <w:rsid w:val="00E43361"/>
    <w:rsid w:val="00E433BE"/>
    <w:rsid w:val="00E436C7"/>
    <w:rsid w:val="00E43899"/>
    <w:rsid w:val="00E43ADF"/>
    <w:rsid w:val="00E4401C"/>
    <w:rsid w:val="00E4402D"/>
    <w:rsid w:val="00E4407D"/>
    <w:rsid w:val="00E44104"/>
    <w:rsid w:val="00E443B7"/>
    <w:rsid w:val="00E44543"/>
    <w:rsid w:val="00E44635"/>
    <w:rsid w:val="00E4493B"/>
    <w:rsid w:val="00E44C1C"/>
    <w:rsid w:val="00E44F41"/>
    <w:rsid w:val="00E45141"/>
    <w:rsid w:val="00E45387"/>
    <w:rsid w:val="00E4542F"/>
    <w:rsid w:val="00E4569A"/>
    <w:rsid w:val="00E4579B"/>
    <w:rsid w:val="00E45AEE"/>
    <w:rsid w:val="00E45BAE"/>
    <w:rsid w:val="00E4619E"/>
    <w:rsid w:val="00E46208"/>
    <w:rsid w:val="00E46445"/>
    <w:rsid w:val="00E46684"/>
    <w:rsid w:val="00E46CA3"/>
    <w:rsid w:val="00E47350"/>
    <w:rsid w:val="00E47991"/>
    <w:rsid w:val="00E47F44"/>
    <w:rsid w:val="00E50023"/>
    <w:rsid w:val="00E50180"/>
    <w:rsid w:val="00E50294"/>
    <w:rsid w:val="00E50488"/>
    <w:rsid w:val="00E5076A"/>
    <w:rsid w:val="00E50872"/>
    <w:rsid w:val="00E50ADD"/>
    <w:rsid w:val="00E50B49"/>
    <w:rsid w:val="00E51B31"/>
    <w:rsid w:val="00E51BF7"/>
    <w:rsid w:val="00E51C7D"/>
    <w:rsid w:val="00E51D82"/>
    <w:rsid w:val="00E52068"/>
    <w:rsid w:val="00E52D3C"/>
    <w:rsid w:val="00E52DC0"/>
    <w:rsid w:val="00E52F07"/>
    <w:rsid w:val="00E5317D"/>
    <w:rsid w:val="00E53280"/>
    <w:rsid w:val="00E535B9"/>
    <w:rsid w:val="00E5372D"/>
    <w:rsid w:val="00E53CA5"/>
    <w:rsid w:val="00E53CC3"/>
    <w:rsid w:val="00E53DE6"/>
    <w:rsid w:val="00E53F26"/>
    <w:rsid w:val="00E541D6"/>
    <w:rsid w:val="00E54387"/>
    <w:rsid w:val="00E546CA"/>
    <w:rsid w:val="00E54CE2"/>
    <w:rsid w:val="00E54DAB"/>
    <w:rsid w:val="00E5530C"/>
    <w:rsid w:val="00E553F9"/>
    <w:rsid w:val="00E55589"/>
    <w:rsid w:val="00E555A2"/>
    <w:rsid w:val="00E55602"/>
    <w:rsid w:val="00E556BC"/>
    <w:rsid w:val="00E55741"/>
    <w:rsid w:val="00E557A2"/>
    <w:rsid w:val="00E55D26"/>
    <w:rsid w:val="00E55DB7"/>
    <w:rsid w:val="00E55E7E"/>
    <w:rsid w:val="00E5635C"/>
    <w:rsid w:val="00E56AEC"/>
    <w:rsid w:val="00E56E2C"/>
    <w:rsid w:val="00E57152"/>
    <w:rsid w:val="00E574E0"/>
    <w:rsid w:val="00E575F2"/>
    <w:rsid w:val="00E575F4"/>
    <w:rsid w:val="00E57994"/>
    <w:rsid w:val="00E57BD4"/>
    <w:rsid w:val="00E603C2"/>
    <w:rsid w:val="00E60491"/>
    <w:rsid w:val="00E60599"/>
    <w:rsid w:val="00E6080E"/>
    <w:rsid w:val="00E60816"/>
    <w:rsid w:val="00E60B99"/>
    <w:rsid w:val="00E60E11"/>
    <w:rsid w:val="00E61106"/>
    <w:rsid w:val="00E6117B"/>
    <w:rsid w:val="00E61369"/>
    <w:rsid w:val="00E61618"/>
    <w:rsid w:val="00E61A28"/>
    <w:rsid w:val="00E61E87"/>
    <w:rsid w:val="00E620FB"/>
    <w:rsid w:val="00E62594"/>
    <w:rsid w:val="00E625E3"/>
    <w:rsid w:val="00E625EC"/>
    <w:rsid w:val="00E627C3"/>
    <w:rsid w:val="00E6284C"/>
    <w:rsid w:val="00E629DD"/>
    <w:rsid w:val="00E629F0"/>
    <w:rsid w:val="00E62DFE"/>
    <w:rsid w:val="00E62F15"/>
    <w:rsid w:val="00E6347E"/>
    <w:rsid w:val="00E634FC"/>
    <w:rsid w:val="00E63B48"/>
    <w:rsid w:val="00E63B4E"/>
    <w:rsid w:val="00E63CE7"/>
    <w:rsid w:val="00E6457F"/>
    <w:rsid w:val="00E645B0"/>
    <w:rsid w:val="00E6468D"/>
    <w:rsid w:val="00E64B50"/>
    <w:rsid w:val="00E64BFC"/>
    <w:rsid w:val="00E64C59"/>
    <w:rsid w:val="00E64DC6"/>
    <w:rsid w:val="00E64DC7"/>
    <w:rsid w:val="00E64F91"/>
    <w:rsid w:val="00E651C2"/>
    <w:rsid w:val="00E65450"/>
    <w:rsid w:val="00E654CE"/>
    <w:rsid w:val="00E655D3"/>
    <w:rsid w:val="00E656BB"/>
    <w:rsid w:val="00E65D15"/>
    <w:rsid w:val="00E65E84"/>
    <w:rsid w:val="00E66268"/>
    <w:rsid w:val="00E66C2F"/>
    <w:rsid w:val="00E66E2A"/>
    <w:rsid w:val="00E670CD"/>
    <w:rsid w:val="00E6762D"/>
    <w:rsid w:val="00E67A1F"/>
    <w:rsid w:val="00E67A8F"/>
    <w:rsid w:val="00E67B60"/>
    <w:rsid w:val="00E67B85"/>
    <w:rsid w:val="00E67CD5"/>
    <w:rsid w:val="00E67E89"/>
    <w:rsid w:val="00E70135"/>
    <w:rsid w:val="00E70257"/>
    <w:rsid w:val="00E706EC"/>
    <w:rsid w:val="00E7086C"/>
    <w:rsid w:val="00E70E66"/>
    <w:rsid w:val="00E70EFC"/>
    <w:rsid w:val="00E71124"/>
    <w:rsid w:val="00E7154E"/>
    <w:rsid w:val="00E71989"/>
    <w:rsid w:val="00E72091"/>
    <w:rsid w:val="00E7236E"/>
    <w:rsid w:val="00E7295D"/>
    <w:rsid w:val="00E729C3"/>
    <w:rsid w:val="00E72D6B"/>
    <w:rsid w:val="00E72D9C"/>
    <w:rsid w:val="00E73427"/>
    <w:rsid w:val="00E7351D"/>
    <w:rsid w:val="00E73737"/>
    <w:rsid w:val="00E73815"/>
    <w:rsid w:val="00E73E3C"/>
    <w:rsid w:val="00E7401E"/>
    <w:rsid w:val="00E74106"/>
    <w:rsid w:val="00E7416A"/>
    <w:rsid w:val="00E742DB"/>
    <w:rsid w:val="00E7447A"/>
    <w:rsid w:val="00E7463C"/>
    <w:rsid w:val="00E747CA"/>
    <w:rsid w:val="00E74A31"/>
    <w:rsid w:val="00E74AF5"/>
    <w:rsid w:val="00E74B27"/>
    <w:rsid w:val="00E74C5D"/>
    <w:rsid w:val="00E74E01"/>
    <w:rsid w:val="00E74E5E"/>
    <w:rsid w:val="00E751E5"/>
    <w:rsid w:val="00E75219"/>
    <w:rsid w:val="00E75318"/>
    <w:rsid w:val="00E75E24"/>
    <w:rsid w:val="00E75E45"/>
    <w:rsid w:val="00E7610B"/>
    <w:rsid w:val="00E763C5"/>
    <w:rsid w:val="00E76523"/>
    <w:rsid w:val="00E7686E"/>
    <w:rsid w:val="00E76D0E"/>
    <w:rsid w:val="00E76E89"/>
    <w:rsid w:val="00E76ED0"/>
    <w:rsid w:val="00E77223"/>
    <w:rsid w:val="00E772F7"/>
    <w:rsid w:val="00E775CE"/>
    <w:rsid w:val="00E77608"/>
    <w:rsid w:val="00E777E4"/>
    <w:rsid w:val="00E777E5"/>
    <w:rsid w:val="00E80715"/>
    <w:rsid w:val="00E80802"/>
    <w:rsid w:val="00E8088C"/>
    <w:rsid w:val="00E80B5E"/>
    <w:rsid w:val="00E81030"/>
    <w:rsid w:val="00E813F5"/>
    <w:rsid w:val="00E814B2"/>
    <w:rsid w:val="00E8151F"/>
    <w:rsid w:val="00E8171E"/>
    <w:rsid w:val="00E81853"/>
    <w:rsid w:val="00E81858"/>
    <w:rsid w:val="00E81A93"/>
    <w:rsid w:val="00E81F8B"/>
    <w:rsid w:val="00E823E0"/>
    <w:rsid w:val="00E82763"/>
    <w:rsid w:val="00E8306B"/>
    <w:rsid w:val="00E833DC"/>
    <w:rsid w:val="00E835D5"/>
    <w:rsid w:val="00E836A7"/>
    <w:rsid w:val="00E8377D"/>
    <w:rsid w:val="00E837AF"/>
    <w:rsid w:val="00E83920"/>
    <w:rsid w:val="00E83A28"/>
    <w:rsid w:val="00E83CC2"/>
    <w:rsid w:val="00E83D66"/>
    <w:rsid w:val="00E83E2B"/>
    <w:rsid w:val="00E83F32"/>
    <w:rsid w:val="00E84285"/>
    <w:rsid w:val="00E844E3"/>
    <w:rsid w:val="00E84871"/>
    <w:rsid w:val="00E849B5"/>
    <w:rsid w:val="00E84A8C"/>
    <w:rsid w:val="00E84EAA"/>
    <w:rsid w:val="00E851C6"/>
    <w:rsid w:val="00E853B5"/>
    <w:rsid w:val="00E8546B"/>
    <w:rsid w:val="00E85799"/>
    <w:rsid w:val="00E857A4"/>
    <w:rsid w:val="00E85862"/>
    <w:rsid w:val="00E85B9B"/>
    <w:rsid w:val="00E85D40"/>
    <w:rsid w:val="00E86707"/>
    <w:rsid w:val="00E8696F"/>
    <w:rsid w:val="00E86B6E"/>
    <w:rsid w:val="00E86DDE"/>
    <w:rsid w:val="00E87374"/>
    <w:rsid w:val="00E87478"/>
    <w:rsid w:val="00E874D7"/>
    <w:rsid w:val="00E877E5"/>
    <w:rsid w:val="00E87C53"/>
    <w:rsid w:val="00E87CC8"/>
    <w:rsid w:val="00E87DD4"/>
    <w:rsid w:val="00E9018D"/>
    <w:rsid w:val="00E904A6"/>
    <w:rsid w:val="00E90566"/>
    <w:rsid w:val="00E907F4"/>
    <w:rsid w:val="00E907FA"/>
    <w:rsid w:val="00E90B4C"/>
    <w:rsid w:val="00E90C79"/>
    <w:rsid w:val="00E90D0E"/>
    <w:rsid w:val="00E90FAD"/>
    <w:rsid w:val="00E90FC5"/>
    <w:rsid w:val="00E9101D"/>
    <w:rsid w:val="00E913EC"/>
    <w:rsid w:val="00E91413"/>
    <w:rsid w:val="00E91593"/>
    <w:rsid w:val="00E9184F"/>
    <w:rsid w:val="00E919B7"/>
    <w:rsid w:val="00E91CC3"/>
    <w:rsid w:val="00E91F10"/>
    <w:rsid w:val="00E91F16"/>
    <w:rsid w:val="00E92180"/>
    <w:rsid w:val="00E92595"/>
    <w:rsid w:val="00E928CF"/>
    <w:rsid w:val="00E92CD8"/>
    <w:rsid w:val="00E92D0C"/>
    <w:rsid w:val="00E92DA5"/>
    <w:rsid w:val="00E92E3F"/>
    <w:rsid w:val="00E932A9"/>
    <w:rsid w:val="00E93328"/>
    <w:rsid w:val="00E93811"/>
    <w:rsid w:val="00E9381C"/>
    <w:rsid w:val="00E938A5"/>
    <w:rsid w:val="00E93C07"/>
    <w:rsid w:val="00E93CB6"/>
    <w:rsid w:val="00E94205"/>
    <w:rsid w:val="00E94713"/>
    <w:rsid w:val="00E94902"/>
    <w:rsid w:val="00E94D12"/>
    <w:rsid w:val="00E951D8"/>
    <w:rsid w:val="00E95391"/>
    <w:rsid w:val="00E95984"/>
    <w:rsid w:val="00E95B28"/>
    <w:rsid w:val="00E95FAB"/>
    <w:rsid w:val="00E96007"/>
    <w:rsid w:val="00E96062"/>
    <w:rsid w:val="00E960CE"/>
    <w:rsid w:val="00E96236"/>
    <w:rsid w:val="00E976E6"/>
    <w:rsid w:val="00E97BCD"/>
    <w:rsid w:val="00E97BF1"/>
    <w:rsid w:val="00E97CD8"/>
    <w:rsid w:val="00E97F1D"/>
    <w:rsid w:val="00EA0213"/>
    <w:rsid w:val="00EA071B"/>
    <w:rsid w:val="00EA0CD5"/>
    <w:rsid w:val="00EA1455"/>
    <w:rsid w:val="00EA151D"/>
    <w:rsid w:val="00EA15B7"/>
    <w:rsid w:val="00EA17DF"/>
    <w:rsid w:val="00EA1B39"/>
    <w:rsid w:val="00EA215E"/>
    <w:rsid w:val="00EA2308"/>
    <w:rsid w:val="00EA2412"/>
    <w:rsid w:val="00EA2446"/>
    <w:rsid w:val="00EA2565"/>
    <w:rsid w:val="00EA2AFB"/>
    <w:rsid w:val="00EA2DA6"/>
    <w:rsid w:val="00EA2F42"/>
    <w:rsid w:val="00EA3171"/>
    <w:rsid w:val="00EA36BB"/>
    <w:rsid w:val="00EA39D8"/>
    <w:rsid w:val="00EA3ABC"/>
    <w:rsid w:val="00EA3C02"/>
    <w:rsid w:val="00EA46D6"/>
    <w:rsid w:val="00EA4726"/>
    <w:rsid w:val="00EA4A06"/>
    <w:rsid w:val="00EA4A37"/>
    <w:rsid w:val="00EA4D6F"/>
    <w:rsid w:val="00EA51A2"/>
    <w:rsid w:val="00EA5404"/>
    <w:rsid w:val="00EA57F0"/>
    <w:rsid w:val="00EA588E"/>
    <w:rsid w:val="00EA59FC"/>
    <w:rsid w:val="00EA5ACB"/>
    <w:rsid w:val="00EA5B33"/>
    <w:rsid w:val="00EA5E21"/>
    <w:rsid w:val="00EA604C"/>
    <w:rsid w:val="00EA60A1"/>
    <w:rsid w:val="00EA67A3"/>
    <w:rsid w:val="00EA6C3D"/>
    <w:rsid w:val="00EA6C9D"/>
    <w:rsid w:val="00EA6F12"/>
    <w:rsid w:val="00EA721C"/>
    <w:rsid w:val="00EA7631"/>
    <w:rsid w:val="00EA7637"/>
    <w:rsid w:val="00EA7980"/>
    <w:rsid w:val="00EA7B9C"/>
    <w:rsid w:val="00EA7DB6"/>
    <w:rsid w:val="00EB0972"/>
    <w:rsid w:val="00EB0EEC"/>
    <w:rsid w:val="00EB1461"/>
    <w:rsid w:val="00EB2202"/>
    <w:rsid w:val="00EB292C"/>
    <w:rsid w:val="00EB2A05"/>
    <w:rsid w:val="00EB2A95"/>
    <w:rsid w:val="00EB2CF6"/>
    <w:rsid w:val="00EB3431"/>
    <w:rsid w:val="00EB35A1"/>
    <w:rsid w:val="00EB3745"/>
    <w:rsid w:val="00EB388D"/>
    <w:rsid w:val="00EB399F"/>
    <w:rsid w:val="00EB3FBF"/>
    <w:rsid w:val="00EB4225"/>
    <w:rsid w:val="00EB4509"/>
    <w:rsid w:val="00EB454F"/>
    <w:rsid w:val="00EB4E6F"/>
    <w:rsid w:val="00EB4E9B"/>
    <w:rsid w:val="00EB4FC6"/>
    <w:rsid w:val="00EB558F"/>
    <w:rsid w:val="00EB5AC7"/>
    <w:rsid w:val="00EB5C5C"/>
    <w:rsid w:val="00EB64E4"/>
    <w:rsid w:val="00EB6712"/>
    <w:rsid w:val="00EB6756"/>
    <w:rsid w:val="00EB689B"/>
    <w:rsid w:val="00EB6D91"/>
    <w:rsid w:val="00EB6DF5"/>
    <w:rsid w:val="00EB6E28"/>
    <w:rsid w:val="00EB71BC"/>
    <w:rsid w:val="00EB737A"/>
    <w:rsid w:val="00EB7414"/>
    <w:rsid w:val="00EB74C2"/>
    <w:rsid w:val="00EB75AC"/>
    <w:rsid w:val="00EB7896"/>
    <w:rsid w:val="00EB7A73"/>
    <w:rsid w:val="00EB7E78"/>
    <w:rsid w:val="00EB7EDC"/>
    <w:rsid w:val="00EB7F6A"/>
    <w:rsid w:val="00EC03A6"/>
    <w:rsid w:val="00EC0428"/>
    <w:rsid w:val="00EC048C"/>
    <w:rsid w:val="00EC08AC"/>
    <w:rsid w:val="00EC092F"/>
    <w:rsid w:val="00EC0B16"/>
    <w:rsid w:val="00EC0B97"/>
    <w:rsid w:val="00EC1421"/>
    <w:rsid w:val="00EC15D2"/>
    <w:rsid w:val="00EC1D12"/>
    <w:rsid w:val="00EC1E6C"/>
    <w:rsid w:val="00EC1F38"/>
    <w:rsid w:val="00EC21B1"/>
    <w:rsid w:val="00EC255D"/>
    <w:rsid w:val="00EC2688"/>
    <w:rsid w:val="00EC282B"/>
    <w:rsid w:val="00EC28FB"/>
    <w:rsid w:val="00EC294B"/>
    <w:rsid w:val="00EC2A03"/>
    <w:rsid w:val="00EC2CDD"/>
    <w:rsid w:val="00EC2FE1"/>
    <w:rsid w:val="00EC37C9"/>
    <w:rsid w:val="00EC39C7"/>
    <w:rsid w:val="00EC3C9C"/>
    <w:rsid w:val="00EC3EBF"/>
    <w:rsid w:val="00EC3F6D"/>
    <w:rsid w:val="00EC3F96"/>
    <w:rsid w:val="00EC40F7"/>
    <w:rsid w:val="00EC41C1"/>
    <w:rsid w:val="00EC4253"/>
    <w:rsid w:val="00EC4361"/>
    <w:rsid w:val="00EC43C6"/>
    <w:rsid w:val="00EC460A"/>
    <w:rsid w:val="00EC47A0"/>
    <w:rsid w:val="00EC47E0"/>
    <w:rsid w:val="00EC4872"/>
    <w:rsid w:val="00EC4A85"/>
    <w:rsid w:val="00EC4EC8"/>
    <w:rsid w:val="00EC55B0"/>
    <w:rsid w:val="00EC55B4"/>
    <w:rsid w:val="00EC597C"/>
    <w:rsid w:val="00EC5A28"/>
    <w:rsid w:val="00EC5C94"/>
    <w:rsid w:val="00EC5F62"/>
    <w:rsid w:val="00EC5F65"/>
    <w:rsid w:val="00EC613B"/>
    <w:rsid w:val="00EC6216"/>
    <w:rsid w:val="00EC64C5"/>
    <w:rsid w:val="00EC6643"/>
    <w:rsid w:val="00EC6A0B"/>
    <w:rsid w:val="00EC6CD5"/>
    <w:rsid w:val="00EC75DB"/>
    <w:rsid w:val="00EC763B"/>
    <w:rsid w:val="00EC783B"/>
    <w:rsid w:val="00EC787B"/>
    <w:rsid w:val="00EC7C9E"/>
    <w:rsid w:val="00EC7E6D"/>
    <w:rsid w:val="00EC7EAE"/>
    <w:rsid w:val="00ED05BE"/>
    <w:rsid w:val="00ED09A3"/>
    <w:rsid w:val="00ED09D8"/>
    <w:rsid w:val="00ED0B50"/>
    <w:rsid w:val="00ED0B85"/>
    <w:rsid w:val="00ED11E2"/>
    <w:rsid w:val="00ED16AC"/>
    <w:rsid w:val="00ED1F04"/>
    <w:rsid w:val="00ED1F2C"/>
    <w:rsid w:val="00ED2070"/>
    <w:rsid w:val="00ED225E"/>
    <w:rsid w:val="00ED2809"/>
    <w:rsid w:val="00ED2D06"/>
    <w:rsid w:val="00ED2EC0"/>
    <w:rsid w:val="00ED2F9F"/>
    <w:rsid w:val="00ED3019"/>
    <w:rsid w:val="00ED306F"/>
    <w:rsid w:val="00ED30A4"/>
    <w:rsid w:val="00ED3317"/>
    <w:rsid w:val="00ED33C6"/>
    <w:rsid w:val="00ED35AB"/>
    <w:rsid w:val="00ED360F"/>
    <w:rsid w:val="00ED3667"/>
    <w:rsid w:val="00ED4057"/>
    <w:rsid w:val="00ED40C7"/>
    <w:rsid w:val="00ED4503"/>
    <w:rsid w:val="00ED46E6"/>
    <w:rsid w:val="00ED4893"/>
    <w:rsid w:val="00ED4A9D"/>
    <w:rsid w:val="00ED4ACD"/>
    <w:rsid w:val="00ED4CB3"/>
    <w:rsid w:val="00ED4FD2"/>
    <w:rsid w:val="00ED512D"/>
    <w:rsid w:val="00ED523E"/>
    <w:rsid w:val="00ED5657"/>
    <w:rsid w:val="00ED568F"/>
    <w:rsid w:val="00ED58F1"/>
    <w:rsid w:val="00ED5910"/>
    <w:rsid w:val="00ED5968"/>
    <w:rsid w:val="00ED6070"/>
    <w:rsid w:val="00ED60B7"/>
    <w:rsid w:val="00ED63EE"/>
    <w:rsid w:val="00ED65D1"/>
    <w:rsid w:val="00ED66AF"/>
    <w:rsid w:val="00ED6798"/>
    <w:rsid w:val="00ED693D"/>
    <w:rsid w:val="00ED6AC0"/>
    <w:rsid w:val="00ED6F26"/>
    <w:rsid w:val="00ED716D"/>
    <w:rsid w:val="00ED732F"/>
    <w:rsid w:val="00ED76D3"/>
    <w:rsid w:val="00ED79E6"/>
    <w:rsid w:val="00ED7CB3"/>
    <w:rsid w:val="00ED7CC0"/>
    <w:rsid w:val="00ED7D57"/>
    <w:rsid w:val="00ED7E41"/>
    <w:rsid w:val="00ED7FDA"/>
    <w:rsid w:val="00EE00E8"/>
    <w:rsid w:val="00EE0A23"/>
    <w:rsid w:val="00EE0B66"/>
    <w:rsid w:val="00EE0BDB"/>
    <w:rsid w:val="00EE0C04"/>
    <w:rsid w:val="00EE0F3F"/>
    <w:rsid w:val="00EE1010"/>
    <w:rsid w:val="00EE14A8"/>
    <w:rsid w:val="00EE15E0"/>
    <w:rsid w:val="00EE17E6"/>
    <w:rsid w:val="00EE1958"/>
    <w:rsid w:val="00EE1BB1"/>
    <w:rsid w:val="00EE1D0B"/>
    <w:rsid w:val="00EE1DED"/>
    <w:rsid w:val="00EE21B3"/>
    <w:rsid w:val="00EE2298"/>
    <w:rsid w:val="00EE22F1"/>
    <w:rsid w:val="00EE2320"/>
    <w:rsid w:val="00EE25F8"/>
    <w:rsid w:val="00EE2764"/>
    <w:rsid w:val="00EE2A15"/>
    <w:rsid w:val="00EE35C4"/>
    <w:rsid w:val="00EE368C"/>
    <w:rsid w:val="00EE36AD"/>
    <w:rsid w:val="00EE382D"/>
    <w:rsid w:val="00EE38D2"/>
    <w:rsid w:val="00EE38FE"/>
    <w:rsid w:val="00EE3B57"/>
    <w:rsid w:val="00EE3BE4"/>
    <w:rsid w:val="00EE4069"/>
    <w:rsid w:val="00EE419C"/>
    <w:rsid w:val="00EE42E4"/>
    <w:rsid w:val="00EE45B2"/>
    <w:rsid w:val="00EE4683"/>
    <w:rsid w:val="00EE4B6F"/>
    <w:rsid w:val="00EE4B99"/>
    <w:rsid w:val="00EE4BD1"/>
    <w:rsid w:val="00EE4EE1"/>
    <w:rsid w:val="00EE4F91"/>
    <w:rsid w:val="00EE51E2"/>
    <w:rsid w:val="00EE532C"/>
    <w:rsid w:val="00EE54EA"/>
    <w:rsid w:val="00EE55A8"/>
    <w:rsid w:val="00EE59C3"/>
    <w:rsid w:val="00EE5B7F"/>
    <w:rsid w:val="00EE5BDC"/>
    <w:rsid w:val="00EE5C0B"/>
    <w:rsid w:val="00EE5CF3"/>
    <w:rsid w:val="00EE5DAF"/>
    <w:rsid w:val="00EE64A5"/>
    <w:rsid w:val="00EE65C0"/>
    <w:rsid w:val="00EE6622"/>
    <w:rsid w:val="00EE675B"/>
    <w:rsid w:val="00EE678B"/>
    <w:rsid w:val="00EE6ADD"/>
    <w:rsid w:val="00EE6C77"/>
    <w:rsid w:val="00EE7181"/>
    <w:rsid w:val="00EE7991"/>
    <w:rsid w:val="00EE7A1B"/>
    <w:rsid w:val="00EE7A58"/>
    <w:rsid w:val="00EE7A5A"/>
    <w:rsid w:val="00EF00D2"/>
    <w:rsid w:val="00EF0202"/>
    <w:rsid w:val="00EF08A5"/>
    <w:rsid w:val="00EF08ED"/>
    <w:rsid w:val="00EF0923"/>
    <w:rsid w:val="00EF093F"/>
    <w:rsid w:val="00EF0D59"/>
    <w:rsid w:val="00EF136F"/>
    <w:rsid w:val="00EF1895"/>
    <w:rsid w:val="00EF1C3D"/>
    <w:rsid w:val="00EF1C9B"/>
    <w:rsid w:val="00EF2103"/>
    <w:rsid w:val="00EF2173"/>
    <w:rsid w:val="00EF2183"/>
    <w:rsid w:val="00EF28B0"/>
    <w:rsid w:val="00EF2B5D"/>
    <w:rsid w:val="00EF2B6E"/>
    <w:rsid w:val="00EF3602"/>
    <w:rsid w:val="00EF361F"/>
    <w:rsid w:val="00EF3AFE"/>
    <w:rsid w:val="00EF40D1"/>
    <w:rsid w:val="00EF4978"/>
    <w:rsid w:val="00EF4D80"/>
    <w:rsid w:val="00EF4DE6"/>
    <w:rsid w:val="00EF5143"/>
    <w:rsid w:val="00EF53D4"/>
    <w:rsid w:val="00EF5694"/>
    <w:rsid w:val="00EF5875"/>
    <w:rsid w:val="00EF5A48"/>
    <w:rsid w:val="00EF607A"/>
    <w:rsid w:val="00EF62A2"/>
    <w:rsid w:val="00EF6676"/>
    <w:rsid w:val="00EF6717"/>
    <w:rsid w:val="00EF6890"/>
    <w:rsid w:val="00EF69F7"/>
    <w:rsid w:val="00EF6AD9"/>
    <w:rsid w:val="00EF6E01"/>
    <w:rsid w:val="00EF7026"/>
    <w:rsid w:val="00EF7079"/>
    <w:rsid w:val="00EF7108"/>
    <w:rsid w:val="00EF74E7"/>
    <w:rsid w:val="00EF766E"/>
    <w:rsid w:val="00EF76DD"/>
    <w:rsid w:val="00EF77EF"/>
    <w:rsid w:val="00EF7A03"/>
    <w:rsid w:val="00EF7A28"/>
    <w:rsid w:val="00EF7CAB"/>
    <w:rsid w:val="00EF7CAF"/>
    <w:rsid w:val="00EF7DCC"/>
    <w:rsid w:val="00F00037"/>
    <w:rsid w:val="00F00233"/>
    <w:rsid w:val="00F0026F"/>
    <w:rsid w:val="00F0054E"/>
    <w:rsid w:val="00F00768"/>
    <w:rsid w:val="00F00AF5"/>
    <w:rsid w:val="00F00B43"/>
    <w:rsid w:val="00F00B89"/>
    <w:rsid w:val="00F010DB"/>
    <w:rsid w:val="00F010DF"/>
    <w:rsid w:val="00F019F5"/>
    <w:rsid w:val="00F01D73"/>
    <w:rsid w:val="00F01ED3"/>
    <w:rsid w:val="00F01FD8"/>
    <w:rsid w:val="00F02437"/>
    <w:rsid w:val="00F024E0"/>
    <w:rsid w:val="00F025F7"/>
    <w:rsid w:val="00F0268B"/>
    <w:rsid w:val="00F027AA"/>
    <w:rsid w:val="00F02CA2"/>
    <w:rsid w:val="00F02D68"/>
    <w:rsid w:val="00F02F44"/>
    <w:rsid w:val="00F03190"/>
    <w:rsid w:val="00F0378A"/>
    <w:rsid w:val="00F038C8"/>
    <w:rsid w:val="00F0398A"/>
    <w:rsid w:val="00F03A1F"/>
    <w:rsid w:val="00F03B57"/>
    <w:rsid w:val="00F03DCE"/>
    <w:rsid w:val="00F04028"/>
    <w:rsid w:val="00F04131"/>
    <w:rsid w:val="00F04143"/>
    <w:rsid w:val="00F04450"/>
    <w:rsid w:val="00F04890"/>
    <w:rsid w:val="00F048A5"/>
    <w:rsid w:val="00F04A57"/>
    <w:rsid w:val="00F04D43"/>
    <w:rsid w:val="00F04D62"/>
    <w:rsid w:val="00F04E6D"/>
    <w:rsid w:val="00F04FD0"/>
    <w:rsid w:val="00F050B3"/>
    <w:rsid w:val="00F053FA"/>
    <w:rsid w:val="00F05DA7"/>
    <w:rsid w:val="00F06177"/>
    <w:rsid w:val="00F063B1"/>
    <w:rsid w:val="00F06462"/>
    <w:rsid w:val="00F069EE"/>
    <w:rsid w:val="00F06A90"/>
    <w:rsid w:val="00F06C4A"/>
    <w:rsid w:val="00F06EE4"/>
    <w:rsid w:val="00F06FB4"/>
    <w:rsid w:val="00F073FE"/>
    <w:rsid w:val="00F075A4"/>
    <w:rsid w:val="00F078D9"/>
    <w:rsid w:val="00F07963"/>
    <w:rsid w:val="00F079B4"/>
    <w:rsid w:val="00F07D8A"/>
    <w:rsid w:val="00F10399"/>
    <w:rsid w:val="00F1039C"/>
    <w:rsid w:val="00F1049B"/>
    <w:rsid w:val="00F10623"/>
    <w:rsid w:val="00F10A4E"/>
    <w:rsid w:val="00F10A8F"/>
    <w:rsid w:val="00F10B99"/>
    <w:rsid w:val="00F10E2C"/>
    <w:rsid w:val="00F112B2"/>
    <w:rsid w:val="00F1170B"/>
    <w:rsid w:val="00F11BBA"/>
    <w:rsid w:val="00F1215F"/>
    <w:rsid w:val="00F122E4"/>
    <w:rsid w:val="00F1232D"/>
    <w:rsid w:val="00F124D2"/>
    <w:rsid w:val="00F12547"/>
    <w:rsid w:val="00F12772"/>
    <w:rsid w:val="00F128EB"/>
    <w:rsid w:val="00F12C2B"/>
    <w:rsid w:val="00F12C4C"/>
    <w:rsid w:val="00F12D50"/>
    <w:rsid w:val="00F13AC4"/>
    <w:rsid w:val="00F13BB8"/>
    <w:rsid w:val="00F13C08"/>
    <w:rsid w:val="00F14748"/>
    <w:rsid w:val="00F147BF"/>
    <w:rsid w:val="00F14844"/>
    <w:rsid w:val="00F154E4"/>
    <w:rsid w:val="00F155A5"/>
    <w:rsid w:val="00F15CF5"/>
    <w:rsid w:val="00F16044"/>
    <w:rsid w:val="00F16181"/>
    <w:rsid w:val="00F16247"/>
    <w:rsid w:val="00F162E0"/>
    <w:rsid w:val="00F16354"/>
    <w:rsid w:val="00F163A3"/>
    <w:rsid w:val="00F164E5"/>
    <w:rsid w:val="00F16846"/>
    <w:rsid w:val="00F168F2"/>
    <w:rsid w:val="00F16E2D"/>
    <w:rsid w:val="00F16E88"/>
    <w:rsid w:val="00F1701B"/>
    <w:rsid w:val="00F171C1"/>
    <w:rsid w:val="00F17250"/>
    <w:rsid w:val="00F172B2"/>
    <w:rsid w:val="00F17738"/>
    <w:rsid w:val="00F17781"/>
    <w:rsid w:val="00F1779F"/>
    <w:rsid w:val="00F17F42"/>
    <w:rsid w:val="00F17F92"/>
    <w:rsid w:val="00F17FEB"/>
    <w:rsid w:val="00F202D9"/>
    <w:rsid w:val="00F203A6"/>
    <w:rsid w:val="00F203C1"/>
    <w:rsid w:val="00F20589"/>
    <w:rsid w:val="00F209CB"/>
    <w:rsid w:val="00F20B34"/>
    <w:rsid w:val="00F20CC0"/>
    <w:rsid w:val="00F20ED2"/>
    <w:rsid w:val="00F211E5"/>
    <w:rsid w:val="00F2134D"/>
    <w:rsid w:val="00F21BE0"/>
    <w:rsid w:val="00F21DBF"/>
    <w:rsid w:val="00F223EF"/>
    <w:rsid w:val="00F2270E"/>
    <w:rsid w:val="00F22AB3"/>
    <w:rsid w:val="00F22FE0"/>
    <w:rsid w:val="00F23730"/>
    <w:rsid w:val="00F237AD"/>
    <w:rsid w:val="00F23F7D"/>
    <w:rsid w:val="00F241F4"/>
    <w:rsid w:val="00F2422D"/>
    <w:rsid w:val="00F242A2"/>
    <w:rsid w:val="00F24A2E"/>
    <w:rsid w:val="00F24D16"/>
    <w:rsid w:val="00F24D2E"/>
    <w:rsid w:val="00F2509C"/>
    <w:rsid w:val="00F250CE"/>
    <w:rsid w:val="00F25412"/>
    <w:rsid w:val="00F25632"/>
    <w:rsid w:val="00F257D3"/>
    <w:rsid w:val="00F259B3"/>
    <w:rsid w:val="00F259DB"/>
    <w:rsid w:val="00F25AD4"/>
    <w:rsid w:val="00F26344"/>
    <w:rsid w:val="00F263F2"/>
    <w:rsid w:val="00F2676C"/>
    <w:rsid w:val="00F267D2"/>
    <w:rsid w:val="00F26800"/>
    <w:rsid w:val="00F26830"/>
    <w:rsid w:val="00F26CF8"/>
    <w:rsid w:val="00F26D31"/>
    <w:rsid w:val="00F27160"/>
    <w:rsid w:val="00F2738A"/>
    <w:rsid w:val="00F277F9"/>
    <w:rsid w:val="00F279AD"/>
    <w:rsid w:val="00F27A8B"/>
    <w:rsid w:val="00F30848"/>
    <w:rsid w:val="00F3094E"/>
    <w:rsid w:val="00F30AF5"/>
    <w:rsid w:val="00F30AFC"/>
    <w:rsid w:val="00F3101A"/>
    <w:rsid w:val="00F314A2"/>
    <w:rsid w:val="00F31714"/>
    <w:rsid w:val="00F3189E"/>
    <w:rsid w:val="00F31B63"/>
    <w:rsid w:val="00F31BF6"/>
    <w:rsid w:val="00F31C51"/>
    <w:rsid w:val="00F3201D"/>
    <w:rsid w:val="00F320AF"/>
    <w:rsid w:val="00F320FD"/>
    <w:rsid w:val="00F32179"/>
    <w:rsid w:val="00F32189"/>
    <w:rsid w:val="00F322B2"/>
    <w:rsid w:val="00F3265E"/>
    <w:rsid w:val="00F32755"/>
    <w:rsid w:val="00F328FA"/>
    <w:rsid w:val="00F32F25"/>
    <w:rsid w:val="00F32F81"/>
    <w:rsid w:val="00F33006"/>
    <w:rsid w:val="00F3339B"/>
    <w:rsid w:val="00F337B9"/>
    <w:rsid w:val="00F33A41"/>
    <w:rsid w:val="00F33BBB"/>
    <w:rsid w:val="00F33BD8"/>
    <w:rsid w:val="00F34004"/>
    <w:rsid w:val="00F34256"/>
    <w:rsid w:val="00F343D5"/>
    <w:rsid w:val="00F34A1E"/>
    <w:rsid w:val="00F34DEC"/>
    <w:rsid w:val="00F34F09"/>
    <w:rsid w:val="00F3513D"/>
    <w:rsid w:val="00F354E4"/>
    <w:rsid w:val="00F35602"/>
    <w:rsid w:val="00F35834"/>
    <w:rsid w:val="00F35C22"/>
    <w:rsid w:val="00F35D7F"/>
    <w:rsid w:val="00F35F6B"/>
    <w:rsid w:val="00F36116"/>
    <w:rsid w:val="00F364F9"/>
    <w:rsid w:val="00F368AB"/>
    <w:rsid w:val="00F36A82"/>
    <w:rsid w:val="00F36AA3"/>
    <w:rsid w:val="00F36B46"/>
    <w:rsid w:val="00F36FFA"/>
    <w:rsid w:val="00F37461"/>
    <w:rsid w:val="00F37766"/>
    <w:rsid w:val="00F400D4"/>
    <w:rsid w:val="00F40309"/>
    <w:rsid w:val="00F408DD"/>
    <w:rsid w:val="00F40982"/>
    <w:rsid w:val="00F40986"/>
    <w:rsid w:val="00F40A76"/>
    <w:rsid w:val="00F40B8B"/>
    <w:rsid w:val="00F40BBA"/>
    <w:rsid w:val="00F40FCB"/>
    <w:rsid w:val="00F41093"/>
    <w:rsid w:val="00F41706"/>
    <w:rsid w:val="00F417E0"/>
    <w:rsid w:val="00F41AC1"/>
    <w:rsid w:val="00F41D84"/>
    <w:rsid w:val="00F4206A"/>
    <w:rsid w:val="00F423F1"/>
    <w:rsid w:val="00F4257A"/>
    <w:rsid w:val="00F42640"/>
    <w:rsid w:val="00F42793"/>
    <w:rsid w:val="00F4296C"/>
    <w:rsid w:val="00F42DC0"/>
    <w:rsid w:val="00F42EF9"/>
    <w:rsid w:val="00F431D3"/>
    <w:rsid w:val="00F43366"/>
    <w:rsid w:val="00F43BF6"/>
    <w:rsid w:val="00F43D8A"/>
    <w:rsid w:val="00F44466"/>
    <w:rsid w:val="00F444A0"/>
    <w:rsid w:val="00F4462B"/>
    <w:rsid w:val="00F4462F"/>
    <w:rsid w:val="00F44954"/>
    <w:rsid w:val="00F44F94"/>
    <w:rsid w:val="00F44FCD"/>
    <w:rsid w:val="00F45028"/>
    <w:rsid w:val="00F4521D"/>
    <w:rsid w:val="00F45A5A"/>
    <w:rsid w:val="00F45B6F"/>
    <w:rsid w:val="00F45CC4"/>
    <w:rsid w:val="00F45DC5"/>
    <w:rsid w:val="00F45E7C"/>
    <w:rsid w:val="00F464C2"/>
    <w:rsid w:val="00F465B7"/>
    <w:rsid w:val="00F466CB"/>
    <w:rsid w:val="00F46CB8"/>
    <w:rsid w:val="00F46FDA"/>
    <w:rsid w:val="00F47096"/>
    <w:rsid w:val="00F4747F"/>
    <w:rsid w:val="00F478BD"/>
    <w:rsid w:val="00F47927"/>
    <w:rsid w:val="00F47AA2"/>
    <w:rsid w:val="00F47AC6"/>
    <w:rsid w:val="00F47C58"/>
    <w:rsid w:val="00F47D67"/>
    <w:rsid w:val="00F502BC"/>
    <w:rsid w:val="00F5030A"/>
    <w:rsid w:val="00F50A54"/>
    <w:rsid w:val="00F50AC1"/>
    <w:rsid w:val="00F50AFC"/>
    <w:rsid w:val="00F50FEF"/>
    <w:rsid w:val="00F513FD"/>
    <w:rsid w:val="00F515D1"/>
    <w:rsid w:val="00F51B6A"/>
    <w:rsid w:val="00F51CA7"/>
    <w:rsid w:val="00F52900"/>
    <w:rsid w:val="00F529EA"/>
    <w:rsid w:val="00F52A79"/>
    <w:rsid w:val="00F52E61"/>
    <w:rsid w:val="00F52E63"/>
    <w:rsid w:val="00F52EA3"/>
    <w:rsid w:val="00F52F4A"/>
    <w:rsid w:val="00F53080"/>
    <w:rsid w:val="00F530C6"/>
    <w:rsid w:val="00F5320D"/>
    <w:rsid w:val="00F5325F"/>
    <w:rsid w:val="00F532CF"/>
    <w:rsid w:val="00F5355D"/>
    <w:rsid w:val="00F5375E"/>
    <w:rsid w:val="00F53A1C"/>
    <w:rsid w:val="00F53A87"/>
    <w:rsid w:val="00F53CA4"/>
    <w:rsid w:val="00F5456F"/>
    <w:rsid w:val="00F545E2"/>
    <w:rsid w:val="00F54628"/>
    <w:rsid w:val="00F54644"/>
    <w:rsid w:val="00F546FD"/>
    <w:rsid w:val="00F549D4"/>
    <w:rsid w:val="00F5500E"/>
    <w:rsid w:val="00F553B5"/>
    <w:rsid w:val="00F556EA"/>
    <w:rsid w:val="00F557C1"/>
    <w:rsid w:val="00F559B0"/>
    <w:rsid w:val="00F55AB7"/>
    <w:rsid w:val="00F55B66"/>
    <w:rsid w:val="00F55CBB"/>
    <w:rsid w:val="00F55F28"/>
    <w:rsid w:val="00F55FFF"/>
    <w:rsid w:val="00F56538"/>
    <w:rsid w:val="00F565FF"/>
    <w:rsid w:val="00F56C64"/>
    <w:rsid w:val="00F573F8"/>
    <w:rsid w:val="00F57FF2"/>
    <w:rsid w:val="00F6068C"/>
    <w:rsid w:val="00F60898"/>
    <w:rsid w:val="00F60A1E"/>
    <w:rsid w:val="00F60B50"/>
    <w:rsid w:val="00F60BAD"/>
    <w:rsid w:val="00F6100C"/>
    <w:rsid w:val="00F612A4"/>
    <w:rsid w:val="00F61468"/>
    <w:rsid w:val="00F61960"/>
    <w:rsid w:val="00F619CC"/>
    <w:rsid w:val="00F62113"/>
    <w:rsid w:val="00F621A2"/>
    <w:rsid w:val="00F6231C"/>
    <w:rsid w:val="00F632B3"/>
    <w:rsid w:val="00F63658"/>
    <w:rsid w:val="00F636F9"/>
    <w:rsid w:val="00F637B5"/>
    <w:rsid w:val="00F63A99"/>
    <w:rsid w:val="00F63F80"/>
    <w:rsid w:val="00F64148"/>
    <w:rsid w:val="00F642F2"/>
    <w:rsid w:val="00F6450A"/>
    <w:rsid w:val="00F648A5"/>
    <w:rsid w:val="00F64D7F"/>
    <w:rsid w:val="00F6591E"/>
    <w:rsid w:val="00F65B09"/>
    <w:rsid w:val="00F65BF5"/>
    <w:rsid w:val="00F66051"/>
    <w:rsid w:val="00F66224"/>
    <w:rsid w:val="00F6632C"/>
    <w:rsid w:val="00F66671"/>
    <w:rsid w:val="00F66DC7"/>
    <w:rsid w:val="00F66DDF"/>
    <w:rsid w:val="00F66DFE"/>
    <w:rsid w:val="00F67020"/>
    <w:rsid w:val="00F67185"/>
    <w:rsid w:val="00F671A7"/>
    <w:rsid w:val="00F6729C"/>
    <w:rsid w:val="00F6730D"/>
    <w:rsid w:val="00F673CB"/>
    <w:rsid w:val="00F674F8"/>
    <w:rsid w:val="00F67947"/>
    <w:rsid w:val="00F67B00"/>
    <w:rsid w:val="00F67E2D"/>
    <w:rsid w:val="00F67E8D"/>
    <w:rsid w:val="00F67EC8"/>
    <w:rsid w:val="00F70559"/>
    <w:rsid w:val="00F70615"/>
    <w:rsid w:val="00F706A9"/>
    <w:rsid w:val="00F70957"/>
    <w:rsid w:val="00F70B84"/>
    <w:rsid w:val="00F70D1A"/>
    <w:rsid w:val="00F70D96"/>
    <w:rsid w:val="00F71308"/>
    <w:rsid w:val="00F71769"/>
    <w:rsid w:val="00F71C6A"/>
    <w:rsid w:val="00F71D9A"/>
    <w:rsid w:val="00F71DFF"/>
    <w:rsid w:val="00F720C3"/>
    <w:rsid w:val="00F7227D"/>
    <w:rsid w:val="00F7267F"/>
    <w:rsid w:val="00F7286A"/>
    <w:rsid w:val="00F7288F"/>
    <w:rsid w:val="00F72AE3"/>
    <w:rsid w:val="00F72B23"/>
    <w:rsid w:val="00F72CEF"/>
    <w:rsid w:val="00F73163"/>
    <w:rsid w:val="00F73593"/>
    <w:rsid w:val="00F7373F"/>
    <w:rsid w:val="00F7379F"/>
    <w:rsid w:val="00F7398D"/>
    <w:rsid w:val="00F739DC"/>
    <w:rsid w:val="00F739EB"/>
    <w:rsid w:val="00F73AAA"/>
    <w:rsid w:val="00F73AE3"/>
    <w:rsid w:val="00F7459D"/>
    <w:rsid w:val="00F748A5"/>
    <w:rsid w:val="00F74E44"/>
    <w:rsid w:val="00F75410"/>
    <w:rsid w:val="00F756DB"/>
    <w:rsid w:val="00F756F8"/>
    <w:rsid w:val="00F759A2"/>
    <w:rsid w:val="00F75B74"/>
    <w:rsid w:val="00F75C47"/>
    <w:rsid w:val="00F75CFA"/>
    <w:rsid w:val="00F7600B"/>
    <w:rsid w:val="00F7670D"/>
    <w:rsid w:val="00F76BCC"/>
    <w:rsid w:val="00F76BFD"/>
    <w:rsid w:val="00F76F9F"/>
    <w:rsid w:val="00F775D1"/>
    <w:rsid w:val="00F7797C"/>
    <w:rsid w:val="00F779BE"/>
    <w:rsid w:val="00F77A85"/>
    <w:rsid w:val="00F77C33"/>
    <w:rsid w:val="00F8014A"/>
    <w:rsid w:val="00F8030D"/>
    <w:rsid w:val="00F80660"/>
    <w:rsid w:val="00F80E82"/>
    <w:rsid w:val="00F80F55"/>
    <w:rsid w:val="00F81675"/>
    <w:rsid w:val="00F81A4D"/>
    <w:rsid w:val="00F81AF3"/>
    <w:rsid w:val="00F81BD4"/>
    <w:rsid w:val="00F82020"/>
    <w:rsid w:val="00F82099"/>
    <w:rsid w:val="00F821DC"/>
    <w:rsid w:val="00F82297"/>
    <w:rsid w:val="00F822A2"/>
    <w:rsid w:val="00F8286B"/>
    <w:rsid w:val="00F82A86"/>
    <w:rsid w:val="00F8325B"/>
    <w:rsid w:val="00F83530"/>
    <w:rsid w:val="00F83649"/>
    <w:rsid w:val="00F836C5"/>
    <w:rsid w:val="00F837A1"/>
    <w:rsid w:val="00F84574"/>
    <w:rsid w:val="00F84691"/>
    <w:rsid w:val="00F84AFF"/>
    <w:rsid w:val="00F84F86"/>
    <w:rsid w:val="00F850FD"/>
    <w:rsid w:val="00F8528F"/>
    <w:rsid w:val="00F852A7"/>
    <w:rsid w:val="00F8596B"/>
    <w:rsid w:val="00F85C12"/>
    <w:rsid w:val="00F85DBA"/>
    <w:rsid w:val="00F85EE3"/>
    <w:rsid w:val="00F86406"/>
    <w:rsid w:val="00F868EE"/>
    <w:rsid w:val="00F8692E"/>
    <w:rsid w:val="00F871CE"/>
    <w:rsid w:val="00F8730B"/>
    <w:rsid w:val="00F874D7"/>
    <w:rsid w:val="00F87547"/>
    <w:rsid w:val="00F87860"/>
    <w:rsid w:val="00F8790E"/>
    <w:rsid w:val="00F87F35"/>
    <w:rsid w:val="00F900D0"/>
    <w:rsid w:val="00F90435"/>
    <w:rsid w:val="00F9070F"/>
    <w:rsid w:val="00F91575"/>
    <w:rsid w:val="00F919C6"/>
    <w:rsid w:val="00F919D7"/>
    <w:rsid w:val="00F91A26"/>
    <w:rsid w:val="00F91D72"/>
    <w:rsid w:val="00F91F2F"/>
    <w:rsid w:val="00F91F94"/>
    <w:rsid w:val="00F920FC"/>
    <w:rsid w:val="00F922C2"/>
    <w:rsid w:val="00F92C72"/>
    <w:rsid w:val="00F92D53"/>
    <w:rsid w:val="00F92E39"/>
    <w:rsid w:val="00F92E7C"/>
    <w:rsid w:val="00F934C9"/>
    <w:rsid w:val="00F9398E"/>
    <w:rsid w:val="00F939A5"/>
    <w:rsid w:val="00F93B96"/>
    <w:rsid w:val="00F93C65"/>
    <w:rsid w:val="00F93C6A"/>
    <w:rsid w:val="00F93DE4"/>
    <w:rsid w:val="00F940D4"/>
    <w:rsid w:val="00F94161"/>
    <w:rsid w:val="00F943CE"/>
    <w:rsid w:val="00F94446"/>
    <w:rsid w:val="00F94692"/>
    <w:rsid w:val="00F94968"/>
    <w:rsid w:val="00F94A09"/>
    <w:rsid w:val="00F9512D"/>
    <w:rsid w:val="00F9516D"/>
    <w:rsid w:val="00F95347"/>
    <w:rsid w:val="00F95BD1"/>
    <w:rsid w:val="00F95D65"/>
    <w:rsid w:val="00F95F96"/>
    <w:rsid w:val="00F963C3"/>
    <w:rsid w:val="00F96597"/>
    <w:rsid w:val="00F967E8"/>
    <w:rsid w:val="00F96CA9"/>
    <w:rsid w:val="00F96E46"/>
    <w:rsid w:val="00F97849"/>
    <w:rsid w:val="00F9798F"/>
    <w:rsid w:val="00F97AEF"/>
    <w:rsid w:val="00F97C31"/>
    <w:rsid w:val="00F97E88"/>
    <w:rsid w:val="00FA06D5"/>
    <w:rsid w:val="00FA0B7E"/>
    <w:rsid w:val="00FA0BFD"/>
    <w:rsid w:val="00FA0EF1"/>
    <w:rsid w:val="00FA11F4"/>
    <w:rsid w:val="00FA1698"/>
    <w:rsid w:val="00FA17C0"/>
    <w:rsid w:val="00FA17C2"/>
    <w:rsid w:val="00FA17CF"/>
    <w:rsid w:val="00FA2263"/>
    <w:rsid w:val="00FA291E"/>
    <w:rsid w:val="00FA2D27"/>
    <w:rsid w:val="00FA2D76"/>
    <w:rsid w:val="00FA2D99"/>
    <w:rsid w:val="00FA2E8D"/>
    <w:rsid w:val="00FA334B"/>
    <w:rsid w:val="00FA33D4"/>
    <w:rsid w:val="00FA34B2"/>
    <w:rsid w:val="00FA361D"/>
    <w:rsid w:val="00FA3BA1"/>
    <w:rsid w:val="00FA44F9"/>
    <w:rsid w:val="00FA4933"/>
    <w:rsid w:val="00FA49B1"/>
    <w:rsid w:val="00FA4A44"/>
    <w:rsid w:val="00FA4BA6"/>
    <w:rsid w:val="00FA52DE"/>
    <w:rsid w:val="00FA559E"/>
    <w:rsid w:val="00FA59D9"/>
    <w:rsid w:val="00FA5DBA"/>
    <w:rsid w:val="00FA6498"/>
    <w:rsid w:val="00FA66F7"/>
    <w:rsid w:val="00FA6F54"/>
    <w:rsid w:val="00FA707E"/>
    <w:rsid w:val="00FA71F5"/>
    <w:rsid w:val="00FA72F9"/>
    <w:rsid w:val="00FA74DF"/>
    <w:rsid w:val="00FA7B62"/>
    <w:rsid w:val="00FB0426"/>
    <w:rsid w:val="00FB053E"/>
    <w:rsid w:val="00FB069A"/>
    <w:rsid w:val="00FB0EE8"/>
    <w:rsid w:val="00FB1005"/>
    <w:rsid w:val="00FB153D"/>
    <w:rsid w:val="00FB18C6"/>
    <w:rsid w:val="00FB19EB"/>
    <w:rsid w:val="00FB1BE5"/>
    <w:rsid w:val="00FB1CD7"/>
    <w:rsid w:val="00FB1F3F"/>
    <w:rsid w:val="00FB1F98"/>
    <w:rsid w:val="00FB2337"/>
    <w:rsid w:val="00FB2769"/>
    <w:rsid w:val="00FB28C1"/>
    <w:rsid w:val="00FB2E54"/>
    <w:rsid w:val="00FB3378"/>
    <w:rsid w:val="00FB395D"/>
    <w:rsid w:val="00FB3D65"/>
    <w:rsid w:val="00FB3DF2"/>
    <w:rsid w:val="00FB40AF"/>
    <w:rsid w:val="00FB4190"/>
    <w:rsid w:val="00FB420E"/>
    <w:rsid w:val="00FB4590"/>
    <w:rsid w:val="00FB45B6"/>
    <w:rsid w:val="00FB46E0"/>
    <w:rsid w:val="00FB47EE"/>
    <w:rsid w:val="00FB47F6"/>
    <w:rsid w:val="00FB4CE2"/>
    <w:rsid w:val="00FB4E2F"/>
    <w:rsid w:val="00FB4EB3"/>
    <w:rsid w:val="00FB4F03"/>
    <w:rsid w:val="00FB4FEA"/>
    <w:rsid w:val="00FB4FFC"/>
    <w:rsid w:val="00FB5120"/>
    <w:rsid w:val="00FB5315"/>
    <w:rsid w:val="00FB545B"/>
    <w:rsid w:val="00FB54C3"/>
    <w:rsid w:val="00FB54E3"/>
    <w:rsid w:val="00FB5520"/>
    <w:rsid w:val="00FB578E"/>
    <w:rsid w:val="00FB5AC8"/>
    <w:rsid w:val="00FB5AC9"/>
    <w:rsid w:val="00FB5DB9"/>
    <w:rsid w:val="00FB60D2"/>
    <w:rsid w:val="00FB6361"/>
    <w:rsid w:val="00FB6720"/>
    <w:rsid w:val="00FB67AB"/>
    <w:rsid w:val="00FB6B16"/>
    <w:rsid w:val="00FB6BF7"/>
    <w:rsid w:val="00FB6D16"/>
    <w:rsid w:val="00FB6E93"/>
    <w:rsid w:val="00FB6FE9"/>
    <w:rsid w:val="00FB721E"/>
    <w:rsid w:val="00FB75B5"/>
    <w:rsid w:val="00FB7661"/>
    <w:rsid w:val="00FB7853"/>
    <w:rsid w:val="00FB7A74"/>
    <w:rsid w:val="00FB7B70"/>
    <w:rsid w:val="00FB7C1C"/>
    <w:rsid w:val="00FB7D18"/>
    <w:rsid w:val="00FC0C94"/>
    <w:rsid w:val="00FC0CD4"/>
    <w:rsid w:val="00FC0E5B"/>
    <w:rsid w:val="00FC1727"/>
    <w:rsid w:val="00FC2519"/>
    <w:rsid w:val="00FC2A45"/>
    <w:rsid w:val="00FC2C4D"/>
    <w:rsid w:val="00FC2C61"/>
    <w:rsid w:val="00FC2CB1"/>
    <w:rsid w:val="00FC2CC8"/>
    <w:rsid w:val="00FC2CD1"/>
    <w:rsid w:val="00FC2DF8"/>
    <w:rsid w:val="00FC2E56"/>
    <w:rsid w:val="00FC3395"/>
    <w:rsid w:val="00FC3412"/>
    <w:rsid w:val="00FC350B"/>
    <w:rsid w:val="00FC3666"/>
    <w:rsid w:val="00FC3792"/>
    <w:rsid w:val="00FC3863"/>
    <w:rsid w:val="00FC3E01"/>
    <w:rsid w:val="00FC3FD2"/>
    <w:rsid w:val="00FC40D4"/>
    <w:rsid w:val="00FC442B"/>
    <w:rsid w:val="00FC4558"/>
    <w:rsid w:val="00FC4723"/>
    <w:rsid w:val="00FC48D9"/>
    <w:rsid w:val="00FC4E9E"/>
    <w:rsid w:val="00FC4F15"/>
    <w:rsid w:val="00FC51CC"/>
    <w:rsid w:val="00FC54DE"/>
    <w:rsid w:val="00FC55B2"/>
    <w:rsid w:val="00FC59AB"/>
    <w:rsid w:val="00FC5C2B"/>
    <w:rsid w:val="00FC5F78"/>
    <w:rsid w:val="00FC60F3"/>
    <w:rsid w:val="00FC6255"/>
    <w:rsid w:val="00FC6371"/>
    <w:rsid w:val="00FC66E2"/>
    <w:rsid w:val="00FC6EBA"/>
    <w:rsid w:val="00FC7322"/>
    <w:rsid w:val="00FC7440"/>
    <w:rsid w:val="00FC74E8"/>
    <w:rsid w:val="00FC7590"/>
    <w:rsid w:val="00FC76DB"/>
    <w:rsid w:val="00FC7927"/>
    <w:rsid w:val="00FC7EB6"/>
    <w:rsid w:val="00FC7F27"/>
    <w:rsid w:val="00FD03EB"/>
    <w:rsid w:val="00FD04C6"/>
    <w:rsid w:val="00FD058B"/>
    <w:rsid w:val="00FD0888"/>
    <w:rsid w:val="00FD0A2B"/>
    <w:rsid w:val="00FD0AB8"/>
    <w:rsid w:val="00FD0B98"/>
    <w:rsid w:val="00FD0BA9"/>
    <w:rsid w:val="00FD0DE7"/>
    <w:rsid w:val="00FD0E0A"/>
    <w:rsid w:val="00FD0FCC"/>
    <w:rsid w:val="00FD110B"/>
    <w:rsid w:val="00FD1171"/>
    <w:rsid w:val="00FD1327"/>
    <w:rsid w:val="00FD1868"/>
    <w:rsid w:val="00FD1BCC"/>
    <w:rsid w:val="00FD1C78"/>
    <w:rsid w:val="00FD2077"/>
    <w:rsid w:val="00FD235A"/>
    <w:rsid w:val="00FD2519"/>
    <w:rsid w:val="00FD26EA"/>
    <w:rsid w:val="00FD28C4"/>
    <w:rsid w:val="00FD2A9D"/>
    <w:rsid w:val="00FD3635"/>
    <w:rsid w:val="00FD3690"/>
    <w:rsid w:val="00FD36DB"/>
    <w:rsid w:val="00FD385E"/>
    <w:rsid w:val="00FD415D"/>
    <w:rsid w:val="00FD4564"/>
    <w:rsid w:val="00FD46CD"/>
    <w:rsid w:val="00FD47AE"/>
    <w:rsid w:val="00FD4BD8"/>
    <w:rsid w:val="00FD4DB7"/>
    <w:rsid w:val="00FD503C"/>
    <w:rsid w:val="00FD5079"/>
    <w:rsid w:val="00FD5130"/>
    <w:rsid w:val="00FD5149"/>
    <w:rsid w:val="00FD5342"/>
    <w:rsid w:val="00FD54EF"/>
    <w:rsid w:val="00FD5509"/>
    <w:rsid w:val="00FD5537"/>
    <w:rsid w:val="00FD5547"/>
    <w:rsid w:val="00FD559B"/>
    <w:rsid w:val="00FD58A6"/>
    <w:rsid w:val="00FD5A46"/>
    <w:rsid w:val="00FD5BAC"/>
    <w:rsid w:val="00FD5E37"/>
    <w:rsid w:val="00FD62DC"/>
    <w:rsid w:val="00FD6469"/>
    <w:rsid w:val="00FD64F2"/>
    <w:rsid w:val="00FD6747"/>
    <w:rsid w:val="00FD6D84"/>
    <w:rsid w:val="00FD714A"/>
    <w:rsid w:val="00FD73BE"/>
    <w:rsid w:val="00FD7421"/>
    <w:rsid w:val="00FD7796"/>
    <w:rsid w:val="00FD795F"/>
    <w:rsid w:val="00FD7A29"/>
    <w:rsid w:val="00FD7A4C"/>
    <w:rsid w:val="00FE06D1"/>
    <w:rsid w:val="00FE0A7B"/>
    <w:rsid w:val="00FE136B"/>
    <w:rsid w:val="00FE1646"/>
    <w:rsid w:val="00FE1B87"/>
    <w:rsid w:val="00FE1E34"/>
    <w:rsid w:val="00FE1FD0"/>
    <w:rsid w:val="00FE2059"/>
    <w:rsid w:val="00FE21F3"/>
    <w:rsid w:val="00FE225C"/>
    <w:rsid w:val="00FE26D7"/>
    <w:rsid w:val="00FE29CB"/>
    <w:rsid w:val="00FE2B54"/>
    <w:rsid w:val="00FE2E7F"/>
    <w:rsid w:val="00FE30C6"/>
    <w:rsid w:val="00FE3B59"/>
    <w:rsid w:val="00FE3B7A"/>
    <w:rsid w:val="00FE3CA2"/>
    <w:rsid w:val="00FE3CBD"/>
    <w:rsid w:val="00FE3CFC"/>
    <w:rsid w:val="00FE4757"/>
    <w:rsid w:val="00FE498E"/>
    <w:rsid w:val="00FE4A0A"/>
    <w:rsid w:val="00FE4B27"/>
    <w:rsid w:val="00FE4D29"/>
    <w:rsid w:val="00FE4D84"/>
    <w:rsid w:val="00FE4DC3"/>
    <w:rsid w:val="00FE51D0"/>
    <w:rsid w:val="00FE5460"/>
    <w:rsid w:val="00FE554A"/>
    <w:rsid w:val="00FE55E3"/>
    <w:rsid w:val="00FE5B0A"/>
    <w:rsid w:val="00FE5B27"/>
    <w:rsid w:val="00FE5D24"/>
    <w:rsid w:val="00FE61AB"/>
    <w:rsid w:val="00FE654D"/>
    <w:rsid w:val="00FE65C0"/>
    <w:rsid w:val="00FE6606"/>
    <w:rsid w:val="00FE695E"/>
    <w:rsid w:val="00FE6D52"/>
    <w:rsid w:val="00FE7102"/>
    <w:rsid w:val="00FE74C6"/>
    <w:rsid w:val="00FE7B57"/>
    <w:rsid w:val="00FE7BFA"/>
    <w:rsid w:val="00FE7C3C"/>
    <w:rsid w:val="00FE7E9C"/>
    <w:rsid w:val="00FE7FCC"/>
    <w:rsid w:val="00FF0206"/>
    <w:rsid w:val="00FF064B"/>
    <w:rsid w:val="00FF08A2"/>
    <w:rsid w:val="00FF0C5D"/>
    <w:rsid w:val="00FF0E02"/>
    <w:rsid w:val="00FF12B2"/>
    <w:rsid w:val="00FF148C"/>
    <w:rsid w:val="00FF184D"/>
    <w:rsid w:val="00FF1BB0"/>
    <w:rsid w:val="00FF1BC8"/>
    <w:rsid w:val="00FF1EF9"/>
    <w:rsid w:val="00FF1F85"/>
    <w:rsid w:val="00FF2486"/>
    <w:rsid w:val="00FF2A24"/>
    <w:rsid w:val="00FF2BF7"/>
    <w:rsid w:val="00FF2C69"/>
    <w:rsid w:val="00FF3121"/>
    <w:rsid w:val="00FF31FC"/>
    <w:rsid w:val="00FF326D"/>
    <w:rsid w:val="00FF335F"/>
    <w:rsid w:val="00FF3527"/>
    <w:rsid w:val="00FF35D9"/>
    <w:rsid w:val="00FF3837"/>
    <w:rsid w:val="00FF3997"/>
    <w:rsid w:val="00FF3B6A"/>
    <w:rsid w:val="00FF3BC3"/>
    <w:rsid w:val="00FF400C"/>
    <w:rsid w:val="00FF4030"/>
    <w:rsid w:val="00FF41A4"/>
    <w:rsid w:val="00FF4476"/>
    <w:rsid w:val="00FF44B3"/>
    <w:rsid w:val="00FF49A4"/>
    <w:rsid w:val="00FF4E38"/>
    <w:rsid w:val="00FF4F48"/>
    <w:rsid w:val="00FF4F69"/>
    <w:rsid w:val="00FF53FD"/>
    <w:rsid w:val="00FF56D8"/>
    <w:rsid w:val="00FF5A42"/>
    <w:rsid w:val="00FF5B2D"/>
    <w:rsid w:val="00FF5BF6"/>
    <w:rsid w:val="00FF5E3F"/>
    <w:rsid w:val="00FF5F4A"/>
    <w:rsid w:val="00FF5F59"/>
    <w:rsid w:val="00FF6725"/>
    <w:rsid w:val="00FF67F1"/>
    <w:rsid w:val="00FF715C"/>
    <w:rsid w:val="00FF722B"/>
    <w:rsid w:val="00FF74D2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D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bkomprof.ru/storage/app/uploads/public/69a/7c6/488/69a7c6488dd8463332683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74;&#1086;&#1088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ворд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RYABCEVA</dc:creator>
  <cp:lastModifiedBy>RYABCEVA</cp:lastModifiedBy>
  <cp:revision>2</cp:revision>
  <dcterms:created xsi:type="dcterms:W3CDTF">2026-03-05T07:56:00Z</dcterms:created>
  <dcterms:modified xsi:type="dcterms:W3CDTF">2026-04-03T11:02:00Z</dcterms:modified>
</cp:coreProperties>
</file>