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0D" w:rsidRPr="00E40E19" w:rsidRDefault="00E40E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AE270D" w:rsidRPr="0004091B">
        <w:rPr>
          <w:rFonts w:ascii="Times New Roman" w:hAnsi="Times New Roman" w:cs="Times New Roman"/>
          <w:b/>
          <w:sz w:val="32"/>
          <w:szCs w:val="32"/>
        </w:rPr>
        <w:t xml:space="preserve">Члены  муниципального клуба «Наставник»  </w:t>
      </w:r>
    </w:p>
    <w:p w:rsidR="00020A89" w:rsidRPr="00E40E19" w:rsidRDefault="00020A89" w:rsidP="009F7E33">
      <w:pPr>
        <w:rPr>
          <w:rFonts w:ascii="Times New Roman" w:hAnsi="Times New Roman" w:cs="Times New Roman"/>
          <w:b/>
          <w:sz w:val="28"/>
          <w:szCs w:val="28"/>
        </w:rPr>
      </w:pPr>
      <w:r w:rsidRPr="00E40E19">
        <w:rPr>
          <w:rFonts w:ascii="Times New Roman" w:hAnsi="Times New Roman" w:cs="Times New Roman"/>
          <w:b/>
          <w:sz w:val="28"/>
          <w:szCs w:val="28"/>
        </w:rPr>
        <w:t xml:space="preserve">1.Кононова Татьяна Васильевна  </w:t>
      </w:r>
      <w:proofErr w:type="gramStart"/>
      <w:r w:rsidRPr="00E40E19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Pr="00E40E19">
        <w:rPr>
          <w:rFonts w:ascii="Times New Roman" w:hAnsi="Times New Roman" w:cs="Times New Roman"/>
          <w:b/>
          <w:sz w:val="28"/>
          <w:szCs w:val="28"/>
        </w:rPr>
        <w:t>читель английского языка МБОУ ПСОШ №1 им. Г.В.Алисова</w:t>
      </w:r>
    </w:p>
    <w:p w:rsidR="00A862AB" w:rsidRPr="00E40E19" w:rsidRDefault="004928D8" w:rsidP="009F7E33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b/>
          <w:sz w:val="28"/>
          <w:szCs w:val="28"/>
        </w:rPr>
        <w:t>2</w:t>
      </w:r>
      <w:r w:rsidR="00AE270D" w:rsidRPr="00E40E19">
        <w:rPr>
          <w:rFonts w:ascii="Times New Roman" w:hAnsi="Times New Roman" w:cs="Times New Roman"/>
          <w:b/>
          <w:sz w:val="28"/>
          <w:szCs w:val="28"/>
        </w:rPr>
        <w:t>.</w:t>
      </w:r>
      <w:r w:rsidR="009F7E33" w:rsidRPr="00E40E19">
        <w:rPr>
          <w:rFonts w:ascii="Times New Roman" w:hAnsi="Times New Roman" w:cs="Times New Roman"/>
          <w:b/>
          <w:sz w:val="28"/>
          <w:szCs w:val="28"/>
        </w:rPr>
        <w:t>Гусева Марина Александровна</w:t>
      </w:r>
      <w:r w:rsidR="00A862AB" w:rsidRPr="00E40E19">
        <w:rPr>
          <w:rFonts w:ascii="Times New Roman" w:hAnsi="Times New Roman" w:cs="Times New Roman"/>
          <w:b/>
          <w:sz w:val="28"/>
          <w:szCs w:val="28"/>
        </w:rPr>
        <w:t>-</w:t>
      </w:r>
      <w:r w:rsidR="009F7E33" w:rsidRPr="00E40E19">
        <w:rPr>
          <w:rFonts w:ascii="Times New Roman" w:hAnsi="Times New Roman" w:cs="Times New Roman"/>
          <w:sz w:val="28"/>
          <w:szCs w:val="28"/>
        </w:rPr>
        <w:t xml:space="preserve"> 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020A89" w:rsidRPr="00E40E19">
        <w:rPr>
          <w:rFonts w:ascii="Times New Roman" w:hAnsi="Times New Roman" w:cs="Times New Roman"/>
          <w:b/>
          <w:sz w:val="28"/>
          <w:szCs w:val="28"/>
        </w:rPr>
        <w:t>МБОУ БСОШ 20</w:t>
      </w:r>
    </w:p>
    <w:p w:rsidR="003B469A" w:rsidRPr="00E40E19" w:rsidRDefault="004928D8" w:rsidP="00A862AB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b/>
          <w:sz w:val="28"/>
          <w:szCs w:val="28"/>
        </w:rPr>
        <w:t>3</w:t>
      </w:r>
      <w:r w:rsidR="00AE270D" w:rsidRPr="00E40E19">
        <w:rPr>
          <w:rFonts w:ascii="Times New Roman" w:hAnsi="Times New Roman" w:cs="Times New Roman"/>
          <w:b/>
          <w:sz w:val="28"/>
          <w:szCs w:val="28"/>
        </w:rPr>
        <w:t>.</w:t>
      </w:r>
      <w:r w:rsidR="00A862AB" w:rsidRPr="00E40E19">
        <w:rPr>
          <w:rFonts w:ascii="Times New Roman" w:hAnsi="Times New Roman" w:cs="Times New Roman"/>
          <w:b/>
          <w:sz w:val="28"/>
          <w:szCs w:val="28"/>
        </w:rPr>
        <w:t>Слабунова Оксана Владимировна</w:t>
      </w:r>
      <w:r w:rsidR="00A862AB" w:rsidRPr="00E40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A89" w:rsidRPr="00E40E19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020A89" w:rsidRPr="00E40E19">
        <w:rPr>
          <w:rFonts w:ascii="Times New Roman" w:hAnsi="Times New Roman" w:cs="Times New Roman"/>
          <w:sz w:val="28"/>
          <w:szCs w:val="28"/>
        </w:rPr>
        <w:t>читель русского языка и литературы  МБОУ КСОШ №32 им. Героя Советского Союза М.Г.Владимирова</w:t>
      </w:r>
    </w:p>
    <w:p w:rsidR="00CE7967" w:rsidRPr="00E40E19" w:rsidRDefault="004928D8" w:rsidP="003B469A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sz w:val="28"/>
          <w:szCs w:val="28"/>
        </w:rPr>
        <w:t>4.</w:t>
      </w:r>
      <w:r w:rsidR="003B469A" w:rsidRPr="00E40E19">
        <w:rPr>
          <w:rFonts w:ascii="Times New Roman" w:hAnsi="Times New Roman" w:cs="Times New Roman"/>
          <w:b/>
          <w:sz w:val="28"/>
          <w:szCs w:val="28"/>
        </w:rPr>
        <w:t>Гревцева Анна Николаевна</w:t>
      </w:r>
      <w:r w:rsidR="003B469A" w:rsidRPr="00E40E19">
        <w:rPr>
          <w:rFonts w:ascii="Times New Roman" w:hAnsi="Times New Roman" w:cs="Times New Roman"/>
          <w:sz w:val="28"/>
          <w:szCs w:val="28"/>
        </w:rPr>
        <w:t xml:space="preserve"> – 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020A89" w:rsidRPr="00E40E19">
        <w:rPr>
          <w:rFonts w:ascii="Times New Roman" w:hAnsi="Times New Roman" w:cs="Times New Roman"/>
          <w:b/>
          <w:sz w:val="28"/>
          <w:szCs w:val="28"/>
        </w:rPr>
        <w:t>МБОУ СОШ №39п. Дальнее Поле</w:t>
      </w:r>
    </w:p>
    <w:p w:rsidR="00116C99" w:rsidRPr="00E40E19" w:rsidRDefault="004928D8" w:rsidP="00CE7967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b/>
          <w:sz w:val="28"/>
          <w:szCs w:val="28"/>
        </w:rPr>
        <w:t>5</w:t>
      </w:r>
      <w:r w:rsidR="00AE270D" w:rsidRPr="00E40E19">
        <w:rPr>
          <w:rFonts w:ascii="Times New Roman" w:hAnsi="Times New Roman" w:cs="Times New Roman"/>
          <w:b/>
          <w:sz w:val="28"/>
          <w:szCs w:val="28"/>
        </w:rPr>
        <w:t>.</w:t>
      </w:r>
      <w:r w:rsidR="00CE7967" w:rsidRPr="00E40E19">
        <w:rPr>
          <w:rFonts w:ascii="Times New Roman" w:hAnsi="Times New Roman" w:cs="Times New Roman"/>
          <w:b/>
          <w:sz w:val="28"/>
          <w:szCs w:val="28"/>
        </w:rPr>
        <w:t>Фролова Марина Анатольевна</w:t>
      </w:r>
      <w:r w:rsidR="00CE7967" w:rsidRPr="00E40E19">
        <w:rPr>
          <w:rFonts w:ascii="Times New Roman" w:hAnsi="Times New Roman" w:cs="Times New Roman"/>
          <w:sz w:val="28"/>
          <w:szCs w:val="28"/>
        </w:rPr>
        <w:t xml:space="preserve"> </w:t>
      </w:r>
      <w:r w:rsidR="00CF7D19" w:rsidRPr="00E40E19">
        <w:rPr>
          <w:rFonts w:ascii="Times New Roman" w:hAnsi="Times New Roman" w:cs="Times New Roman"/>
          <w:sz w:val="28"/>
          <w:szCs w:val="28"/>
        </w:rPr>
        <w:t xml:space="preserve">- 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r w:rsidR="00020A89" w:rsidRPr="00E40E19">
        <w:rPr>
          <w:rFonts w:ascii="Times New Roman" w:hAnsi="Times New Roman" w:cs="Times New Roman"/>
          <w:b/>
          <w:sz w:val="28"/>
          <w:szCs w:val="28"/>
        </w:rPr>
        <w:t>МБОУ ЖСОШ№22</w:t>
      </w:r>
    </w:p>
    <w:p w:rsidR="00116C99" w:rsidRPr="00E40E19" w:rsidRDefault="004928D8" w:rsidP="00116C99">
      <w:pPr>
        <w:pStyle w:val="docdata"/>
        <w:spacing w:before="0" w:beforeAutospacing="0" w:after="160" w:afterAutospacing="0"/>
        <w:rPr>
          <w:sz w:val="28"/>
          <w:szCs w:val="28"/>
        </w:rPr>
      </w:pPr>
      <w:r w:rsidRPr="00E40E19">
        <w:rPr>
          <w:b/>
          <w:bCs/>
          <w:color w:val="000000"/>
          <w:sz w:val="28"/>
          <w:szCs w:val="28"/>
        </w:rPr>
        <w:t>6.</w:t>
      </w:r>
      <w:r w:rsidR="00116C99" w:rsidRPr="00E40E19">
        <w:rPr>
          <w:b/>
          <w:bCs/>
          <w:color w:val="000000"/>
          <w:sz w:val="28"/>
          <w:szCs w:val="28"/>
        </w:rPr>
        <w:t>Машкина Ирина Анатольевна</w:t>
      </w:r>
      <w:r w:rsidR="00E40E19" w:rsidRPr="00E40E19">
        <w:rPr>
          <w:color w:val="000000"/>
          <w:sz w:val="28"/>
          <w:szCs w:val="28"/>
        </w:rPr>
        <w:t xml:space="preserve">  воспитатель  МБОУ</w:t>
      </w:r>
      <w:r w:rsidR="00020A89" w:rsidRPr="00E40E19">
        <w:rPr>
          <w:color w:val="000000"/>
          <w:sz w:val="28"/>
          <w:szCs w:val="28"/>
        </w:rPr>
        <w:t xml:space="preserve"> ЛСОШ №16 им. Героя Социалистического труда Н.В.Переверзевой </w:t>
      </w:r>
      <w:r w:rsidR="00116C99" w:rsidRPr="00E40E19">
        <w:rPr>
          <w:color w:val="000000"/>
          <w:sz w:val="28"/>
          <w:szCs w:val="28"/>
        </w:rPr>
        <w:t xml:space="preserve"> </w:t>
      </w:r>
    </w:p>
    <w:p w:rsidR="00116C99" w:rsidRPr="00E40E19" w:rsidRDefault="00116C99" w:rsidP="00116C99">
      <w:pPr>
        <w:pStyle w:val="a3"/>
        <w:spacing w:before="0" w:beforeAutospacing="0" w:after="160" w:afterAutospacing="0"/>
        <w:rPr>
          <w:sz w:val="28"/>
          <w:szCs w:val="28"/>
        </w:rPr>
      </w:pPr>
      <w:bookmarkStart w:id="0" w:name="_GoBack"/>
      <w:r w:rsidRPr="00E40E19">
        <w:rPr>
          <w:sz w:val="28"/>
          <w:szCs w:val="28"/>
        </w:rPr>
        <w:t> </w:t>
      </w:r>
      <w:r w:rsidR="003E3987" w:rsidRPr="00E40E19">
        <w:rPr>
          <w:b/>
          <w:bCs/>
          <w:color w:val="000000"/>
          <w:sz w:val="28"/>
          <w:szCs w:val="28"/>
          <w:shd w:val="clear" w:color="auto" w:fill="FFFFFF"/>
        </w:rPr>
        <w:t>7.</w:t>
      </w:r>
      <w:r w:rsidRPr="00E40E19">
        <w:rPr>
          <w:b/>
          <w:bCs/>
          <w:color w:val="000000"/>
          <w:sz w:val="28"/>
          <w:szCs w:val="28"/>
          <w:shd w:val="clear" w:color="auto" w:fill="FFFFFF"/>
        </w:rPr>
        <w:t>Лунева Ирина Алексеевна</w:t>
      </w:r>
      <w:r w:rsidRPr="00E40E19">
        <w:rPr>
          <w:color w:val="000000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color w:val="000000"/>
          <w:sz w:val="28"/>
          <w:szCs w:val="28"/>
          <w:shd w:val="clear" w:color="auto" w:fill="FFFFFF"/>
        </w:rPr>
        <w:t xml:space="preserve"> зам директора по УР </w:t>
      </w:r>
      <w:r w:rsidR="00E40E19" w:rsidRPr="00E40E19">
        <w:rPr>
          <w:color w:val="000000"/>
          <w:sz w:val="28"/>
          <w:szCs w:val="28"/>
        </w:rPr>
        <w:t xml:space="preserve">МБОУ ЛСОШ №16 им. Героя Социалистического труда Н.В.Переверзевой  </w:t>
      </w:r>
    </w:p>
    <w:bookmarkEnd w:id="0"/>
    <w:p w:rsidR="00116C99" w:rsidRPr="00E40E19" w:rsidRDefault="004928D8" w:rsidP="00116C99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sz w:val="28"/>
          <w:szCs w:val="28"/>
        </w:rPr>
        <w:t>8.</w:t>
      </w:r>
      <w:r w:rsidR="00116C99" w:rsidRPr="00E40E19">
        <w:rPr>
          <w:rFonts w:ascii="Times New Roman" w:hAnsi="Times New Roman" w:cs="Times New Roman"/>
          <w:b/>
          <w:sz w:val="28"/>
          <w:szCs w:val="28"/>
        </w:rPr>
        <w:t>Горяинова Светлана Николаевна</w:t>
      </w:r>
      <w:r w:rsidR="00116C99" w:rsidRPr="00E40E19">
        <w:rPr>
          <w:rFonts w:ascii="Times New Roman" w:hAnsi="Times New Roman" w:cs="Times New Roman"/>
          <w:sz w:val="28"/>
          <w:szCs w:val="28"/>
        </w:rPr>
        <w:t xml:space="preserve"> –</w:t>
      </w:r>
      <w:r w:rsidR="00E40E19" w:rsidRPr="00E40E1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 МБОУ ПСОШ №2</w:t>
      </w:r>
    </w:p>
    <w:p w:rsidR="00E06AA4" w:rsidRPr="00E40E19" w:rsidRDefault="004928D8" w:rsidP="00116C9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E40E19">
        <w:rPr>
          <w:rFonts w:ascii="Times New Roman" w:hAnsi="Times New Roman" w:cs="Times New Roman"/>
          <w:sz w:val="28"/>
          <w:szCs w:val="28"/>
        </w:rPr>
        <w:t>9.</w:t>
      </w:r>
      <w:r w:rsidR="00116C99" w:rsidRPr="00E40E19">
        <w:rPr>
          <w:rFonts w:ascii="Times New Roman" w:hAnsi="Times New Roman" w:cs="Times New Roman"/>
          <w:b/>
          <w:sz w:val="28"/>
          <w:szCs w:val="28"/>
        </w:rPr>
        <w:t>Дудник Светлана Николаевна</w:t>
      </w:r>
      <w:r w:rsidR="00E40E19" w:rsidRPr="00E40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 директора по ВР </w:t>
      </w:r>
      <w:r w:rsidR="00E40E19" w:rsidRPr="00E40E19">
        <w:rPr>
          <w:rFonts w:ascii="Times New Roman" w:hAnsi="Times New Roman" w:cs="Times New Roman"/>
          <w:color w:val="000000"/>
          <w:sz w:val="28"/>
          <w:szCs w:val="28"/>
        </w:rPr>
        <w:t>МБОУ НСОШ №30</w:t>
      </w:r>
    </w:p>
    <w:p w:rsidR="00E06AA4" w:rsidRPr="00E40E19" w:rsidRDefault="00E06AA4" w:rsidP="00116C99">
      <w:pPr>
        <w:rPr>
          <w:rFonts w:ascii="Times New Roman" w:hAnsi="Times New Roman" w:cs="Times New Roman"/>
          <w:b/>
          <w:sz w:val="28"/>
          <w:szCs w:val="28"/>
        </w:rPr>
      </w:pPr>
      <w:r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10</w:t>
      </w:r>
      <w:r w:rsidR="003E3987"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Коршак Татьяна</w:t>
      </w:r>
      <w:r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Федоровн</w:t>
      </w:r>
      <w:r w:rsidR="00E40E19"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</w:t>
      </w:r>
      <w:r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учитель математики </w:t>
      </w:r>
      <w:r w:rsidR="00E40E19" w:rsidRPr="00E40E19">
        <w:rPr>
          <w:rFonts w:ascii="Times New Roman" w:hAnsi="Times New Roman" w:cs="Times New Roman"/>
          <w:color w:val="000000"/>
          <w:sz w:val="28"/>
          <w:szCs w:val="28"/>
        </w:rPr>
        <w:t>МБОУ ПСОШ 29 им. Героя Социалистического труда В.С.Погорельцева</w:t>
      </w:r>
    </w:p>
    <w:p w:rsidR="00E06AA4" w:rsidRPr="00E40E19" w:rsidRDefault="00E06AA4" w:rsidP="00E06AA4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b/>
          <w:sz w:val="28"/>
          <w:szCs w:val="28"/>
        </w:rPr>
        <w:t>11.</w:t>
      </w:r>
      <w:r w:rsidR="00BC65CE"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5D040C"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Безгодько Инна Викторов</w:t>
      </w:r>
      <w:r w:rsidR="00BC65CE" w:rsidRPr="00E40E1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</w:t>
      </w:r>
      <w:r w:rsidR="00BC65CE"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E40E19" w:rsidRPr="00E40E1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rFonts w:ascii="Times New Roman" w:hAnsi="Times New Roman" w:cs="Times New Roman"/>
          <w:color w:val="000000"/>
          <w:sz w:val="28"/>
          <w:szCs w:val="28"/>
        </w:rPr>
        <w:t>МБОУ ПСОШ 29 им. Героя Социалистического труда В.С.Погорельцева</w:t>
      </w:r>
      <w:r w:rsidR="00E40E19" w:rsidRPr="00E40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5CE" w:rsidRPr="00E40E19" w:rsidRDefault="00E06AA4" w:rsidP="00BC65CE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</w:rPr>
      </w:pPr>
      <w:r w:rsidRPr="00E40E19">
        <w:rPr>
          <w:sz w:val="28"/>
          <w:szCs w:val="28"/>
        </w:rPr>
        <w:t>12.</w:t>
      </w:r>
      <w:r w:rsidR="00BC65CE" w:rsidRPr="00E40E19">
        <w:rPr>
          <w:color w:val="2C2D2E"/>
          <w:sz w:val="28"/>
          <w:szCs w:val="28"/>
        </w:rPr>
        <w:t xml:space="preserve"> </w:t>
      </w:r>
      <w:r w:rsidR="00BC65CE" w:rsidRPr="00E40E19">
        <w:rPr>
          <w:b/>
          <w:color w:val="2C2D2E"/>
          <w:sz w:val="28"/>
          <w:szCs w:val="28"/>
        </w:rPr>
        <w:t>Панченко Оксана Апполинарьевна</w:t>
      </w:r>
      <w:r w:rsidR="00E40E19" w:rsidRPr="00E40E19">
        <w:rPr>
          <w:color w:val="000000"/>
          <w:sz w:val="28"/>
          <w:szCs w:val="28"/>
          <w:shd w:val="clear" w:color="auto" w:fill="FFFFFF"/>
        </w:rPr>
        <w:t xml:space="preserve"> зам директора по УР</w:t>
      </w:r>
      <w:r w:rsidR="00E40E19" w:rsidRPr="00E40E19">
        <w:rPr>
          <w:color w:val="000000"/>
          <w:sz w:val="28"/>
          <w:szCs w:val="28"/>
        </w:rPr>
        <w:t xml:space="preserve"> МБОУ ПСОШ 29 им. Героя Социалистического труда В.С.Погорельцева</w:t>
      </w:r>
      <w:r w:rsidR="00BC65CE" w:rsidRPr="00E40E19">
        <w:rPr>
          <w:color w:val="2C2D2E"/>
          <w:sz w:val="28"/>
          <w:szCs w:val="28"/>
        </w:rPr>
        <w:t>.</w:t>
      </w:r>
    </w:p>
    <w:p w:rsidR="00AE270D" w:rsidRPr="00E40E19" w:rsidRDefault="00AE270D" w:rsidP="00AE270D">
      <w:pPr>
        <w:pStyle w:val="docdata"/>
        <w:spacing w:before="0" w:beforeAutospacing="0" w:after="160" w:afterAutospacing="0"/>
        <w:rPr>
          <w:sz w:val="28"/>
          <w:szCs w:val="28"/>
        </w:rPr>
      </w:pPr>
      <w:r w:rsidRPr="00E40E19">
        <w:rPr>
          <w:sz w:val="28"/>
          <w:szCs w:val="28"/>
        </w:rPr>
        <w:t>13</w:t>
      </w:r>
      <w:r w:rsidR="00E06AA4" w:rsidRPr="00E40E19">
        <w:rPr>
          <w:sz w:val="28"/>
          <w:szCs w:val="28"/>
        </w:rPr>
        <w:t>.</w:t>
      </w:r>
      <w:r w:rsidRPr="00E40E19">
        <w:rPr>
          <w:color w:val="000000"/>
          <w:sz w:val="28"/>
          <w:szCs w:val="28"/>
          <w:shd w:val="clear" w:color="auto" w:fill="FFFFFF"/>
        </w:rPr>
        <w:t xml:space="preserve"> </w:t>
      </w:r>
      <w:r w:rsidRPr="00E40E19">
        <w:rPr>
          <w:b/>
          <w:color w:val="000000"/>
          <w:sz w:val="28"/>
          <w:szCs w:val="28"/>
          <w:shd w:val="clear" w:color="auto" w:fill="FFFFFF"/>
        </w:rPr>
        <w:t>Хаустова Светлана Николаевна</w:t>
      </w:r>
      <w:r w:rsidRPr="00E40E19">
        <w:rPr>
          <w:color w:val="000000"/>
          <w:sz w:val="28"/>
          <w:szCs w:val="28"/>
          <w:shd w:val="clear" w:color="auto" w:fill="FFFFFF"/>
        </w:rPr>
        <w:t xml:space="preserve"> </w:t>
      </w:r>
      <w:r w:rsidR="00E40E19" w:rsidRPr="00E40E19">
        <w:rPr>
          <w:sz w:val="28"/>
          <w:szCs w:val="28"/>
        </w:rPr>
        <w:t>учитель русского языка и литературы  МБОУ РСОШ №9</w:t>
      </w:r>
    </w:p>
    <w:p w:rsidR="00AE270D" w:rsidRPr="00E40E19" w:rsidRDefault="00AE270D" w:rsidP="00AE270D">
      <w:pPr>
        <w:pStyle w:val="a3"/>
        <w:spacing w:before="0" w:beforeAutospacing="0" w:after="160" w:afterAutospacing="0"/>
        <w:rPr>
          <w:sz w:val="28"/>
          <w:szCs w:val="28"/>
        </w:rPr>
      </w:pPr>
      <w:r w:rsidRPr="00E40E19">
        <w:rPr>
          <w:color w:val="000000"/>
          <w:sz w:val="28"/>
          <w:szCs w:val="28"/>
          <w:shd w:val="clear" w:color="auto" w:fill="FFFFFF"/>
        </w:rPr>
        <w:t>14.</w:t>
      </w:r>
      <w:r w:rsidRPr="00E40E19">
        <w:rPr>
          <w:b/>
          <w:color w:val="000000"/>
          <w:sz w:val="28"/>
          <w:szCs w:val="28"/>
          <w:shd w:val="clear" w:color="auto" w:fill="FFFFFF"/>
        </w:rPr>
        <w:t>Воробьева Татьяна Викторовна</w:t>
      </w:r>
      <w:r w:rsidRPr="00E40E19">
        <w:rPr>
          <w:color w:val="000000"/>
          <w:sz w:val="28"/>
          <w:szCs w:val="28"/>
          <w:shd w:val="clear" w:color="auto" w:fill="FFFFFF"/>
        </w:rPr>
        <w:t xml:space="preserve"> – </w:t>
      </w:r>
      <w:r w:rsidR="00E40E19" w:rsidRPr="00E40E19">
        <w:rPr>
          <w:sz w:val="28"/>
          <w:szCs w:val="28"/>
        </w:rPr>
        <w:t>учитель географии МБОУ РСОШ №9</w:t>
      </w:r>
    </w:p>
    <w:p w:rsidR="00AE270D" w:rsidRPr="00E40E19" w:rsidRDefault="00AE270D" w:rsidP="00AE270D">
      <w:pPr>
        <w:pStyle w:val="a3"/>
        <w:spacing w:before="0" w:beforeAutospacing="0" w:after="160" w:afterAutospacing="0"/>
        <w:rPr>
          <w:sz w:val="28"/>
          <w:szCs w:val="28"/>
        </w:rPr>
      </w:pPr>
      <w:r w:rsidRPr="00E40E19">
        <w:rPr>
          <w:color w:val="000000"/>
          <w:sz w:val="28"/>
          <w:szCs w:val="28"/>
          <w:shd w:val="clear" w:color="auto" w:fill="FFFFFF"/>
        </w:rPr>
        <w:t>15.</w:t>
      </w:r>
      <w:r w:rsidRPr="00E40E19">
        <w:rPr>
          <w:b/>
          <w:color w:val="000000"/>
          <w:sz w:val="28"/>
          <w:szCs w:val="28"/>
          <w:shd w:val="clear" w:color="auto" w:fill="FFFFFF"/>
        </w:rPr>
        <w:t>Прокопцова Татьяна Николаевна</w:t>
      </w:r>
      <w:r w:rsidR="00E40E19" w:rsidRPr="00E40E19">
        <w:rPr>
          <w:b/>
          <w:color w:val="000000"/>
          <w:sz w:val="28"/>
          <w:szCs w:val="28"/>
          <w:shd w:val="clear" w:color="auto" w:fill="FFFFFF"/>
        </w:rPr>
        <w:t>-</w:t>
      </w:r>
      <w:r w:rsidR="00E40E19" w:rsidRPr="00E40E19">
        <w:rPr>
          <w:sz w:val="28"/>
          <w:szCs w:val="28"/>
        </w:rPr>
        <w:t xml:space="preserve"> учитель начальных классов МБОУ РСОШ №9</w:t>
      </w:r>
    </w:p>
    <w:p w:rsidR="000D35F3" w:rsidRPr="00E40E19" w:rsidRDefault="00F82648" w:rsidP="00E06AA4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sz w:val="28"/>
          <w:szCs w:val="28"/>
        </w:rPr>
        <w:t>16.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Миронова Светлана Владимировна </w:t>
      </w:r>
      <w:r w:rsidR="00E40E19" w:rsidRPr="00E40E19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E40E19" w:rsidRPr="00E40E19">
        <w:rPr>
          <w:rFonts w:ascii="Times New Roman" w:hAnsi="Times New Roman" w:cs="Times New Roman"/>
          <w:b/>
          <w:sz w:val="28"/>
          <w:szCs w:val="28"/>
        </w:rPr>
        <w:t xml:space="preserve"> МБОУ ПСОШ №1 им. Г.В.Алисова</w:t>
      </w:r>
    </w:p>
    <w:p w:rsidR="00020A89" w:rsidRPr="00E40E19" w:rsidRDefault="00F82648" w:rsidP="00020A89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sz w:val="28"/>
          <w:szCs w:val="28"/>
        </w:rPr>
        <w:t>17.</w:t>
      </w:r>
      <w:r w:rsidR="00020A89" w:rsidRPr="00E40E19">
        <w:rPr>
          <w:rFonts w:ascii="Times New Roman" w:hAnsi="Times New Roman" w:cs="Times New Roman"/>
          <w:b/>
          <w:sz w:val="28"/>
          <w:szCs w:val="28"/>
        </w:rPr>
        <w:t xml:space="preserve"> Молчанова Лариса Александровна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 –</w:t>
      </w:r>
      <w:r w:rsidR="00E40E19" w:rsidRPr="00E40E19">
        <w:rPr>
          <w:rFonts w:ascii="Times New Roman" w:hAnsi="Times New Roman" w:cs="Times New Roman"/>
          <w:sz w:val="28"/>
          <w:szCs w:val="28"/>
        </w:rPr>
        <w:t xml:space="preserve"> учитель начальных классов МБОУ РСОШ №38</w:t>
      </w:r>
    </w:p>
    <w:p w:rsidR="00282175" w:rsidRPr="00E40E19" w:rsidRDefault="00F82648" w:rsidP="00F82648">
      <w:pPr>
        <w:rPr>
          <w:rFonts w:ascii="Times New Roman" w:hAnsi="Times New Roman" w:cs="Times New Roman"/>
          <w:sz w:val="28"/>
          <w:szCs w:val="28"/>
        </w:rPr>
      </w:pPr>
      <w:r w:rsidRPr="00E40E19">
        <w:rPr>
          <w:rFonts w:ascii="Times New Roman" w:hAnsi="Times New Roman" w:cs="Times New Roman"/>
          <w:sz w:val="28"/>
          <w:szCs w:val="28"/>
        </w:rPr>
        <w:t>18.</w:t>
      </w:r>
      <w:r w:rsidR="00020A89" w:rsidRPr="00E40E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2175" w:rsidRPr="00E40E19" w:rsidSect="009446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9F7E33"/>
    <w:rsid w:val="0000005B"/>
    <w:rsid w:val="000001FF"/>
    <w:rsid w:val="0000020E"/>
    <w:rsid w:val="00000342"/>
    <w:rsid w:val="000004F0"/>
    <w:rsid w:val="00000C7F"/>
    <w:rsid w:val="00000D0E"/>
    <w:rsid w:val="00000EB0"/>
    <w:rsid w:val="0000106B"/>
    <w:rsid w:val="00001120"/>
    <w:rsid w:val="000019E7"/>
    <w:rsid w:val="00001D65"/>
    <w:rsid w:val="00001DD8"/>
    <w:rsid w:val="000023BE"/>
    <w:rsid w:val="000023E4"/>
    <w:rsid w:val="0000291E"/>
    <w:rsid w:val="00002AFD"/>
    <w:rsid w:val="00002E6D"/>
    <w:rsid w:val="00003038"/>
    <w:rsid w:val="000031DC"/>
    <w:rsid w:val="00003277"/>
    <w:rsid w:val="00003307"/>
    <w:rsid w:val="00003490"/>
    <w:rsid w:val="000036A3"/>
    <w:rsid w:val="00003AE9"/>
    <w:rsid w:val="00003F14"/>
    <w:rsid w:val="00004276"/>
    <w:rsid w:val="000048C6"/>
    <w:rsid w:val="00004902"/>
    <w:rsid w:val="00004931"/>
    <w:rsid w:val="000049E3"/>
    <w:rsid w:val="00004A5B"/>
    <w:rsid w:val="00004BC9"/>
    <w:rsid w:val="00004F0A"/>
    <w:rsid w:val="00004FA3"/>
    <w:rsid w:val="00005219"/>
    <w:rsid w:val="00005249"/>
    <w:rsid w:val="000052DD"/>
    <w:rsid w:val="0000542D"/>
    <w:rsid w:val="00005A62"/>
    <w:rsid w:val="00005F14"/>
    <w:rsid w:val="000063D9"/>
    <w:rsid w:val="000066AB"/>
    <w:rsid w:val="000066E1"/>
    <w:rsid w:val="00006B1C"/>
    <w:rsid w:val="00006E25"/>
    <w:rsid w:val="00006F08"/>
    <w:rsid w:val="00007371"/>
    <w:rsid w:val="00007470"/>
    <w:rsid w:val="000075B3"/>
    <w:rsid w:val="00007641"/>
    <w:rsid w:val="00007B71"/>
    <w:rsid w:val="00007DC6"/>
    <w:rsid w:val="00007E06"/>
    <w:rsid w:val="00007EB8"/>
    <w:rsid w:val="00010031"/>
    <w:rsid w:val="0001017E"/>
    <w:rsid w:val="00010236"/>
    <w:rsid w:val="000102D5"/>
    <w:rsid w:val="00010491"/>
    <w:rsid w:val="0001069A"/>
    <w:rsid w:val="0001086C"/>
    <w:rsid w:val="0001092C"/>
    <w:rsid w:val="00010A1E"/>
    <w:rsid w:val="00010B5B"/>
    <w:rsid w:val="00010BCB"/>
    <w:rsid w:val="00010CDB"/>
    <w:rsid w:val="00010E34"/>
    <w:rsid w:val="00010E3E"/>
    <w:rsid w:val="0001143C"/>
    <w:rsid w:val="00011AAE"/>
    <w:rsid w:val="00011AD1"/>
    <w:rsid w:val="00011C67"/>
    <w:rsid w:val="00012232"/>
    <w:rsid w:val="00012595"/>
    <w:rsid w:val="000125F6"/>
    <w:rsid w:val="0001265B"/>
    <w:rsid w:val="00012840"/>
    <w:rsid w:val="000129A9"/>
    <w:rsid w:val="00012C5E"/>
    <w:rsid w:val="00012D17"/>
    <w:rsid w:val="00013090"/>
    <w:rsid w:val="00013305"/>
    <w:rsid w:val="000134EA"/>
    <w:rsid w:val="000136F9"/>
    <w:rsid w:val="0001377F"/>
    <w:rsid w:val="00013BEB"/>
    <w:rsid w:val="00014274"/>
    <w:rsid w:val="0001436C"/>
    <w:rsid w:val="000150E7"/>
    <w:rsid w:val="000152A9"/>
    <w:rsid w:val="00015531"/>
    <w:rsid w:val="0001600F"/>
    <w:rsid w:val="0001666E"/>
    <w:rsid w:val="000167E8"/>
    <w:rsid w:val="000168B3"/>
    <w:rsid w:val="00016B1D"/>
    <w:rsid w:val="00016C86"/>
    <w:rsid w:val="00016D1A"/>
    <w:rsid w:val="00016D68"/>
    <w:rsid w:val="00016F35"/>
    <w:rsid w:val="00017166"/>
    <w:rsid w:val="000173D6"/>
    <w:rsid w:val="00017786"/>
    <w:rsid w:val="000177F7"/>
    <w:rsid w:val="00017B50"/>
    <w:rsid w:val="00017F7E"/>
    <w:rsid w:val="000200ED"/>
    <w:rsid w:val="0002093D"/>
    <w:rsid w:val="00020A89"/>
    <w:rsid w:val="00020BFC"/>
    <w:rsid w:val="00020D19"/>
    <w:rsid w:val="000210CD"/>
    <w:rsid w:val="00021183"/>
    <w:rsid w:val="000211E4"/>
    <w:rsid w:val="0002139E"/>
    <w:rsid w:val="00021653"/>
    <w:rsid w:val="0002181F"/>
    <w:rsid w:val="00021963"/>
    <w:rsid w:val="00021966"/>
    <w:rsid w:val="00021FBC"/>
    <w:rsid w:val="000221D3"/>
    <w:rsid w:val="00022262"/>
    <w:rsid w:val="000224E5"/>
    <w:rsid w:val="000225B6"/>
    <w:rsid w:val="0002293B"/>
    <w:rsid w:val="00022ED5"/>
    <w:rsid w:val="00022F1D"/>
    <w:rsid w:val="0002304B"/>
    <w:rsid w:val="0002314F"/>
    <w:rsid w:val="000234A4"/>
    <w:rsid w:val="00023619"/>
    <w:rsid w:val="000239DA"/>
    <w:rsid w:val="000239F1"/>
    <w:rsid w:val="00023F9E"/>
    <w:rsid w:val="0002408A"/>
    <w:rsid w:val="00024762"/>
    <w:rsid w:val="00024912"/>
    <w:rsid w:val="000249EC"/>
    <w:rsid w:val="00024D4B"/>
    <w:rsid w:val="00024E5C"/>
    <w:rsid w:val="00024FD5"/>
    <w:rsid w:val="00025037"/>
    <w:rsid w:val="00025042"/>
    <w:rsid w:val="00025360"/>
    <w:rsid w:val="0002559D"/>
    <w:rsid w:val="000256ED"/>
    <w:rsid w:val="0002572A"/>
    <w:rsid w:val="00025803"/>
    <w:rsid w:val="00025EC8"/>
    <w:rsid w:val="00026288"/>
    <w:rsid w:val="00026DE8"/>
    <w:rsid w:val="0002746B"/>
    <w:rsid w:val="00027586"/>
    <w:rsid w:val="00027638"/>
    <w:rsid w:val="000277EB"/>
    <w:rsid w:val="0002786D"/>
    <w:rsid w:val="00027B51"/>
    <w:rsid w:val="0003014E"/>
    <w:rsid w:val="0003057F"/>
    <w:rsid w:val="000307CB"/>
    <w:rsid w:val="00030851"/>
    <w:rsid w:val="0003114D"/>
    <w:rsid w:val="00031716"/>
    <w:rsid w:val="000320F5"/>
    <w:rsid w:val="000326FA"/>
    <w:rsid w:val="00032AC0"/>
    <w:rsid w:val="00033177"/>
    <w:rsid w:val="000331EB"/>
    <w:rsid w:val="0003346D"/>
    <w:rsid w:val="000335EA"/>
    <w:rsid w:val="00034089"/>
    <w:rsid w:val="00034AC8"/>
    <w:rsid w:val="00034CEB"/>
    <w:rsid w:val="00034F4D"/>
    <w:rsid w:val="00034F98"/>
    <w:rsid w:val="000352F6"/>
    <w:rsid w:val="000355F9"/>
    <w:rsid w:val="000358E3"/>
    <w:rsid w:val="000359C4"/>
    <w:rsid w:val="00035C19"/>
    <w:rsid w:val="00035DA2"/>
    <w:rsid w:val="00035DC2"/>
    <w:rsid w:val="00035F8B"/>
    <w:rsid w:val="000361FE"/>
    <w:rsid w:val="0003626B"/>
    <w:rsid w:val="00036445"/>
    <w:rsid w:val="00036596"/>
    <w:rsid w:val="000365F7"/>
    <w:rsid w:val="00036C4B"/>
    <w:rsid w:val="00036D82"/>
    <w:rsid w:val="00036E28"/>
    <w:rsid w:val="00036F1D"/>
    <w:rsid w:val="00037239"/>
    <w:rsid w:val="0003765B"/>
    <w:rsid w:val="00037C78"/>
    <w:rsid w:val="00037DC3"/>
    <w:rsid w:val="00037E59"/>
    <w:rsid w:val="00040018"/>
    <w:rsid w:val="000400A4"/>
    <w:rsid w:val="000400DC"/>
    <w:rsid w:val="00040202"/>
    <w:rsid w:val="00040418"/>
    <w:rsid w:val="0004091B"/>
    <w:rsid w:val="00040CBE"/>
    <w:rsid w:val="000412AF"/>
    <w:rsid w:val="000413B3"/>
    <w:rsid w:val="000416A1"/>
    <w:rsid w:val="00041AB2"/>
    <w:rsid w:val="00041BDC"/>
    <w:rsid w:val="00041CBC"/>
    <w:rsid w:val="00041DCD"/>
    <w:rsid w:val="00041DDB"/>
    <w:rsid w:val="000422CC"/>
    <w:rsid w:val="0004239F"/>
    <w:rsid w:val="00042593"/>
    <w:rsid w:val="000427CC"/>
    <w:rsid w:val="00042B4B"/>
    <w:rsid w:val="00042BD8"/>
    <w:rsid w:val="00043AD4"/>
    <w:rsid w:val="00043B82"/>
    <w:rsid w:val="00043BCC"/>
    <w:rsid w:val="00043E35"/>
    <w:rsid w:val="00044105"/>
    <w:rsid w:val="000441FC"/>
    <w:rsid w:val="000443DA"/>
    <w:rsid w:val="0004482B"/>
    <w:rsid w:val="00044B44"/>
    <w:rsid w:val="0004528D"/>
    <w:rsid w:val="000452FF"/>
    <w:rsid w:val="00045462"/>
    <w:rsid w:val="00045809"/>
    <w:rsid w:val="00045DB8"/>
    <w:rsid w:val="00046372"/>
    <w:rsid w:val="000466FC"/>
    <w:rsid w:val="0004701F"/>
    <w:rsid w:val="000471BA"/>
    <w:rsid w:val="00047201"/>
    <w:rsid w:val="00047342"/>
    <w:rsid w:val="00047846"/>
    <w:rsid w:val="00047E0C"/>
    <w:rsid w:val="00047F23"/>
    <w:rsid w:val="00050462"/>
    <w:rsid w:val="00050604"/>
    <w:rsid w:val="00050631"/>
    <w:rsid w:val="000507A3"/>
    <w:rsid w:val="00050838"/>
    <w:rsid w:val="00050E1A"/>
    <w:rsid w:val="00050E4D"/>
    <w:rsid w:val="00050E65"/>
    <w:rsid w:val="00051186"/>
    <w:rsid w:val="000512FB"/>
    <w:rsid w:val="000514F9"/>
    <w:rsid w:val="000515ED"/>
    <w:rsid w:val="0005187A"/>
    <w:rsid w:val="00051A1D"/>
    <w:rsid w:val="00051D0D"/>
    <w:rsid w:val="00052570"/>
    <w:rsid w:val="00052F13"/>
    <w:rsid w:val="00053033"/>
    <w:rsid w:val="000530CB"/>
    <w:rsid w:val="000530DB"/>
    <w:rsid w:val="000530E3"/>
    <w:rsid w:val="000530F0"/>
    <w:rsid w:val="0005312A"/>
    <w:rsid w:val="000531D2"/>
    <w:rsid w:val="0005355E"/>
    <w:rsid w:val="00053578"/>
    <w:rsid w:val="00053861"/>
    <w:rsid w:val="00053A6E"/>
    <w:rsid w:val="00053C6D"/>
    <w:rsid w:val="00053F3E"/>
    <w:rsid w:val="00054403"/>
    <w:rsid w:val="00054842"/>
    <w:rsid w:val="000548DF"/>
    <w:rsid w:val="00054A9E"/>
    <w:rsid w:val="00054CB9"/>
    <w:rsid w:val="00054E36"/>
    <w:rsid w:val="00055041"/>
    <w:rsid w:val="00055093"/>
    <w:rsid w:val="00055398"/>
    <w:rsid w:val="000556BF"/>
    <w:rsid w:val="000559CE"/>
    <w:rsid w:val="00055A95"/>
    <w:rsid w:val="00055F45"/>
    <w:rsid w:val="000563ED"/>
    <w:rsid w:val="0005646F"/>
    <w:rsid w:val="0005677A"/>
    <w:rsid w:val="0005684F"/>
    <w:rsid w:val="00057603"/>
    <w:rsid w:val="00057757"/>
    <w:rsid w:val="00057F22"/>
    <w:rsid w:val="0006017B"/>
    <w:rsid w:val="000601AD"/>
    <w:rsid w:val="00060326"/>
    <w:rsid w:val="000604B3"/>
    <w:rsid w:val="000604FA"/>
    <w:rsid w:val="000607D9"/>
    <w:rsid w:val="00060962"/>
    <w:rsid w:val="00060CFB"/>
    <w:rsid w:val="00060D30"/>
    <w:rsid w:val="00060EA3"/>
    <w:rsid w:val="000610AD"/>
    <w:rsid w:val="000610FB"/>
    <w:rsid w:val="00061159"/>
    <w:rsid w:val="000611BB"/>
    <w:rsid w:val="000611E0"/>
    <w:rsid w:val="0006166C"/>
    <w:rsid w:val="000618FE"/>
    <w:rsid w:val="00061B93"/>
    <w:rsid w:val="00061BB1"/>
    <w:rsid w:val="00061D9D"/>
    <w:rsid w:val="00061DD5"/>
    <w:rsid w:val="00062314"/>
    <w:rsid w:val="000627B5"/>
    <w:rsid w:val="00062914"/>
    <w:rsid w:val="000629D1"/>
    <w:rsid w:val="00062EB5"/>
    <w:rsid w:val="00062F67"/>
    <w:rsid w:val="0006321A"/>
    <w:rsid w:val="000634E4"/>
    <w:rsid w:val="00063BE5"/>
    <w:rsid w:val="00063D97"/>
    <w:rsid w:val="000643EF"/>
    <w:rsid w:val="000643FB"/>
    <w:rsid w:val="000644BA"/>
    <w:rsid w:val="000644ED"/>
    <w:rsid w:val="0006457B"/>
    <w:rsid w:val="00064877"/>
    <w:rsid w:val="000648BF"/>
    <w:rsid w:val="00064A18"/>
    <w:rsid w:val="00064AB0"/>
    <w:rsid w:val="00064B49"/>
    <w:rsid w:val="00064D51"/>
    <w:rsid w:val="000650B1"/>
    <w:rsid w:val="0006522F"/>
    <w:rsid w:val="00065374"/>
    <w:rsid w:val="00065EFF"/>
    <w:rsid w:val="000663F2"/>
    <w:rsid w:val="00066498"/>
    <w:rsid w:val="0006665E"/>
    <w:rsid w:val="0006674A"/>
    <w:rsid w:val="00066AFC"/>
    <w:rsid w:val="00066C85"/>
    <w:rsid w:val="00066CAF"/>
    <w:rsid w:val="00066DC9"/>
    <w:rsid w:val="000673E1"/>
    <w:rsid w:val="000675B9"/>
    <w:rsid w:val="0006760B"/>
    <w:rsid w:val="000679E4"/>
    <w:rsid w:val="00067A3D"/>
    <w:rsid w:val="00067F21"/>
    <w:rsid w:val="00070439"/>
    <w:rsid w:val="00070447"/>
    <w:rsid w:val="00070465"/>
    <w:rsid w:val="0007051B"/>
    <w:rsid w:val="0007062F"/>
    <w:rsid w:val="00070674"/>
    <w:rsid w:val="000706E6"/>
    <w:rsid w:val="00070709"/>
    <w:rsid w:val="0007088B"/>
    <w:rsid w:val="00070AD6"/>
    <w:rsid w:val="00070BE0"/>
    <w:rsid w:val="00070E0C"/>
    <w:rsid w:val="00070FD2"/>
    <w:rsid w:val="000711C2"/>
    <w:rsid w:val="00071652"/>
    <w:rsid w:val="00071B8F"/>
    <w:rsid w:val="00071F07"/>
    <w:rsid w:val="000720BE"/>
    <w:rsid w:val="0007223D"/>
    <w:rsid w:val="000729EC"/>
    <w:rsid w:val="000729F5"/>
    <w:rsid w:val="00072AE6"/>
    <w:rsid w:val="00072C1E"/>
    <w:rsid w:val="00073211"/>
    <w:rsid w:val="000732DB"/>
    <w:rsid w:val="00073695"/>
    <w:rsid w:val="000736A6"/>
    <w:rsid w:val="0007371F"/>
    <w:rsid w:val="00073CDB"/>
    <w:rsid w:val="0007406B"/>
    <w:rsid w:val="00074567"/>
    <w:rsid w:val="00074642"/>
    <w:rsid w:val="000747DB"/>
    <w:rsid w:val="00074A7D"/>
    <w:rsid w:val="00074CFA"/>
    <w:rsid w:val="00074FCC"/>
    <w:rsid w:val="000751BF"/>
    <w:rsid w:val="00075637"/>
    <w:rsid w:val="000756BD"/>
    <w:rsid w:val="0007583B"/>
    <w:rsid w:val="00075849"/>
    <w:rsid w:val="00076026"/>
    <w:rsid w:val="0007606F"/>
    <w:rsid w:val="000760A5"/>
    <w:rsid w:val="0007618A"/>
    <w:rsid w:val="000762FC"/>
    <w:rsid w:val="00076526"/>
    <w:rsid w:val="000767A4"/>
    <w:rsid w:val="00076C75"/>
    <w:rsid w:val="00076CCF"/>
    <w:rsid w:val="0007713F"/>
    <w:rsid w:val="0007724F"/>
    <w:rsid w:val="00077B79"/>
    <w:rsid w:val="00077FF1"/>
    <w:rsid w:val="00080104"/>
    <w:rsid w:val="000807A4"/>
    <w:rsid w:val="00080F7F"/>
    <w:rsid w:val="00080FB1"/>
    <w:rsid w:val="000813A7"/>
    <w:rsid w:val="000815C7"/>
    <w:rsid w:val="00081763"/>
    <w:rsid w:val="000817EF"/>
    <w:rsid w:val="00081817"/>
    <w:rsid w:val="000818DC"/>
    <w:rsid w:val="00081999"/>
    <w:rsid w:val="0008224C"/>
    <w:rsid w:val="00082930"/>
    <w:rsid w:val="000829ED"/>
    <w:rsid w:val="00083076"/>
    <w:rsid w:val="00083294"/>
    <w:rsid w:val="0008342F"/>
    <w:rsid w:val="00083690"/>
    <w:rsid w:val="00083900"/>
    <w:rsid w:val="000841B1"/>
    <w:rsid w:val="00084B63"/>
    <w:rsid w:val="00085393"/>
    <w:rsid w:val="00085568"/>
    <w:rsid w:val="00085EB5"/>
    <w:rsid w:val="0008633D"/>
    <w:rsid w:val="000865D5"/>
    <w:rsid w:val="000870C0"/>
    <w:rsid w:val="000872F2"/>
    <w:rsid w:val="000876DF"/>
    <w:rsid w:val="00087835"/>
    <w:rsid w:val="000879CC"/>
    <w:rsid w:val="000879F2"/>
    <w:rsid w:val="00087AFD"/>
    <w:rsid w:val="00087B12"/>
    <w:rsid w:val="00087FD5"/>
    <w:rsid w:val="0009022E"/>
    <w:rsid w:val="00090258"/>
    <w:rsid w:val="000902FA"/>
    <w:rsid w:val="00090C83"/>
    <w:rsid w:val="00090DA4"/>
    <w:rsid w:val="00090E2F"/>
    <w:rsid w:val="00090EA7"/>
    <w:rsid w:val="000916C5"/>
    <w:rsid w:val="0009171E"/>
    <w:rsid w:val="0009184A"/>
    <w:rsid w:val="00091C84"/>
    <w:rsid w:val="00091D1C"/>
    <w:rsid w:val="00091D74"/>
    <w:rsid w:val="000921D9"/>
    <w:rsid w:val="00092605"/>
    <w:rsid w:val="00092738"/>
    <w:rsid w:val="00092857"/>
    <w:rsid w:val="00092B01"/>
    <w:rsid w:val="00092BDA"/>
    <w:rsid w:val="00092F7A"/>
    <w:rsid w:val="00093274"/>
    <w:rsid w:val="00093A52"/>
    <w:rsid w:val="00093CAF"/>
    <w:rsid w:val="00094046"/>
    <w:rsid w:val="00094166"/>
    <w:rsid w:val="00094AEE"/>
    <w:rsid w:val="00095162"/>
    <w:rsid w:val="000952AD"/>
    <w:rsid w:val="000952C0"/>
    <w:rsid w:val="0009591C"/>
    <w:rsid w:val="00095A89"/>
    <w:rsid w:val="00095B8E"/>
    <w:rsid w:val="00095C55"/>
    <w:rsid w:val="00096226"/>
    <w:rsid w:val="00096908"/>
    <w:rsid w:val="00096AEF"/>
    <w:rsid w:val="00096B9A"/>
    <w:rsid w:val="00096DDB"/>
    <w:rsid w:val="00097B1C"/>
    <w:rsid w:val="00097C70"/>
    <w:rsid w:val="00097D87"/>
    <w:rsid w:val="000A0193"/>
    <w:rsid w:val="000A0343"/>
    <w:rsid w:val="000A03D0"/>
    <w:rsid w:val="000A0ADA"/>
    <w:rsid w:val="000A0D91"/>
    <w:rsid w:val="000A1311"/>
    <w:rsid w:val="000A1315"/>
    <w:rsid w:val="000A1380"/>
    <w:rsid w:val="000A15CB"/>
    <w:rsid w:val="000A16A4"/>
    <w:rsid w:val="000A16C9"/>
    <w:rsid w:val="000A1924"/>
    <w:rsid w:val="000A1D99"/>
    <w:rsid w:val="000A1DF1"/>
    <w:rsid w:val="000A1E5C"/>
    <w:rsid w:val="000A204B"/>
    <w:rsid w:val="000A2754"/>
    <w:rsid w:val="000A2A6C"/>
    <w:rsid w:val="000A2C36"/>
    <w:rsid w:val="000A319B"/>
    <w:rsid w:val="000A3204"/>
    <w:rsid w:val="000A366A"/>
    <w:rsid w:val="000A36E1"/>
    <w:rsid w:val="000A38A9"/>
    <w:rsid w:val="000A3AB3"/>
    <w:rsid w:val="000A3D0C"/>
    <w:rsid w:val="000A3E7B"/>
    <w:rsid w:val="000A4710"/>
    <w:rsid w:val="000A4BF6"/>
    <w:rsid w:val="000A4C25"/>
    <w:rsid w:val="000A4F75"/>
    <w:rsid w:val="000A5380"/>
    <w:rsid w:val="000A5408"/>
    <w:rsid w:val="000A55B3"/>
    <w:rsid w:val="000A5989"/>
    <w:rsid w:val="000A5A1B"/>
    <w:rsid w:val="000A5B7A"/>
    <w:rsid w:val="000A627C"/>
    <w:rsid w:val="000A6731"/>
    <w:rsid w:val="000A68ED"/>
    <w:rsid w:val="000A6B03"/>
    <w:rsid w:val="000A709F"/>
    <w:rsid w:val="000A7117"/>
    <w:rsid w:val="000A727D"/>
    <w:rsid w:val="000A72A5"/>
    <w:rsid w:val="000A7353"/>
    <w:rsid w:val="000A745B"/>
    <w:rsid w:val="000A788A"/>
    <w:rsid w:val="000A7DA8"/>
    <w:rsid w:val="000B05AD"/>
    <w:rsid w:val="000B07FD"/>
    <w:rsid w:val="000B091B"/>
    <w:rsid w:val="000B0A5C"/>
    <w:rsid w:val="000B12BD"/>
    <w:rsid w:val="000B13EC"/>
    <w:rsid w:val="000B144B"/>
    <w:rsid w:val="000B15A2"/>
    <w:rsid w:val="000B17F6"/>
    <w:rsid w:val="000B27A1"/>
    <w:rsid w:val="000B28AE"/>
    <w:rsid w:val="000B2C5E"/>
    <w:rsid w:val="000B3318"/>
    <w:rsid w:val="000B39CC"/>
    <w:rsid w:val="000B3B05"/>
    <w:rsid w:val="000B3D7C"/>
    <w:rsid w:val="000B3DE2"/>
    <w:rsid w:val="000B3EDE"/>
    <w:rsid w:val="000B4031"/>
    <w:rsid w:val="000B404C"/>
    <w:rsid w:val="000B41DC"/>
    <w:rsid w:val="000B422E"/>
    <w:rsid w:val="000B423C"/>
    <w:rsid w:val="000B4458"/>
    <w:rsid w:val="000B4597"/>
    <w:rsid w:val="000B4620"/>
    <w:rsid w:val="000B46C9"/>
    <w:rsid w:val="000B473B"/>
    <w:rsid w:val="000B48A1"/>
    <w:rsid w:val="000B4B4F"/>
    <w:rsid w:val="000B4B50"/>
    <w:rsid w:val="000B4B72"/>
    <w:rsid w:val="000B4D3B"/>
    <w:rsid w:val="000B4E77"/>
    <w:rsid w:val="000B4FCA"/>
    <w:rsid w:val="000B51BD"/>
    <w:rsid w:val="000B52D4"/>
    <w:rsid w:val="000B5332"/>
    <w:rsid w:val="000B5568"/>
    <w:rsid w:val="000B5A04"/>
    <w:rsid w:val="000B5AEF"/>
    <w:rsid w:val="000B5B1E"/>
    <w:rsid w:val="000B5C2E"/>
    <w:rsid w:val="000B5C93"/>
    <w:rsid w:val="000B5D91"/>
    <w:rsid w:val="000B5E12"/>
    <w:rsid w:val="000B5F43"/>
    <w:rsid w:val="000B60A3"/>
    <w:rsid w:val="000B6127"/>
    <w:rsid w:val="000B6130"/>
    <w:rsid w:val="000B62FD"/>
    <w:rsid w:val="000B6C0C"/>
    <w:rsid w:val="000B7550"/>
    <w:rsid w:val="000B79ED"/>
    <w:rsid w:val="000B7CC4"/>
    <w:rsid w:val="000B7DD1"/>
    <w:rsid w:val="000B7E95"/>
    <w:rsid w:val="000B7EEB"/>
    <w:rsid w:val="000B7F24"/>
    <w:rsid w:val="000C0046"/>
    <w:rsid w:val="000C0075"/>
    <w:rsid w:val="000C0146"/>
    <w:rsid w:val="000C02C1"/>
    <w:rsid w:val="000C066D"/>
    <w:rsid w:val="000C09B0"/>
    <w:rsid w:val="000C0B9C"/>
    <w:rsid w:val="000C0CB6"/>
    <w:rsid w:val="000C0D9E"/>
    <w:rsid w:val="000C1393"/>
    <w:rsid w:val="000C16B5"/>
    <w:rsid w:val="000C1905"/>
    <w:rsid w:val="000C1A1A"/>
    <w:rsid w:val="000C1DCA"/>
    <w:rsid w:val="000C20CF"/>
    <w:rsid w:val="000C217C"/>
    <w:rsid w:val="000C22B1"/>
    <w:rsid w:val="000C2463"/>
    <w:rsid w:val="000C258C"/>
    <w:rsid w:val="000C2DD6"/>
    <w:rsid w:val="000C2EA0"/>
    <w:rsid w:val="000C3115"/>
    <w:rsid w:val="000C35ED"/>
    <w:rsid w:val="000C3CA8"/>
    <w:rsid w:val="000C3E73"/>
    <w:rsid w:val="000C3EAC"/>
    <w:rsid w:val="000C40E8"/>
    <w:rsid w:val="000C4291"/>
    <w:rsid w:val="000C42F2"/>
    <w:rsid w:val="000C4385"/>
    <w:rsid w:val="000C440E"/>
    <w:rsid w:val="000C44E5"/>
    <w:rsid w:val="000C47EF"/>
    <w:rsid w:val="000C4AD4"/>
    <w:rsid w:val="000C4F48"/>
    <w:rsid w:val="000C4F9F"/>
    <w:rsid w:val="000C50D5"/>
    <w:rsid w:val="000C52A7"/>
    <w:rsid w:val="000C5318"/>
    <w:rsid w:val="000C53CD"/>
    <w:rsid w:val="000C5637"/>
    <w:rsid w:val="000C58BF"/>
    <w:rsid w:val="000C58E0"/>
    <w:rsid w:val="000C5D27"/>
    <w:rsid w:val="000C5DB0"/>
    <w:rsid w:val="000C6162"/>
    <w:rsid w:val="000C6410"/>
    <w:rsid w:val="000C651E"/>
    <w:rsid w:val="000C65A4"/>
    <w:rsid w:val="000C677F"/>
    <w:rsid w:val="000C67C6"/>
    <w:rsid w:val="000C6CF6"/>
    <w:rsid w:val="000C6D56"/>
    <w:rsid w:val="000C6DEC"/>
    <w:rsid w:val="000C6EBE"/>
    <w:rsid w:val="000C7533"/>
    <w:rsid w:val="000C76EB"/>
    <w:rsid w:val="000C7A08"/>
    <w:rsid w:val="000C7C60"/>
    <w:rsid w:val="000C7EA5"/>
    <w:rsid w:val="000D0121"/>
    <w:rsid w:val="000D0339"/>
    <w:rsid w:val="000D040E"/>
    <w:rsid w:val="000D04D2"/>
    <w:rsid w:val="000D0850"/>
    <w:rsid w:val="000D0952"/>
    <w:rsid w:val="000D0E60"/>
    <w:rsid w:val="000D0EF1"/>
    <w:rsid w:val="000D1D3C"/>
    <w:rsid w:val="000D1E53"/>
    <w:rsid w:val="000D207E"/>
    <w:rsid w:val="000D20EE"/>
    <w:rsid w:val="000D25B8"/>
    <w:rsid w:val="000D29DD"/>
    <w:rsid w:val="000D2F59"/>
    <w:rsid w:val="000D33D1"/>
    <w:rsid w:val="000D35EF"/>
    <w:rsid w:val="000D35F3"/>
    <w:rsid w:val="000D3815"/>
    <w:rsid w:val="000D3B60"/>
    <w:rsid w:val="000D3DA3"/>
    <w:rsid w:val="000D3F84"/>
    <w:rsid w:val="000D4A45"/>
    <w:rsid w:val="000D4C84"/>
    <w:rsid w:val="000D4F14"/>
    <w:rsid w:val="000D4F80"/>
    <w:rsid w:val="000D5192"/>
    <w:rsid w:val="000D5204"/>
    <w:rsid w:val="000D5455"/>
    <w:rsid w:val="000D5661"/>
    <w:rsid w:val="000D5762"/>
    <w:rsid w:val="000D593B"/>
    <w:rsid w:val="000D6360"/>
    <w:rsid w:val="000D65CD"/>
    <w:rsid w:val="000D6BE1"/>
    <w:rsid w:val="000D6D88"/>
    <w:rsid w:val="000D735F"/>
    <w:rsid w:val="000D764F"/>
    <w:rsid w:val="000D7816"/>
    <w:rsid w:val="000D7B89"/>
    <w:rsid w:val="000D7F32"/>
    <w:rsid w:val="000D7FB0"/>
    <w:rsid w:val="000E00FC"/>
    <w:rsid w:val="000E0577"/>
    <w:rsid w:val="000E0AF8"/>
    <w:rsid w:val="000E0C0D"/>
    <w:rsid w:val="000E0C79"/>
    <w:rsid w:val="000E10E1"/>
    <w:rsid w:val="000E13B8"/>
    <w:rsid w:val="000E148C"/>
    <w:rsid w:val="000E1F5E"/>
    <w:rsid w:val="000E25FB"/>
    <w:rsid w:val="000E2609"/>
    <w:rsid w:val="000E263A"/>
    <w:rsid w:val="000E26F0"/>
    <w:rsid w:val="000E2C60"/>
    <w:rsid w:val="000E2E93"/>
    <w:rsid w:val="000E3BEC"/>
    <w:rsid w:val="000E3C8C"/>
    <w:rsid w:val="000E3EDB"/>
    <w:rsid w:val="000E41F4"/>
    <w:rsid w:val="000E449F"/>
    <w:rsid w:val="000E4506"/>
    <w:rsid w:val="000E48CD"/>
    <w:rsid w:val="000E4C59"/>
    <w:rsid w:val="000E4C67"/>
    <w:rsid w:val="000E4CB4"/>
    <w:rsid w:val="000E502A"/>
    <w:rsid w:val="000E535A"/>
    <w:rsid w:val="000E56BD"/>
    <w:rsid w:val="000E5B89"/>
    <w:rsid w:val="000E65E2"/>
    <w:rsid w:val="000E6614"/>
    <w:rsid w:val="000E687B"/>
    <w:rsid w:val="000E6DBE"/>
    <w:rsid w:val="000E7319"/>
    <w:rsid w:val="000E7731"/>
    <w:rsid w:val="000F0149"/>
    <w:rsid w:val="000F02C3"/>
    <w:rsid w:val="000F0448"/>
    <w:rsid w:val="000F0CBF"/>
    <w:rsid w:val="000F125C"/>
    <w:rsid w:val="000F14AC"/>
    <w:rsid w:val="000F14D2"/>
    <w:rsid w:val="000F1A35"/>
    <w:rsid w:val="000F1AD0"/>
    <w:rsid w:val="000F1B94"/>
    <w:rsid w:val="000F1C5B"/>
    <w:rsid w:val="000F1FE8"/>
    <w:rsid w:val="000F2008"/>
    <w:rsid w:val="000F25CE"/>
    <w:rsid w:val="000F2721"/>
    <w:rsid w:val="000F276F"/>
    <w:rsid w:val="000F27A9"/>
    <w:rsid w:val="000F27BA"/>
    <w:rsid w:val="000F31A4"/>
    <w:rsid w:val="000F3268"/>
    <w:rsid w:val="000F35B3"/>
    <w:rsid w:val="000F381C"/>
    <w:rsid w:val="000F3A0C"/>
    <w:rsid w:val="000F41DD"/>
    <w:rsid w:val="000F448A"/>
    <w:rsid w:val="000F47D5"/>
    <w:rsid w:val="000F4E51"/>
    <w:rsid w:val="000F5056"/>
    <w:rsid w:val="000F51A9"/>
    <w:rsid w:val="000F53CE"/>
    <w:rsid w:val="000F5752"/>
    <w:rsid w:val="000F58BE"/>
    <w:rsid w:val="000F5925"/>
    <w:rsid w:val="000F5D41"/>
    <w:rsid w:val="000F6208"/>
    <w:rsid w:val="000F6333"/>
    <w:rsid w:val="000F64D5"/>
    <w:rsid w:val="000F67ED"/>
    <w:rsid w:val="000F6AA1"/>
    <w:rsid w:val="000F724A"/>
    <w:rsid w:val="000F77E2"/>
    <w:rsid w:val="000F7C8E"/>
    <w:rsid w:val="001000BF"/>
    <w:rsid w:val="001000CE"/>
    <w:rsid w:val="001003DB"/>
    <w:rsid w:val="00100AC4"/>
    <w:rsid w:val="00100B7B"/>
    <w:rsid w:val="00100F0A"/>
    <w:rsid w:val="001011BF"/>
    <w:rsid w:val="001013FA"/>
    <w:rsid w:val="00101763"/>
    <w:rsid w:val="00101815"/>
    <w:rsid w:val="00101CF4"/>
    <w:rsid w:val="00101F6F"/>
    <w:rsid w:val="00102183"/>
    <w:rsid w:val="00102192"/>
    <w:rsid w:val="00102686"/>
    <w:rsid w:val="00102974"/>
    <w:rsid w:val="001031F8"/>
    <w:rsid w:val="00103272"/>
    <w:rsid w:val="00103349"/>
    <w:rsid w:val="001033DA"/>
    <w:rsid w:val="00103782"/>
    <w:rsid w:val="00103803"/>
    <w:rsid w:val="001038AD"/>
    <w:rsid w:val="00103E31"/>
    <w:rsid w:val="00103F58"/>
    <w:rsid w:val="00104668"/>
    <w:rsid w:val="001046FD"/>
    <w:rsid w:val="0010492B"/>
    <w:rsid w:val="00104AD4"/>
    <w:rsid w:val="00104AD8"/>
    <w:rsid w:val="00104B42"/>
    <w:rsid w:val="00104C43"/>
    <w:rsid w:val="00104FCE"/>
    <w:rsid w:val="001054DB"/>
    <w:rsid w:val="001056CB"/>
    <w:rsid w:val="0010574C"/>
    <w:rsid w:val="001057E8"/>
    <w:rsid w:val="0010592E"/>
    <w:rsid w:val="00105B7D"/>
    <w:rsid w:val="00105BE4"/>
    <w:rsid w:val="00105E9C"/>
    <w:rsid w:val="00105EFE"/>
    <w:rsid w:val="001063B4"/>
    <w:rsid w:val="00106536"/>
    <w:rsid w:val="00106729"/>
    <w:rsid w:val="0010717A"/>
    <w:rsid w:val="001073AA"/>
    <w:rsid w:val="0010772E"/>
    <w:rsid w:val="00107C35"/>
    <w:rsid w:val="00107E9E"/>
    <w:rsid w:val="00107F55"/>
    <w:rsid w:val="001104EE"/>
    <w:rsid w:val="001107A2"/>
    <w:rsid w:val="00110995"/>
    <w:rsid w:val="00111010"/>
    <w:rsid w:val="0011135C"/>
    <w:rsid w:val="0011154A"/>
    <w:rsid w:val="00111885"/>
    <w:rsid w:val="001118FE"/>
    <w:rsid w:val="00111E16"/>
    <w:rsid w:val="001121ED"/>
    <w:rsid w:val="00112821"/>
    <w:rsid w:val="0011283C"/>
    <w:rsid w:val="00112853"/>
    <w:rsid w:val="00112C6A"/>
    <w:rsid w:val="00112CA6"/>
    <w:rsid w:val="001131B2"/>
    <w:rsid w:val="001133BC"/>
    <w:rsid w:val="00113436"/>
    <w:rsid w:val="001134F1"/>
    <w:rsid w:val="00113561"/>
    <w:rsid w:val="00113A47"/>
    <w:rsid w:val="00113A9D"/>
    <w:rsid w:val="00113D8B"/>
    <w:rsid w:val="00113F3A"/>
    <w:rsid w:val="001140F2"/>
    <w:rsid w:val="00114377"/>
    <w:rsid w:val="00114564"/>
    <w:rsid w:val="0011458F"/>
    <w:rsid w:val="001146E1"/>
    <w:rsid w:val="001149E8"/>
    <w:rsid w:val="00114A4F"/>
    <w:rsid w:val="00114BBB"/>
    <w:rsid w:val="00115279"/>
    <w:rsid w:val="00115428"/>
    <w:rsid w:val="00115B57"/>
    <w:rsid w:val="00115B7E"/>
    <w:rsid w:val="00115D6B"/>
    <w:rsid w:val="00115EF2"/>
    <w:rsid w:val="00116474"/>
    <w:rsid w:val="0011672B"/>
    <w:rsid w:val="00116A5F"/>
    <w:rsid w:val="00116A8F"/>
    <w:rsid w:val="00116AAD"/>
    <w:rsid w:val="00116C99"/>
    <w:rsid w:val="00116EF5"/>
    <w:rsid w:val="00116F6A"/>
    <w:rsid w:val="00117042"/>
    <w:rsid w:val="0011715B"/>
    <w:rsid w:val="001172A2"/>
    <w:rsid w:val="001174AF"/>
    <w:rsid w:val="0011753A"/>
    <w:rsid w:val="001176EB"/>
    <w:rsid w:val="00117928"/>
    <w:rsid w:val="00117ACF"/>
    <w:rsid w:val="00120219"/>
    <w:rsid w:val="001202E1"/>
    <w:rsid w:val="00120581"/>
    <w:rsid w:val="00120623"/>
    <w:rsid w:val="001210E7"/>
    <w:rsid w:val="0012114C"/>
    <w:rsid w:val="0012123B"/>
    <w:rsid w:val="001216A5"/>
    <w:rsid w:val="001217F7"/>
    <w:rsid w:val="001221D7"/>
    <w:rsid w:val="00122243"/>
    <w:rsid w:val="0012286B"/>
    <w:rsid w:val="00122A07"/>
    <w:rsid w:val="0012384D"/>
    <w:rsid w:val="00123A9E"/>
    <w:rsid w:val="00123AD9"/>
    <w:rsid w:val="00123E30"/>
    <w:rsid w:val="00124112"/>
    <w:rsid w:val="00124471"/>
    <w:rsid w:val="001246F2"/>
    <w:rsid w:val="00124BA7"/>
    <w:rsid w:val="00124CDD"/>
    <w:rsid w:val="0012514F"/>
    <w:rsid w:val="00125333"/>
    <w:rsid w:val="00125AF5"/>
    <w:rsid w:val="00125C2A"/>
    <w:rsid w:val="00125EDA"/>
    <w:rsid w:val="00125F1F"/>
    <w:rsid w:val="00126024"/>
    <w:rsid w:val="00126600"/>
    <w:rsid w:val="00126629"/>
    <w:rsid w:val="001267C9"/>
    <w:rsid w:val="00126805"/>
    <w:rsid w:val="00126836"/>
    <w:rsid w:val="00126F33"/>
    <w:rsid w:val="0012710E"/>
    <w:rsid w:val="001274DE"/>
    <w:rsid w:val="001276F3"/>
    <w:rsid w:val="001277FF"/>
    <w:rsid w:val="00127EBD"/>
    <w:rsid w:val="00130196"/>
    <w:rsid w:val="001301F0"/>
    <w:rsid w:val="001302F8"/>
    <w:rsid w:val="001306CE"/>
    <w:rsid w:val="00130F33"/>
    <w:rsid w:val="00131083"/>
    <w:rsid w:val="00131BF2"/>
    <w:rsid w:val="001320D3"/>
    <w:rsid w:val="00132374"/>
    <w:rsid w:val="0013253C"/>
    <w:rsid w:val="001329FC"/>
    <w:rsid w:val="00132E14"/>
    <w:rsid w:val="001331F3"/>
    <w:rsid w:val="001333C3"/>
    <w:rsid w:val="001339F4"/>
    <w:rsid w:val="00133B0B"/>
    <w:rsid w:val="00133B4B"/>
    <w:rsid w:val="00133C26"/>
    <w:rsid w:val="00133D1B"/>
    <w:rsid w:val="00133DF4"/>
    <w:rsid w:val="00133F1C"/>
    <w:rsid w:val="001341C7"/>
    <w:rsid w:val="00134238"/>
    <w:rsid w:val="001342A7"/>
    <w:rsid w:val="00134371"/>
    <w:rsid w:val="0013445C"/>
    <w:rsid w:val="00134536"/>
    <w:rsid w:val="00134778"/>
    <w:rsid w:val="00134881"/>
    <w:rsid w:val="0013490D"/>
    <w:rsid w:val="001349D7"/>
    <w:rsid w:val="00134ACD"/>
    <w:rsid w:val="00134DC0"/>
    <w:rsid w:val="00134E93"/>
    <w:rsid w:val="00134F31"/>
    <w:rsid w:val="001351B0"/>
    <w:rsid w:val="0013526F"/>
    <w:rsid w:val="00135563"/>
    <w:rsid w:val="00135E66"/>
    <w:rsid w:val="00135F5A"/>
    <w:rsid w:val="00135F7E"/>
    <w:rsid w:val="0013606E"/>
    <w:rsid w:val="00136114"/>
    <w:rsid w:val="001361C5"/>
    <w:rsid w:val="001361E1"/>
    <w:rsid w:val="0013654C"/>
    <w:rsid w:val="00136764"/>
    <w:rsid w:val="00137136"/>
    <w:rsid w:val="001371CA"/>
    <w:rsid w:val="00137495"/>
    <w:rsid w:val="00137765"/>
    <w:rsid w:val="001377C2"/>
    <w:rsid w:val="001378F0"/>
    <w:rsid w:val="00137A9A"/>
    <w:rsid w:val="00137D24"/>
    <w:rsid w:val="00137F87"/>
    <w:rsid w:val="0014064C"/>
    <w:rsid w:val="001406A7"/>
    <w:rsid w:val="00140704"/>
    <w:rsid w:val="00140FCB"/>
    <w:rsid w:val="001411A5"/>
    <w:rsid w:val="00141286"/>
    <w:rsid w:val="001420B9"/>
    <w:rsid w:val="0014226C"/>
    <w:rsid w:val="0014249B"/>
    <w:rsid w:val="00142777"/>
    <w:rsid w:val="00142875"/>
    <w:rsid w:val="001428C4"/>
    <w:rsid w:val="001430C2"/>
    <w:rsid w:val="001430C5"/>
    <w:rsid w:val="00143434"/>
    <w:rsid w:val="0014358C"/>
    <w:rsid w:val="001436C5"/>
    <w:rsid w:val="00143736"/>
    <w:rsid w:val="0014378D"/>
    <w:rsid w:val="001437DF"/>
    <w:rsid w:val="00143A6D"/>
    <w:rsid w:val="00143B7B"/>
    <w:rsid w:val="00143DE0"/>
    <w:rsid w:val="00144343"/>
    <w:rsid w:val="0014454C"/>
    <w:rsid w:val="00144781"/>
    <w:rsid w:val="001448AC"/>
    <w:rsid w:val="00144DA1"/>
    <w:rsid w:val="001450D6"/>
    <w:rsid w:val="00145609"/>
    <w:rsid w:val="001456BB"/>
    <w:rsid w:val="001458F2"/>
    <w:rsid w:val="00145E18"/>
    <w:rsid w:val="001461F8"/>
    <w:rsid w:val="001462C8"/>
    <w:rsid w:val="00146398"/>
    <w:rsid w:val="001465A3"/>
    <w:rsid w:val="001465CC"/>
    <w:rsid w:val="0014783D"/>
    <w:rsid w:val="00147876"/>
    <w:rsid w:val="00147CA8"/>
    <w:rsid w:val="00147DDB"/>
    <w:rsid w:val="00147EA9"/>
    <w:rsid w:val="00147F82"/>
    <w:rsid w:val="0015004D"/>
    <w:rsid w:val="001500C0"/>
    <w:rsid w:val="001505ED"/>
    <w:rsid w:val="00150FF2"/>
    <w:rsid w:val="0015102A"/>
    <w:rsid w:val="001512C6"/>
    <w:rsid w:val="00151563"/>
    <w:rsid w:val="00151932"/>
    <w:rsid w:val="00151B31"/>
    <w:rsid w:val="00151B3D"/>
    <w:rsid w:val="00151E71"/>
    <w:rsid w:val="00151FD6"/>
    <w:rsid w:val="0015213C"/>
    <w:rsid w:val="00152376"/>
    <w:rsid w:val="0015276F"/>
    <w:rsid w:val="0015281F"/>
    <w:rsid w:val="00152C31"/>
    <w:rsid w:val="001533FC"/>
    <w:rsid w:val="00153400"/>
    <w:rsid w:val="0015366C"/>
    <w:rsid w:val="0015368F"/>
    <w:rsid w:val="00153725"/>
    <w:rsid w:val="001537B3"/>
    <w:rsid w:val="00153A96"/>
    <w:rsid w:val="00153E98"/>
    <w:rsid w:val="001540EB"/>
    <w:rsid w:val="0015444B"/>
    <w:rsid w:val="0015471A"/>
    <w:rsid w:val="00154747"/>
    <w:rsid w:val="00154DF1"/>
    <w:rsid w:val="00154E2F"/>
    <w:rsid w:val="0015554B"/>
    <w:rsid w:val="001558C9"/>
    <w:rsid w:val="00155A1E"/>
    <w:rsid w:val="00155DB5"/>
    <w:rsid w:val="00155E19"/>
    <w:rsid w:val="001561E6"/>
    <w:rsid w:val="001565AC"/>
    <w:rsid w:val="00156702"/>
    <w:rsid w:val="00156B8E"/>
    <w:rsid w:val="00156F24"/>
    <w:rsid w:val="0015711F"/>
    <w:rsid w:val="00157603"/>
    <w:rsid w:val="00157B22"/>
    <w:rsid w:val="00157C9A"/>
    <w:rsid w:val="0016094A"/>
    <w:rsid w:val="00160D31"/>
    <w:rsid w:val="00160D51"/>
    <w:rsid w:val="00161139"/>
    <w:rsid w:val="00161762"/>
    <w:rsid w:val="00161C8B"/>
    <w:rsid w:val="00161E59"/>
    <w:rsid w:val="00161EBF"/>
    <w:rsid w:val="0016258F"/>
    <w:rsid w:val="001626A4"/>
    <w:rsid w:val="00162714"/>
    <w:rsid w:val="0016274D"/>
    <w:rsid w:val="00162BC8"/>
    <w:rsid w:val="00162DA3"/>
    <w:rsid w:val="0016303D"/>
    <w:rsid w:val="0016319C"/>
    <w:rsid w:val="0016369D"/>
    <w:rsid w:val="00163723"/>
    <w:rsid w:val="001637DF"/>
    <w:rsid w:val="00163923"/>
    <w:rsid w:val="00163955"/>
    <w:rsid w:val="00163A14"/>
    <w:rsid w:val="00163BAA"/>
    <w:rsid w:val="00163DC1"/>
    <w:rsid w:val="0016429F"/>
    <w:rsid w:val="0016450E"/>
    <w:rsid w:val="001646C9"/>
    <w:rsid w:val="00164A74"/>
    <w:rsid w:val="00164EA3"/>
    <w:rsid w:val="00164EEC"/>
    <w:rsid w:val="00165009"/>
    <w:rsid w:val="001653BA"/>
    <w:rsid w:val="00165440"/>
    <w:rsid w:val="00165824"/>
    <w:rsid w:val="001658E4"/>
    <w:rsid w:val="00165983"/>
    <w:rsid w:val="00165DC6"/>
    <w:rsid w:val="00165F71"/>
    <w:rsid w:val="00166479"/>
    <w:rsid w:val="0016672D"/>
    <w:rsid w:val="001668BB"/>
    <w:rsid w:val="0016703C"/>
    <w:rsid w:val="0016730B"/>
    <w:rsid w:val="0016770B"/>
    <w:rsid w:val="00167734"/>
    <w:rsid w:val="001677B9"/>
    <w:rsid w:val="0016786A"/>
    <w:rsid w:val="001678FF"/>
    <w:rsid w:val="00167D03"/>
    <w:rsid w:val="001701B8"/>
    <w:rsid w:val="001702FF"/>
    <w:rsid w:val="00170616"/>
    <w:rsid w:val="00170668"/>
    <w:rsid w:val="001706A2"/>
    <w:rsid w:val="00170DE2"/>
    <w:rsid w:val="00170EEC"/>
    <w:rsid w:val="0017171E"/>
    <w:rsid w:val="0017199A"/>
    <w:rsid w:val="00171B55"/>
    <w:rsid w:val="00171BEB"/>
    <w:rsid w:val="00171C11"/>
    <w:rsid w:val="00171C68"/>
    <w:rsid w:val="00171D49"/>
    <w:rsid w:val="00172172"/>
    <w:rsid w:val="001721BA"/>
    <w:rsid w:val="00172342"/>
    <w:rsid w:val="001723AC"/>
    <w:rsid w:val="00172444"/>
    <w:rsid w:val="001728E8"/>
    <w:rsid w:val="00172B13"/>
    <w:rsid w:val="00172D0A"/>
    <w:rsid w:val="00172F31"/>
    <w:rsid w:val="00173453"/>
    <w:rsid w:val="0017360D"/>
    <w:rsid w:val="001739C2"/>
    <w:rsid w:val="001745D4"/>
    <w:rsid w:val="001747DF"/>
    <w:rsid w:val="00174AA0"/>
    <w:rsid w:val="00174B22"/>
    <w:rsid w:val="0017501D"/>
    <w:rsid w:val="00175130"/>
    <w:rsid w:val="00175185"/>
    <w:rsid w:val="001752DC"/>
    <w:rsid w:val="00175DCA"/>
    <w:rsid w:val="001764FB"/>
    <w:rsid w:val="00176A24"/>
    <w:rsid w:val="00176B7F"/>
    <w:rsid w:val="00176BBA"/>
    <w:rsid w:val="00176F09"/>
    <w:rsid w:val="001772E7"/>
    <w:rsid w:val="00177671"/>
    <w:rsid w:val="0017783F"/>
    <w:rsid w:val="00177896"/>
    <w:rsid w:val="00177AF4"/>
    <w:rsid w:val="00177EB2"/>
    <w:rsid w:val="00177F26"/>
    <w:rsid w:val="0018020A"/>
    <w:rsid w:val="00180332"/>
    <w:rsid w:val="00180448"/>
    <w:rsid w:val="00180C64"/>
    <w:rsid w:val="0018103D"/>
    <w:rsid w:val="00181335"/>
    <w:rsid w:val="001813E1"/>
    <w:rsid w:val="001815AD"/>
    <w:rsid w:val="00181649"/>
    <w:rsid w:val="00181947"/>
    <w:rsid w:val="001819D4"/>
    <w:rsid w:val="00181A4C"/>
    <w:rsid w:val="00181B79"/>
    <w:rsid w:val="00181D0A"/>
    <w:rsid w:val="00181FBA"/>
    <w:rsid w:val="0018242C"/>
    <w:rsid w:val="00182600"/>
    <w:rsid w:val="0018293F"/>
    <w:rsid w:val="00182AD4"/>
    <w:rsid w:val="00182BCA"/>
    <w:rsid w:val="00182F56"/>
    <w:rsid w:val="0018300A"/>
    <w:rsid w:val="00183169"/>
    <w:rsid w:val="001832C3"/>
    <w:rsid w:val="001832F1"/>
    <w:rsid w:val="0018358E"/>
    <w:rsid w:val="0018359B"/>
    <w:rsid w:val="00183628"/>
    <w:rsid w:val="00183745"/>
    <w:rsid w:val="00183A01"/>
    <w:rsid w:val="00183AF5"/>
    <w:rsid w:val="00183CFF"/>
    <w:rsid w:val="00183E82"/>
    <w:rsid w:val="00183F0C"/>
    <w:rsid w:val="00184079"/>
    <w:rsid w:val="00184086"/>
    <w:rsid w:val="00184274"/>
    <w:rsid w:val="001844E9"/>
    <w:rsid w:val="001845A6"/>
    <w:rsid w:val="0018463F"/>
    <w:rsid w:val="001848B2"/>
    <w:rsid w:val="00184B74"/>
    <w:rsid w:val="00184B84"/>
    <w:rsid w:val="00184EC5"/>
    <w:rsid w:val="001851C6"/>
    <w:rsid w:val="001852D6"/>
    <w:rsid w:val="0018543A"/>
    <w:rsid w:val="001856D5"/>
    <w:rsid w:val="0018591F"/>
    <w:rsid w:val="0018596B"/>
    <w:rsid w:val="00185AB7"/>
    <w:rsid w:val="00185DB2"/>
    <w:rsid w:val="00185FED"/>
    <w:rsid w:val="0018601B"/>
    <w:rsid w:val="0018681D"/>
    <w:rsid w:val="0018682E"/>
    <w:rsid w:val="00186B64"/>
    <w:rsid w:val="00186BD7"/>
    <w:rsid w:val="00186C71"/>
    <w:rsid w:val="00186C76"/>
    <w:rsid w:val="001870D2"/>
    <w:rsid w:val="00187276"/>
    <w:rsid w:val="00187559"/>
    <w:rsid w:val="00187D3B"/>
    <w:rsid w:val="0019010D"/>
    <w:rsid w:val="0019017A"/>
    <w:rsid w:val="0019018D"/>
    <w:rsid w:val="0019072B"/>
    <w:rsid w:val="001908C2"/>
    <w:rsid w:val="00190B41"/>
    <w:rsid w:val="00190F80"/>
    <w:rsid w:val="00191326"/>
    <w:rsid w:val="0019192D"/>
    <w:rsid w:val="00191EC4"/>
    <w:rsid w:val="001922F7"/>
    <w:rsid w:val="001927BD"/>
    <w:rsid w:val="0019281C"/>
    <w:rsid w:val="00192B92"/>
    <w:rsid w:val="00192E6D"/>
    <w:rsid w:val="001930F7"/>
    <w:rsid w:val="001931DF"/>
    <w:rsid w:val="00193634"/>
    <w:rsid w:val="0019381C"/>
    <w:rsid w:val="00193E9C"/>
    <w:rsid w:val="00194246"/>
    <w:rsid w:val="00194AFD"/>
    <w:rsid w:val="00194B08"/>
    <w:rsid w:val="00194C23"/>
    <w:rsid w:val="00194C84"/>
    <w:rsid w:val="00194E81"/>
    <w:rsid w:val="0019506D"/>
    <w:rsid w:val="001954CE"/>
    <w:rsid w:val="00195837"/>
    <w:rsid w:val="00195858"/>
    <w:rsid w:val="00196678"/>
    <w:rsid w:val="00196728"/>
    <w:rsid w:val="00196737"/>
    <w:rsid w:val="001967D5"/>
    <w:rsid w:val="00196867"/>
    <w:rsid w:val="001969CE"/>
    <w:rsid w:val="00196C10"/>
    <w:rsid w:val="00196C3F"/>
    <w:rsid w:val="00196F09"/>
    <w:rsid w:val="00196F12"/>
    <w:rsid w:val="00197732"/>
    <w:rsid w:val="00197738"/>
    <w:rsid w:val="00197C30"/>
    <w:rsid w:val="00197E76"/>
    <w:rsid w:val="00197F8D"/>
    <w:rsid w:val="00197FAB"/>
    <w:rsid w:val="001A0284"/>
    <w:rsid w:val="001A02B9"/>
    <w:rsid w:val="001A0494"/>
    <w:rsid w:val="001A0A56"/>
    <w:rsid w:val="001A101C"/>
    <w:rsid w:val="001A11A7"/>
    <w:rsid w:val="001A166A"/>
    <w:rsid w:val="001A18CF"/>
    <w:rsid w:val="001A1A0D"/>
    <w:rsid w:val="001A1CEF"/>
    <w:rsid w:val="001A1F64"/>
    <w:rsid w:val="001A2031"/>
    <w:rsid w:val="001A277B"/>
    <w:rsid w:val="001A291F"/>
    <w:rsid w:val="001A2935"/>
    <w:rsid w:val="001A2B75"/>
    <w:rsid w:val="001A2BBE"/>
    <w:rsid w:val="001A2C2A"/>
    <w:rsid w:val="001A2F53"/>
    <w:rsid w:val="001A32ED"/>
    <w:rsid w:val="001A3395"/>
    <w:rsid w:val="001A33F2"/>
    <w:rsid w:val="001A343F"/>
    <w:rsid w:val="001A35E4"/>
    <w:rsid w:val="001A39DC"/>
    <w:rsid w:val="001A426A"/>
    <w:rsid w:val="001A432B"/>
    <w:rsid w:val="001A4480"/>
    <w:rsid w:val="001A44EB"/>
    <w:rsid w:val="001A4641"/>
    <w:rsid w:val="001A4D32"/>
    <w:rsid w:val="001A50A7"/>
    <w:rsid w:val="001A5278"/>
    <w:rsid w:val="001A56DA"/>
    <w:rsid w:val="001A58EF"/>
    <w:rsid w:val="001A5A1D"/>
    <w:rsid w:val="001A5B36"/>
    <w:rsid w:val="001A5B53"/>
    <w:rsid w:val="001A5C23"/>
    <w:rsid w:val="001A606A"/>
    <w:rsid w:val="001A6703"/>
    <w:rsid w:val="001A6741"/>
    <w:rsid w:val="001A6A4F"/>
    <w:rsid w:val="001A6E72"/>
    <w:rsid w:val="001A7059"/>
    <w:rsid w:val="001A70F0"/>
    <w:rsid w:val="001A777D"/>
    <w:rsid w:val="001A7FDD"/>
    <w:rsid w:val="001B01D5"/>
    <w:rsid w:val="001B02DC"/>
    <w:rsid w:val="001B034E"/>
    <w:rsid w:val="001B0749"/>
    <w:rsid w:val="001B0890"/>
    <w:rsid w:val="001B0B21"/>
    <w:rsid w:val="001B15DF"/>
    <w:rsid w:val="001B16A7"/>
    <w:rsid w:val="001B1A76"/>
    <w:rsid w:val="001B1D35"/>
    <w:rsid w:val="001B1DDC"/>
    <w:rsid w:val="001B1F65"/>
    <w:rsid w:val="001B2238"/>
    <w:rsid w:val="001B2488"/>
    <w:rsid w:val="001B24AB"/>
    <w:rsid w:val="001B28BD"/>
    <w:rsid w:val="001B2981"/>
    <w:rsid w:val="001B2B11"/>
    <w:rsid w:val="001B2B67"/>
    <w:rsid w:val="001B2E04"/>
    <w:rsid w:val="001B32B6"/>
    <w:rsid w:val="001B33FD"/>
    <w:rsid w:val="001B346E"/>
    <w:rsid w:val="001B38A2"/>
    <w:rsid w:val="001B3CE4"/>
    <w:rsid w:val="001B3D34"/>
    <w:rsid w:val="001B3FF7"/>
    <w:rsid w:val="001B40AB"/>
    <w:rsid w:val="001B4992"/>
    <w:rsid w:val="001B49E5"/>
    <w:rsid w:val="001B4BAA"/>
    <w:rsid w:val="001B4E8D"/>
    <w:rsid w:val="001B5186"/>
    <w:rsid w:val="001B52CF"/>
    <w:rsid w:val="001B5684"/>
    <w:rsid w:val="001B56D9"/>
    <w:rsid w:val="001B578D"/>
    <w:rsid w:val="001B5A04"/>
    <w:rsid w:val="001B5AAE"/>
    <w:rsid w:val="001B6227"/>
    <w:rsid w:val="001B63A6"/>
    <w:rsid w:val="001B6B73"/>
    <w:rsid w:val="001B6BC1"/>
    <w:rsid w:val="001B6E2C"/>
    <w:rsid w:val="001B6F7E"/>
    <w:rsid w:val="001B710C"/>
    <w:rsid w:val="001B757D"/>
    <w:rsid w:val="001B76C4"/>
    <w:rsid w:val="001B7CE3"/>
    <w:rsid w:val="001C027C"/>
    <w:rsid w:val="001C092A"/>
    <w:rsid w:val="001C1156"/>
    <w:rsid w:val="001C1326"/>
    <w:rsid w:val="001C156F"/>
    <w:rsid w:val="001C1731"/>
    <w:rsid w:val="001C173B"/>
    <w:rsid w:val="001C1B6E"/>
    <w:rsid w:val="001C2AA2"/>
    <w:rsid w:val="001C369E"/>
    <w:rsid w:val="001C371A"/>
    <w:rsid w:val="001C39B0"/>
    <w:rsid w:val="001C43AB"/>
    <w:rsid w:val="001C4614"/>
    <w:rsid w:val="001C4AB2"/>
    <w:rsid w:val="001C4B4F"/>
    <w:rsid w:val="001C4CA0"/>
    <w:rsid w:val="001C4EC3"/>
    <w:rsid w:val="001C56F2"/>
    <w:rsid w:val="001C5778"/>
    <w:rsid w:val="001C598F"/>
    <w:rsid w:val="001C5D5B"/>
    <w:rsid w:val="001C6015"/>
    <w:rsid w:val="001C64AF"/>
    <w:rsid w:val="001C654F"/>
    <w:rsid w:val="001C6686"/>
    <w:rsid w:val="001C684A"/>
    <w:rsid w:val="001C684D"/>
    <w:rsid w:val="001C68AE"/>
    <w:rsid w:val="001C6CD6"/>
    <w:rsid w:val="001C6E14"/>
    <w:rsid w:val="001C7011"/>
    <w:rsid w:val="001C71DF"/>
    <w:rsid w:val="001C729A"/>
    <w:rsid w:val="001C74C0"/>
    <w:rsid w:val="001C7609"/>
    <w:rsid w:val="001C7878"/>
    <w:rsid w:val="001D0A5D"/>
    <w:rsid w:val="001D0F03"/>
    <w:rsid w:val="001D0F62"/>
    <w:rsid w:val="001D1703"/>
    <w:rsid w:val="001D1C23"/>
    <w:rsid w:val="001D1C28"/>
    <w:rsid w:val="001D1D99"/>
    <w:rsid w:val="001D23D0"/>
    <w:rsid w:val="001D27AB"/>
    <w:rsid w:val="001D28F5"/>
    <w:rsid w:val="001D2A5B"/>
    <w:rsid w:val="001D33A1"/>
    <w:rsid w:val="001D36FC"/>
    <w:rsid w:val="001D3816"/>
    <w:rsid w:val="001D390D"/>
    <w:rsid w:val="001D3966"/>
    <w:rsid w:val="001D39FD"/>
    <w:rsid w:val="001D3AFE"/>
    <w:rsid w:val="001D3D17"/>
    <w:rsid w:val="001D3F5A"/>
    <w:rsid w:val="001D434C"/>
    <w:rsid w:val="001D4862"/>
    <w:rsid w:val="001D48DA"/>
    <w:rsid w:val="001D4979"/>
    <w:rsid w:val="001D4CB6"/>
    <w:rsid w:val="001D4D0A"/>
    <w:rsid w:val="001D4DF0"/>
    <w:rsid w:val="001D4F9D"/>
    <w:rsid w:val="001D5548"/>
    <w:rsid w:val="001D5572"/>
    <w:rsid w:val="001D5866"/>
    <w:rsid w:val="001D5AA3"/>
    <w:rsid w:val="001D5AF1"/>
    <w:rsid w:val="001D5E12"/>
    <w:rsid w:val="001D5FD3"/>
    <w:rsid w:val="001D62BB"/>
    <w:rsid w:val="001D6372"/>
    <w:rsid w:val="001D638F"/>
    <w:rsid w:val="001D6672"/>
    <w:rsid w:val="001D67B7"/>
    <w:rsid w:val="001D6867"/>
    <w:rsid w:val="001D6CCB"/>
    <w:rsid w:val="001D6CFE"/>
    <w:rsid w:val="001D6E9A"/>
    <w:rsid w:val="001D71C1"/>
    <w:rsid w:val="001D71E9"/>
    <w:rsid w:val="001D71EB"/>
    <w:rsid w:val="001D73CF"/>
    <w:rsid w:val="001D77DD"/>
    <w:rsid w:val="001D78B6"/>
    <w:rsid w:val="001D7B12"/>
    <w:rsid w:val="001D7FB4"/>
    <w:rsid w:val="001E006E"/>
    <w:rsid w:val="001E00C5"/>
    <w:rsid w:val="001E0172"/>
    <w:rsid w:val="001E0282"/>
    <w:rsid w:val="001E0A32"/>
    <w:rsid w:val="001E0C00"/>
    <w:rsid w:val="001E0EE2"/>
    <w:rsid w:val="001E1470"/>
    <w:rsid w:val="001E1666"/>
    <w:rsid w:val="001E17FA"/>
    <w:rsid w:val="001E185C"/>
    <w:rsid w:val="001E1B04"/>
    <w:rsid w:val="001E1E86"/>
    <w:rsid w:val="001E1F17"/>
    <w:rsid w:val="001E28FD"/>
    <w:rsid w:val="001E2A25"/>
    <w:rsid w:val="001E2BAD"/>
    <w:rsid w:val="001E2CDD"/>
    <w:rsid w:val="001E2DA6"/>
    <w:rsid w:val="001E32BE"/>
    <w:rsid w:val="001E373F"/>
    <w:rsid w:val="001E47C2"/>
    <w:rsid w:val="001E487C"/>
    <w:rsid w:val="001E5323"/>
    <w:rsid w:val="001E545D"/>
    <w:rsid w:val="001E578D"/>
    <w:rsid w:val="001E57F2"/>
    <w:rsid w:val="001E5AEE"/>
    <w:rsid w:val="001E6341"/>
    <w:rsid w:val="001E67FC"/>
    <w:rsid w:val="001E6BAF"/>
    <w:rsid w:val="001E6D1B"/>
    <w:rsid w:val="001E6D68"/>
    <w:rsid w:val="001E6F84"/>
    <w:rsid w:val="001E7417"/>
    <w:rsid w:val="001E7569"/>
    <w:rsid w:val="001E756D"/>
    <w:rsid w:val="001E78DA"/>
    <w:rsid w:val="001E7BEE"/>
    <w:rsid w:val="001F0122"/>
    <w:rsid w:val="001F05B7"/>
    <w:rsid w:val="001F0627"/>
    <w:rsid w:val="001F0A54"/>
    <w:rsid w:val="001F0B06"/>
    <w:rsid w:val="001F0B84"/>
    <w:rsid w:val="001F0C45"/>
    <w:rsid w:val="001F0D4D"/>
    <w:rsid w:val="001F0EF3"/>
    <w:rsid w:val="001F1504"/>
    <w:rsid w:val="001F18B9"/>
    <w:rsid w:val="001F1A69"/>
    <w:rsid w:val="001F1F3B"/>
    <w:rsid w:val="001F2169"/>
    <w:rsid w:val="001F2485"/>
    <w:rsid w:val="001F27F8"/>
    <w:rsid w:val="001F2CE3"/>
    <w:rsid w:val="001F2ED4"/>
    <w:rsid w:val="001F31A9"/>
    <w:rsid w:val="001F36F4"/>
    <w:rsid w:val="001F38AF"/>
    <w:rsid w:val="001F3963"/>
    <w:rsid w:val="001F3A2E"/>
    <w:rsid w:val="001F3FF0"/>
    <w:rsid w:val="001F4067"/>
    <w:rsid w:val="001F416F"/>
    <w:rsid w:val="001F4482"/>
    <w:rsid w:val="001F4680"/>
    <w:rsid w:val="001F46E4"/>
    <w:rsid w:val="001F4719"/>
    <w:rsid w:val="001F4D55"/>
    <w:rsid w:val="001F57E0"/>
    <w:rsid w:val="001F591B"/>
    <w:rsid w:val="001F6183"/>
    <w:rsid w:val="001F62D4"/>
    <w:rsid w:val="001F6715"/>
    <w:rsid w:val="001F6F1C"/>
    <w:rsid w:val="001F701E"/>
    <w:rsid w:val="001F7223"/>
    <w:rsid w:val="001F73A5"/>
    <w:rsid w:val="001F7456"/>
    <w:rsid w:val="001F764A"/>
    <w:rsid w:val="001F76B0"/>
    <w:rsid w:val="00200326"/>
    <w:rsid w:val="00200599"/>
    <w:rsid w:val="0020059D"/>
    <w:rsid w:val="002005BB"/>
    <w:rsid w:val="002008BA"/>
    <w:rsid w:val="00200EA3"/>
    <w:rsid w:val="00201667"/>
    <w:rsid w:val="0020174F"/>
    <w:rsid w:val="00201854"/>
    <w:rsid w:val="00201BBD"/>
    <w:rsid w:val="00201EFC"/>
    <w:rsid w:val="0020217A"/>
    <w:rsid w:val="00202191"/>
    <w:rsid w:val="002022F1"/>
    <w:rsid w:val="00202B83"/>
    <w:rsid w:val="002033E8"/>
    <w:rsid w:val="0020351F"/>
    <w:rsid w:val="0020370F"/>
    <w:rsid w:val="00203ADA"/>
    <w:rsid w:val="00203E91"/>
    <w:rsid w:val="002040DF"/>
    <w:rsid w:val="00204754"/>
    <w:rsid w:val="0020478A"/>
    <w:rsid w:val="00204A08"/>
    <w:rsid w:val="00204CDD"/>
    <w:rsid w:val="00204FF7"/>
    <w:rsid w:val="00205062"/>
    <w:rsid w:val="002055A1"/>
    <w:rsid w:val="00205B52"/>
    <w:rsid w:val="00205F59"/>
    <w:rsid w:val="00206067"/>
    <w:rsid w:val="0020621F"/>
    <w:rsid w:val="002063B4"/>
    <w:rsid w:val="0020644E"/>
    <w:rsid w:val="00206507"/>
    <w:rsid w:val="00206623"/>
    <w:rsid w:val="0020682A"/>
    <w:rsid w:val="00206BB2"/>
    <w:rsid w:val="00206BF9"/>
    <w:rsid w:val="00206E6F"/>
    <w:rsid w:val="00206E79"/>
    <w:rsid w:val="0020715B"/>
    <w:rsid w:val="0020735A"/>
    <w:rsid w:val="002077EF"/>
    <w:rsid w:val="002078E7"/>
    <w:rsid w:val="00207965"/>
    <w:rsid w:val="002100F4"/>
    <w:rsid w:val="00210177"/>
    <w:rsid w:val="002102CA"/>
    <w:rsid w:val="002103D4"/>
    <w:rsid w:val="00210512"/>
    <w:rsid w:val="002106CB"/>
    <w:rsid w:val="00210778"/>
    <w:rsid w:val="00210847"/>
    <w:rsid w:val="00210A0C"/>
    <w:rsid w:val="00210A28"/>
    <w:rsid w:val="00210A95"/>
    <w:rsid w:val="00210A9F"/>
    <w:rsid w:val="00210CD9"/>
    <w:rsid w:val="00210F7A"/>
    <w:rsid w:val="00210F9C"/>
    <w:rsid w:val="002112A0"/>
    <w:rsid w:val="00211491"/>
    <w:rsid w:val="00211AFA"/>
    <w:rsid w:val="00211B97"/>
    <w:rsid w:val="00211CAC"/>
    <w:rsid w:val="00211EF2"/>
    <w:rsid w:val="00212087"/>
    <w:rsid w:val="002122E0"/>
    <w:rsid w:val="00212658"/>
    <w:rsid w:val="0021268D"/>
    <w:rsid w:val="002127F1"/>
    <w:rsid w:val="00212839"/>
    <w:rsid w:val="00212AFD"/>
    <w:rsid w:val="00212C7D"/>
    <w:rsid w:val="00212C84"/>
    <w:rsid w:val="00212C86"/>
    <w:rsid w:val="00212CE4"/>
    <w:rsid w:val="00213017"/>
    <w:rsid w:val="002132CB"/>
    <w:rsid w:val="0021389C"/>
    <w:rsid w:val="00213B93"/>
    <w:rsid w:val="00213E6D"/>
    <w:rsid w:val="0021444F"/>
    <w:rsid w:val="002147D3"/>
    <w:rsid w:val="00214D38"/>
    <w:rsid w:val="00214D7F"/>
    <w:rsid w:val="002151B8"/>
    <w:rsid w:val="0021525A"/>
    <w:rsid w:val="0021527D"/>
    <w:rsid w:val="002154B8"/>
    <w:rsid w:val="00215B14"/>
    <w:rsid w:val="00215CE6"/>
    <w:rsid w:val="002164D4"/>
    <w:rsid w:val="0021677C"/>
    <w:rsid w:val="0021689E"/>
    <w:rsid w:val="00216D58"/>
    <w:rsid w:val="00216E87"/>
    <w:rsid w:val="00216FC0"/>
    <w:rsid w:val="00217340"/>
    <w:rsid w:val="00217468"/>
    <w:rsid w:val="00217780"/>
    <w:rsid w:val="00217CD7"/>
    <w:rsid w:val="0022029E"/>
    <w:rsid w:val="002204A0"/>
    <w:rsid w:val="002208B1"/>
    <w:rsid w:val="0022104C"/>
    <w:rsid w:val="00221091"/>
    <w:rsid w:val="002210B2"/>
    <w:rsid w:val="0022125E"/>
    <w:rsid w:val="00221913"/>
    <w:rsid w:val="002220CA"/>
    <w:rsid w:val="00222251"/>
    <w:rsid w:val="002222DF"/>
    <w:rsid w:val="002223A8"/>
    <w:rsid w:val="002224B5"/>
    <w:rsid w:val="0022282F"/>
    <w:rsid w:val="0022287B"/>
    <w:rsid w:val="00222AAC"/>
    <w:rsid w:val="00222B81"/>
    <w:rsid w:val="00222C8A"/>
    <w:rsid w:val="00222D4E"/>
    <w:rsid w:val="00222FCC"/>
    <w:rsid w:val="00223291"/>
    <w:rsid w:val="0022332A"/>
    <w:rsid w:val="00223730"/>
    <w:rsid w:val="00223B94"/>
    <w:rsid w:val="00223F5C"/>
    <w:rsid w:val="002242B9"/>
    <w:rsid w:val="002246A6"/>
    <w:rsid w:val="00224840"/>
    <w:rsid w:val="00224855"/>
    <w:rsid w:val="00224C1E"/>
    <w:rsid w:val="00224C5C"/>
    <w:rsid w:val="00224DC7"/>
    <w:rsid w:val="00224DC8"/>
    <w:rsid w:val="00224EA0"/>
    <w:rsid w:val="00225894"/>
    <w:rsid w:val="0022598F"/>
    <w:rsid w:val="00225A7F"/>
    <w:rsid w:val="00225A99"/>
    <w:rsid w:val="00225D6D"/>
    <w:rsid w:val="00226058"/>
    <w:rsid w:val="00226244"/>
    <w:rsid w:val="002262AD"/>
    <w:rsid w:val="0022675B"/>
    <w:rsid w:val="00226944"/>
    <w:rsid w:val="0022696A"/>
    <w:rsid w:val="002269B5"/>
    <w:rsid w:val="00226ADF"/>
    <w:rsid w:val="00226DAF"/>
    <w:rsid w:val="0022734C"/>
    <w:rsid w:val="002274EA"/>
    <w:rsid w:val="002277A9"/>
    <w:rsid w:val="00227B3F"/>
    <w:rsid w:val="00227D4C"/>
    <w:rsid w:val="00230371"/>
    <w:rsid w:val="00230526"/>
    <w:rsid w:val="002309D1"/>
    <w:rsid w:val="00230ACC"/>
    <w:rsid w:val="002313B1"/>
    <w:rsid w:val="0023150C"/>
    <w:rsid w:val="002319E9"/>
    <w:rsid w:val="00231CD5"/>
    <w:rsid w:val="0023202A"/>
    <w:rsid w:val="00232119"/>
    <w:rsid w:val="002326D9"/>
    <w:rsid w:val="0023280D"/>
    <w:rsid w:val="0023296E"/>
    <w:rsid w:val="002329D5"/>
    <w:rsid w:val="00232B0A"/>
    <w:rsid w:val="00232E8D"/>
    <w:rsid w:val="00232F38"/>
    <w:rsid w:val="00232F4F"/>
    <w:rsid w:val="00232FC7"/>
    <w:rsid w:val="0023371D"/>
    <w:rsid w:val="00233787"/>
    <w:rsid w:val="002338B8"/>
    <w:rsid w:val="00233BFD"/>
    <w:rsid w:val="00233D1B"/>
    <w:rsid w:val="0023418B"/>
    <w:rsid w:val="002343E2"/>
    <w:rsid w:val="002344F6"/>
    <w:rsid w:val="0023453E"/>
    <w:rsid w:val="00234665"/>
    <w:rsid w:val="0023473F"/>
    <w:rsid w:val="0023476F"/>
    <w:rsid w:val="00234843"/>
    <w:rsid w:val="00234EC5"/>
    <w:rsid w:val="00235277"/>
    <w:rsid w:val="002352AA"/>
    <w:rsid w:val="0023589C"/>
    <w:rsid w:val="002362B4"/>
    <w:rsid w:val="002362C0"/>
    <w:rsid w:val="002363E9"/>
    <w:rsid w:val="00236484"/>
    <w:rsid w:val="00236930"/>
    <w:rsid w:val="00236A31"/>
    <w:rsid w:val="00236A47"/>
    <w:rsid w:val="00236B4D"/>
    <w:rsid w:val="00236BB6"/>
    <w:rsid w:val="00236CEB"/>
    <w:rsid w:val="0023747B"/>
    <w:rsid w:val="002375A2"/>
    <w:rsid w:val="0023763C"/>
    <w:rsid w:val="00237982"/>
    <w:rsid w:val="002379BD"/>
    <w:rsid w:val="00237D68"/>
    <w:rsid w:val="00237F11"/>
    <w:rsid w:val="00237F34"/>
    <w:rsid w:val="0024005D"/>
    <w:rsid w:val="0024034F"/>
    <w:rsid w:val="0024036F"/>
    <w:rsid w:val="00240641"/>
    <w:rsid w:val="00240D10"/>
    <w:rsid w:val="00240F97"/>
    <w:rsid w:val="0024148E"/>
    <w:rsid w:val="002414CF"/>
    <w:rsid w:val="002418F8"/>
    <w:rsid w:val="00241BFD"/>
    <w:rsid w:val="00241C10"/>
    <w:rsid w:val="00241DC0"/>
    <w:rsid w:val="00241DD6"/>
    <w:rsid w:val="0024209C"/>
    <w:rsid w:val="002420AB"/>
    <w:rsid w:val="0024235B"/>
    <w:rsid w:val="0024254E"/>
    <w:rsid w:val="00242A2C"/>
    <w:rsid w:val="00242C2D"/>
    <w:rsid w:val="00242E2D"/>
    <w:rsid w:val="002433D6"/>
    <w:rsid w:val="002433F0"/>
    <w:rsid w:val="00243812"/>
    <w:rsid w:val="00243A3B"/>
    <w:rsid w:val="002441B4"/>
    <w:rsid w:val="0024441D"/>
    <w:rsid w:val="0024442B"/>
    <w:rsid w:val="002444A5"/>
    <w:rsid w:val="002448DF"/>
    <w:rsid w:val="002449DC"/>
    <w:rsid w:val="00244BC1"/>
    <w:rsid w:val="00244CF7"/>
    <w:rsid w:val="00244D45"/>
    <w:rsid w:val="00244DEE"/>
    <w:rsid w:val="0024561C"/>
    <w:rsid w:val="00245754"/>
    <w:rsid w:val="00245817"/>
    <w:rsid w:val="00245A6D"/>
    <w:rsid w:val="00245B44"/>
    <w:rsid w:val="00245C8C"/>
    <w:rsid w:val="0024725D"/>
    <w:rsid w:val="002474FB"/>
    <w:rsid w:val="00247E74"/>
    <w:rsid w:val="00247E78"/>
    <w:rsid w:val="00250235"/>
    <w:rsid w:val="002502DF"/>
    <w:rsid w:val="00250422"/>
    <w:rsid w:val="0025046E"/>
    <w:rsid w:val="002507FB"/>
    <w:rsid w:val="0025080B"/>
    <w:rsid w:val="00250A3A"/>
    <w:rsid w:val="00250B99"/>
    <w:rsid w:val="00250EBB"/>
    <w:rsid w:val="00250F3F"/>
    <w:rsid w:val="002511AC"/>
    <w:rsid w:val="00251625"/>
    <w:rsid w:val="002519F9"/>
    <w:rsid w:val="00251B0C"/>
    <w:rsid w:val="00252054"/>
    <w:rsid w:val="0025262B"/>
    <w:rsid w:val="00252680"/>
    <w:rsid w:val="002526A6"/>
    <w:rsid w:val="002526F2"/>
    <w:rsid w:val="002527D5"/>
    <w:rsid w:val="0025309A"/>
    <w:rsid w:val="00253506"/>
    <w:rsid w:val="0025352D"/>
    <w:rsid w:val="002535B1"/>
    <w:rsid w:val="00253965"/>
    <w:rsid w:val="002539F8"/>
    <w:rsid w:val="00253ACC"/>
    <w:rsid w:val="00253AE9"/>
    <w:rsid w:val="00253BEF"/>
    <w:rsid w:val="00253CFB"/>
    <w:rsid w:val="00253FFD"/>
    <w:rsid w:val="0025404C"/>
    <w:rsid w:val="00254061"/>
    <w:rsid w:val="002543CA"/>
    <w:rsid w:val="00254477"/>
    <w:rsid w:val="00254E24"/>
    <w:rsid w:val="00254E4C"/>
    <w:rsid w:val="00254EBB"/>
    <w:rsid w:val="002550EE"/>
    <w:rsid w:val="0025521C"/>
    <w:rsid w:val="002557D1"/>
    <w:rsid w:val="00255879"/>
    <w:rsid w:val="002558AF"/>
    <w:rsid w:val="0025593F"/>
    <w:rsid w:val="00255980"/>
    <w:rsid w:val="00255A8B"/>
    <w:rsid w:val="00255E62"/>
    <w:rsid w:val="00255EA5"/>
    <w:rsid w:val="002560B3"/>
    <w:rsid w:val="0025685A"/>
    <w:rsid w:val="00256CA6"/>
    <w:rsid w:val="002572BC"/>
    <w:rsid w:val="002576D8"/>
    <w:rsid w:val="00257AF6"/>
    <w:rsid w:val="00257AFA"/>
    <w:rsid w:val="00257E9C"/>
    <w:rsid w:val="00260059"/>
    <w:rsid w:val="00260176"/>
    <w:rsid w:val="002601C4"/>
    <w:rsid w:val="00260455"/>
    <w:rsid w:val="002604FD"/>
    <w:rsid w:val="0026082E"/>
    <w:rsid w:val="00260AC2"/>
    <w:rsid w:val="00260B49"/>
    <w:rsid w:val="00260BDB"/>
    <w:rsid w:val="00260D5C"/>
    <w:rsid w:val="00260F2C"/>
    <w:rsid w:val="00261035"/>
    <w:rsid w:val="00261120"/>
    <w:rsid w:val="0026125B"/>
    <w:rsid w:val="00261872"/>
    <w:rsid w:val="00261974"/>
    <w:rsid w:val="002619C2"/>
    <w:rsid w:val="00261D39"/>
    <w:rsid w:val="00261D9F"/>
    <w:rsid w:val="0026208A"/>
    <w:rsid w:val="0026213A"/>
    <w:rsid w:val="002625CA"/>
    <w:rsid w:val="002633A6"/>
    <w:rsid w:val="00263541"/>
    <w:rsid w:val="00263910"/>
    <w:rsid w:val="00263A10"/>
    <w:rsid w:val="00263BDF"/>
    <w:rsid w:val="0026419C"/>
    <w:rsid w:val="00264624"/>
    <w:rsid w:val="00264759"/>
    <w:rsid w:val="0026483F"/>
    <w:rsid w:val="00264995"/>
    <w:rsid w:val="00264A4B"/>
    <w:rsid w:val="002652A3"/>
    <w:rsid w:val="00265870"/>
    <w:rsid w:val="00265A9F"/>
    <w:rsid w:val="00265BBE"/>
    <w:rsid w:val="00265F59"/>
    <w:rsid w:val="00265FF2"/>
    <w:rsid w:val="002660E8"/>
    <w:rsid w:val="00266202"/>
    <w:rsid w:val="002663B3"/>
    <w:rsid w:val="002663FD"/>
    <w:rsid w:val="00266439"/>
    <w:rsid w:val="00266457"/>
    <w:rsid w:val="0026680B"/>
    <w:rsid w:val="002669B4"/>
    <w:rsid w:val="00266D24"/>
    <w:rsid w:val="002672DE"/>
    <w:rsid w:val="00267447"/>
    <w:rsid w:val="00267643"/>
    <w:rsid w:val="0027010E"/>
    <w:rsid w:val="002706DA"/>
    <w:rsid w:val="00270804"/>
    <w:rsid w:val="002708F4"/>
    <w:rsid w:val="0027091C"/>
    <w:rsid w:val="00270AB9"/>
    <w:rsid w:val="00270B82"/>
    <w:rsid w:val="00270E8E"/>
    <w:rsid w:val="00270F47"/>
    <w:rsid w:val="0027103C"/>
    <w:rsid w:val="002711EA"/>
    <w:rsid w:val="00271297"/>
    <w:rsid w:val="0027193D"/>
    <w:rsid w:val="002719C4"/>
    <w:rsid w:val="00271C74"/>
    <w:rsid w:val="00271DDD"/>
    <w:rsid w:val="00271E9C"/>
    <w:rsid w:val="00271F01"/>
    <w:rsid w:val="002722FA"/>
    <w:rsid w:val="00272428"/>
    <w:rsid w:val="00272563"/>
    <w:rsid w:val="00272753"/>
    <w:rsid w:val="00272CFD"/>
    <w:rsid w:val="00272F3F"/>
    <w:rsid w:val="00272FC4"/>
    <w:rsid w:val="0027306D"/>
    <w:rsid w:val="00273165"/>
    <w:rsid w:val="002731BD"/>
    <w:rsid w:val="002735A3"/>
    <w:rsid w:val="00273A26"/>
    <w:rsid w:val="00273F2B"/>
    <w:rsid w:val="00273F32"/>
    <w:rsid w:val="002740A0"/>
    <w:rsid w:val="002745B2"/>
    <w:rsid w:val="002745F8"/>
    <w:rsid w:val="002749D0"/>
    <w:rsid w:val="00274A8D"/>
    <w:rsid w:val="00274EC1"/>
    <w:rsid w:val="00274F10"/>
    <w:rsid w:val="00274F3F"/>
    <w:rsid w:val="00275496"/>
    <w:rsid w:val="00275623"/>
    <w:rsid w:val="002757E3"/>
    <w:rsid w:val="002759F0"/>
    <w:rsid w:val="00275E3E"/>
    <w:rsid w:val="00275EA3"/>
    <w:rsid w:val="00275F2A"/>
    <w:rsid w:val="00275FAF"/>
    <w:rsid w:val="00276808"/>
    <w:rsid w:val="00276867"/>
    <w:rsid w:val="00276A22"/>
    <w:rsid w:val="002771CA"/>
    <w:rsid w:val="0027735F"/>
    <w:rsid w:val="00277674"/>
    <w:rsid w:val="00277819"/>
    <w:rsid w:val="002778FB"/>
    <w:rsid w:val="002779CF"/>
    <w:rsid w:val="00277BEA"/>
    <w:rsid w:val="00277DE5"/>
    <w:rsid w:val="00277F9B"/>
    <w:rsid w:val="0028065E"/>
    <w:rsid w:val="002806D3"/>
    <w:rsid w:val="0028078A"/>
    <w:rsid w:val="00280CCD"/>
    <w:rsid w:val="002815D9"/>
    <w:rsid w:val="00281983"/>
    <w:rsid w:val="00281B10"/>
    <w:rsid w:val="00281D91"/>
    <w:rsid w:val="00281DC2"/>
    <w:rsid w:val="00281E46"/>
    <w:rsid w:val="00282175"/>
    <w:rsid w:val="002821B9"/>
    <w:rsid w:val="00282262"/>
    <w:rsid w:val="002823FB"/>
    <w:rsid w:val="00282589"/>
    <w:rsid w:val="00282867"/>
    <w:rsid w:val="00282CA0"/>
    <w:rsid w:val="00282E5C"/>
    <w:rsid w:val="00282FC2"/>
    <w:rsid w:val="002832F7"/>
    <w:rsid w:val="00283485"/>
    <w:rsid w:val="002835D1"/>
    <w:rsid w:val="002836DA"/>
    <w:rsid w:val="00283A12"/>
    <w:rsid w:val="00283A9F"/>
    <w:rsid w:val="00283AD2"/>
    <w:rsid w:val="002841A0"/>
    <w:rsid w:val="00284499"/>
    <w:rsid w:val="00284A82"/>
    <w:rsid w:val="00284B43"/>
    <w:rsid w:val="00284D84"/>
    <w:rsid w:val="00284FE5"/>
    <w:rsid w:val="002855C3"/>
    <w:rsid w:val="002856E2"/>
    <w:rsid w:val="00285783"/>
    <w:rsid w:val="0028587C"/>
    <w:rsid w:val="002858D1"/>
    <w:rsid w:val="002859A5"/>
    <w:rsid w:val="00285BE8"/>
    <w:rsid w:val="00285CAE"/>
    <w:rsid w:val="00285DA3"/>
    <w:rsid w:val="00285E39"/>
    <w:rsid w:val="00285F87"/>
    <w:rsid w:val="002861B8"/>
    <w:rsid w:val="002862A9"/>
    <w:rsid w:val="00286491"/>
    <w:rsid w:val="0028656C"/>
    <w:rsid w:val="002865F2"/>
    <w:rsid w:val="002867FF"/>
    <w:rsid w:val="00286F28"/>
    <w:rsid w:val="0028731F"/>
    <w:rsid w:val="0028735A"/>
    <w:rsid w:val="0028750C"/>
    <w:rsid w:val="002876F6"/>
    <w:rsid w:val="00287716"/>
    <w:rsid w:val="00287C6A"/>
    <w:rsid w:val="00287D06"/>
    <w:rsid w:val="00287F72"/>
    <w:rsid w:val="00287FD4"/>
    <w:rsid w:val="002906B7"/>
    <w:rsid w:val="00290765"/>
    <w:rsid w:val="002907F6"/>
    <w:rsid w:val="002908F1"/>
    <w:rsid w:val="00290B46"/>
    <w:rsid w:val="00291005"/>
    <w:rsid w:val="0029174E"/>
    <w:rsid w:val="002918FB"/>
    <w:rsid w:val="0029230D"/>
    <w:rsid w:val="0029256C"/>
    <w:rsid w:val="002929F0"/>
    <w:rsid w:val="00292B56"/>
    <w:rsid w:val="00292C34"/>
    <w:rsid w:val="00292EB5"/>
    <w:rsid w:val="002930AC"/>
    <w:rsid w:val="002931C7"/>
    <w:rsid w:val="00293281"/>
    <w:rsid w:val="002932AD"/>
    <w:rsid w:val="002936A9"/>
    <w:rsid w:val="00293A88"/>
    <w:rsid w:val="00293E29"/>
    <w:rsid w:val="002940B8"/>
    <w:rsid w:val="00294512"/>
    <w:rsid w:val="0029463E"/>
    <w:rsid w:val="00294670"/>
    <w:rsid w:val="00294711"/>
    <w:rsid w:val="00294AAE"/>
    <w:rsid w:val="00294D32"/>
    <w:rsid w:val="00294DC4"/>
    <w:rsid w:val="0029505A"/>
    <w:rsid w:val="00295B82"/>
    <w:rsid w:val="00296059"/>
    <w:rsid w:val="002960AB"/>
    <w:rsid w:val="002960B5"/>
    <w:rsid w:val="00296517"/>
    <w:rsid w:val="002966BB"/>
    <w:rsid w:val="002969F5"/>
    <w:rsid w:val="00296A72"/>
    <w:rsid w:val="00296E05"/>
    <w:rsid w:val="00297093"/>
    <w:rsid w:val="00297140"/>
    <w:rsid w:val="00297404"/>
    <w:rsid w:val="00297479"/>
    <w:rsid w:val="002977B9"/>
    <w:rsid w:val="0029795D"/>
    <w:rsid w:val="0029796C"/>
    <w:rsid w:val="00297C96"/>
    <w:rsid w:val="00297E07"/>
    <w:rsid w:val="002A0726"/>
    <w:rsid w:val="002A0A22"/>
    <w:rsid w:val="002A12CE"/>
    <w:rsid w:val="002A144E"/>
    <w:rsid w:val="002A152C"/>
    <w:rsid w:val="002A15C1"/>
    <w:rsid w:val="002A1626"/>
    <w:rsid w:val="002A19A0"/>
    <w:rsid w:val="002A19CA"/>
    <w:rsid w:val="002A1D0F"/>
    <w:rsid w:val="002A1F4C"/>
    <w:rsid w:val="002A22DC"/>
    <w:rsid w:val="002A2604"/>
    <w:rsid w:val="002A2A1E"/>
    <w:rsid w:val="002A2B9E"/>
    <w:rsid w:val="002A2C91"/>
    <w:rsid w:val="002A32B5"/>
    <w:rsid w:val="002A35DB"/>
    <w:rsid w:val="002A36AF"/>
    <w:rsid w:val="002A3860"/>
    <w:rsid w:val="002A3958"/>
    <w:rsid w:val="002A41E7"/>
    <w:rsid w:val="002A440B"/>
    <w:rsid w:val="002A47CB"/>
    <w:rsid w:val="002A4B29"/>
    <w:rsid w:val="002A4E30"/>
    <w:rsid w:val="002A4ECA"/>
    <w:rsid w:val="002A5330"/>
    <w:rsid w:val="002A550B"/>
    <w:rsid w:val="002A5785"/>
    <w:rsid w:val="002A586B"/>
    <w:rsid w:val="002A59B8"/>
    <w:rsid w:val="002A5E50"/>
    <w:rsid w:val="002A5E70"/>
    <w:rsid w:val="002A6062"/>
    <w:rsid w:val="002A62A2"/>
    <w:rsid w:val="002A67F6"/>
    <w:rsid w:val="002A682D"/>
    <w:rsid w:val="002A6B1A"/>
    <w:rsid w:val="002A6C28"/>
    <w:rsid w:val="002A6DEC"/>
    <w:rsid w:val="002A6E7F"/>
    <w:rsid w:val="002A6FC6"/>
    <w:rsid w:val="002A6FE5"/>
    <w:rsid w:val="002A74FC"/>
    <w:rsid w:val="002A7514"/>
    <w:rsid w:val="002A77C1"/>
    <w:rsid w:val="002A7854"/>
    <w:rsid w:val="002A7F20"/>
    <w:rsid w:val="002B01EE"/>
    <w:rsid w:val="002B05C7"/>
    <w:rsid w:val="002B07BD"/>
    <w:rsid w:val="002B09B6"/>
    <w:rsid w:val="002B0B2D"/>
    <w:rsid w:val="002B11EE"/>
    <w:rsid w:val="002B1383"/>
    <w:rsid w:val="002B13B1"/>
    <w:rsid w:val="002B1599"/>
    <w:rsid w:val="002B165E"/>
    <w:rsid w:val="002B1BDE"/>
    <w:rsid w:val="002B1E2C"/>
    <w:rsid w:val="002B1F52"/>
    <w:rsid w:val="002B1FCB"/>
    <w:rsid w:val="002B2094"/>
    <w:rsid w:val="002B23E1"/>
    <w:rsid w:val="002B284D"/>
    <w:rsid w:val="002B2A19"/>
    <w:rsid w:val="002B2B97"/>
    <w:rsid w:val="002B2BCA"/>
    <w:rsid w:val="002B2D4C"/>
    <w:rsid w:val="002B30EE"/>
    <w:rsid w:val="002B3345"/>
    <w:rsid w:val="002B33E0"/>
    <w:rsid w:val="002B352E"/>
    <w:rsid w:val="002B3E84"/>
    <w:rsid w:val="002B3F6A"/>
    <w:rsid w:val="002B41AA"/>
    <w:rsid w:val="002B41B3"/>
    <w:rsid w:val="002B4383"/>
    <w:rsid w:val="002B4940"/>
    <w:rsid w:val="002B4BB6"/>
    <w:rsid w:val="002B4C53"/>
    <w:rsid w:val="002B4CAD"/>
    <w:rsid w:val="002B4D59"/>
    <w:rsid w:val="002B4E4C"/>
    <w:rsid w:val="002B4EC1"/>
    <w:rsid w:val="002B5047"/>
    <w:rsid w:val="002B532B"/>
    <w:rsid w:val="002B53EA"/>
    <w:rsid w:val="002B5481"/>
    <w:rsid w:val="002B577A"/>
    <w:rsid w:val="002B610E"/>
    <w:rsid w:val="002B61A1"/>
    <w:rsid w:val="002B6494"/>
    <w:rsid w:val="002B64C0"/>
    <w:rsid w:val="002B6914"/>
    <w:rsid w:val="002B6B52"/>
    <w:rsid w:val="002B6BC0"/>
    <w:rsid w:val="002B6BCB"/>
    <w:rsid w:val="002B6CDF"/>
    <w:rsid w:val="002B6D71"/>
    <w:rsid w:val="002B743B"/>
    <w:rsid w:val="002B7452"/>
    <w:rsid w:val="002B75F1"/>
    <w:rsid w:val="002B7BEA"/>
    <w:rsid w:val="002B7E26"/>
    <w:rsid w:val="002B7E55"/>
    <w:rsid w:val="002C06B0"/>
    <w:rsid w:val="002C086F"/>
    <w:rsid w:val="002C08B4"/>
    <w:rsid w:val="002C1159"/>
    <w:rsid w:val="002C1258"/>
    <w:rsid w:val="002C1659"/>
    <w:rsid w:val="002C2058"/>
    <w:rsid w:val="002C20D5"/>
    <w:rsid w:val="002C22BD"/>
    <w:rsid w:val="002C239C"/>
    <w:rsid w:val="002C256D"/>
    <w:rsid w:val="002C257E"/>
    <w:rsid w:val="002C2635"/>
    <w:rsid w:val="002C2A1B"/>
    <w:rsid w:val="002C2A1E"/>
    <w:rsid w:val="002C2FE9"/>
    <w:rsid w:val="002C3035"/>
    <w:rsid w:val="002C3749"/>
    <w:rsid w:val="002C3766"/>
    <w:rsid w:val="002C39A4"/>
    <w:rsid w:val="002C3A6E"/>
    <w:rsid w:val="002C3B19"/>
    <w:rsid w:val="002C3B8D"/>
    <w:rsid w:val="002C3CA0"/>
    <w:rsid w:val="002C3D5C"/>
    <w:rsid w:val="002C4004"/>
    <w:rsid w:val="002C4169"/>
    <w:rsid w:val="002C42E6"/>
    <w:rsid w:val="002C4C94"/>
    <w:rsid w:val="002C4D3F"/>
    <w:rsid w:val="002C4D8E"/>
    <w:rsid w:val="002C4E09"/>
    <w:rsid w:val="002C4FCA"/>
    <w:rsid w:val="002C528E"/>
    <w:rsid w:val="002C52DB"/>
    <w:rsid w:val="002C52E1"/>
    <w:rsid w:val="002C5438"/>
    <w:rsid w:val="002C55EC"/>
    <w:rsid w:val="002C5600"/>
    <w:rsid w:val="002C5816"/>
    <w:rsid w:val="002C6800"/>
    <w:rsid w:val="002C68B1"/>
    <w:rsid w:val="002C68B7"/>
    <w:rsid w:val="002C6957"/>
    <w:rsid w:val="002C6B78"/>
    <w:rsid w:val="002C6C86"/>
    <w:rsid w:val="002C6DF7"/>
    <w:rsid w:val="002C6E5F"/>
    <w:rsid w:val="002C724C"/>
    <w:rsid w:val="002C79E3"/>
    <w:rsid w:val="002C79E7"/>
    <w:rsid w:val="002C7AEE"/>
    <w:rsid w:val="002C7E18"/>
    <w:rsid w:val="002D0068"/>
    <w:rsid w:val="002D00E6"/>
    <w:rsid w:val="002D05AA"/>
    <w:rsid w:val="002D05F3"/>
    <w:rsid w:val="002D0C5B"/>
    <w:rsid w:val="002D1020"/>
    <w:rsid w:val="002D14C2"/>
    <w:rsid w:val="002D152F"/>
    <w:rsid w:val="002D1DD8"/>
    <w:rsid w:val="002D1FB7"/>
    <w:rsid w:val="002D212A"/>
    <w:rsid w:val="002D23C5"/>
    <w:rsid w:val="002D26F1"/>
    <w:rsid w:val="002D28BA"/>
    <w:rsid w:val="002D2AA2"/>
    <w:rsid w:val="002D2C72"/>
    <w:rsid w:val="002D2D7D"/>
    <w:rsid w:val="002D311D"/>
    <w:rsid w:val="002D32D2"/>
    <w:rsid w:val="002D3338"/>
    <w:rsid w:val="002D33D8"/>
    <w:rsid w:val="002D35B3"/>
    <w:rsid w:val="002D35FD"/>
    <w:rsid w:val="002D385A"/>
    <w:rsid w:val="002D392A"/>
    <w:rsid w:val="002D398A"/>
    <w:rsid w:val="002D3B75"/>
    <w:rsid w:val="002D3EDD"/>
    <w:rsid w:val="002D3F18"/>
    <w:rsid w:val="002D3FEC"/>
    <w:rsid w:val="002D4169"/>
    <w:rsid w:val="002D42F7"/>
    <w:rsid w:val="002D4F44"/>
    <w:rsid w:val="002D521E"/>
    <w:rsid w:val="002D5553"/>
    <w:rsid w:val="002D587C"/>
    <w:rsid w:val="002D58F1"/>
    <w:rsid w:val="002D5A60"/>
    <w:rsid w:val="002D5B74"/>
    <w:rsid w:val="002D666E"/>
    <w:rsid w:val="002D678D"/>
    <w:rsid w:val="002D6C56"/>
    <w:rsid w:val="002D6DC7"/>
    <w:rsid w:val="002D6F23"/>
    <w:rsid w:val="002D6F6B"/>
    <w:rsid w:val="002D7201"/>
    <w:rsid w:val="002D765D"/>
    <w:rsid w:val="002D776C"/>
    <w:rsid w:val="002D78C3"/>
    <w:rsid w:val="002D7A59"/>
    <w:rsid w:val="002D7B2E"/>
    <w:rsid w:val="002D7B5D"/>
    <w:rsid w:val="002D7F9A"/>
    <w:rsid w:val="002E0B8F"/>
    <w:rsid w:val="002E0BEC"/>
    <w:rsid w:val="002E155C"/>
    <w:rsid w:val="002E1673"/>
    <w:rsid w:val="002E1782"/>
    <w:rsid w:val="002E1BEF"/>
    <w:rsid w:val="002E1C5F"/>
    <w:rsid w:val="002E285F"/>
    <w:rsid w:val="002E28CA"/>
    <w:rsid w:val="002E292B"/>
    <w:rsid w:val="002E2DE2"/>
    <w:rsid w:val="002E3082"/>
    <w:rsid w:val="002E31A5"/>
    <w:rsid w:val="002E33CB"/>
    <w:rsid w:val="002E34EA"/>
    <w:rsid w:val="002E356E"/>
    <w:rsid w:val="002E36A5"/>
    <w:rsid w:val="002E3748"/>
    <w:rsid w:val="002E39FE"/>
    <w:rsid w:val="002E3B4F"/>
    <w:rsid w:val="002E3C42"/>
    <w:rsid w:val="002E3E1D"/>
    <w:rsid w:val="002E4203"/>
    <w:rsid w:val="002E43FC"/>
    <w:rsid w:val="002E4690"/>
    <w:rsid w:val="002E469A"/>
    <w:rsid w:val="002E4EC9"/>
    <w:rsid w:val="002E4F09"/>
    <w:rsid w:val="002E5054"/>
    <w:rsid w:val="002E55F0"/>
    <w:rsid w:val="002E5B55"/>
    <w:rsid w:val="002E5C8A"/>
    <w:rsid w:val="002E5D12"/>
    <w:rsid w:val="002E69FA"/>
    <w:rsid w:val="002E6A29"/>
    <w:rsid w:val="002E6CBF"/>
    <w:rsid w:val="002E7388"/>
    <w:rsid w:val="002E761E"/>
    <w:rsid w:val="002E7664"/>
    <w:rsid w:val="002E7EED"/>
    <w:rsid w:val="002F00AB"/>
    <w:rsid w:val="002F0107"/>
    <w:rsid w:val="002F0794"/>
    <w:rsid w:val="002F09A7"/>
    <w:rsid w:val="002F0AFE"/>
    <w:rsid w:val="002F0EDF"/>
    <w:rsid w:val="002F0FA0"/>
    <w:rsid w:val="002F10B7"/>
    <w:rsid w:val="002F1622"/>
    <w:rsid w:val="002F163F"/>
    <w:rsid w:val="002F173D"/>
    <w:rsid w:val="002F1970"/>
    <w:rsid w:val="002F1ACC"/>
    <w:rsid w:val="002F1B8B"/>
    <w:rsid w:val="002F1EB8"/>
    <w:rsid w:val="002F1EC0"/>
    <w:rsid w:val="002F1F82"/>
    <w:rsid w:val="002F229A"/>
    <w:rsid w:val="002F2839"/>
    <w:rsid w:val="002F2AF0"/>
    <w:rsid w:val="002F2FA9"/>
    <w:rsid w:val="002F3ED2"/>
    <w:rsid w:val="002F4405"/>
    <w:rsid w:val="002F49DD"/>
    <w:rsid w:val="002F4B9A"/>
    <w:rsid w:val="002F4C05"/>
    <w:rsid w:val="002F4CCB"/>
    <w:rsid w:val="002F4CE6"/>
    <w:rsid w:val="002F4D4F"/>
    <w:rsid w:val="002F518B"/>
    <w:rsid w:val="002F53B4"/>
    <w:rsid w:val="002F564A"/>
    <w:rsid w:val="002F5C99"/>
    <w:rsid w:val="002F5CFA"/>
    <w:rsid w:val="002F5E1A"/>
    <w:rsid w:val="002F6120"/>
    <w:rsid w:val="002F6321"/>
    <w:rsid w:val="002F6936"/>
    <w:rsid w:val="002F69E9"/>
    <w:rsid w:val="002F6A64"/>
    <w:rsid w:val="002F6EA7"/>
    <w:rsid w:val="002F6ED3"/>
    <w:rsid w:val="002F6EFD"/>
    <w:rsid w:val="002F70D9"/>
    <w:rsid w:val="002F70FB"/>
    <w:rsid w:val="002F7128"/>
    <w:rsid w:val="002F728D"/>
    <w:rsid w:val="002F7481"/>
    <w:rsid w:val="002F7627"/>
    <w:rsid w:val="002F7999"/>
    <w:rsid w:val="00300044"/>
    <w:rsid w:val="00300086"/>
    <w:rsid w:val="003001F0"/>
    <w:rsid w:val="00300223"/>
    <w:rsid w:val="003006A6"/>
    <w:rsid w:val="00300A32"/>
    <w:rsid w:val="00300B17"/>
    <w:rsid w:val="00300DC8"/>
    <w:rsid w:val="003010DB"/>
    <w:rsid w:val="003012E7"/>
    <w:rsid w:val="00301438"/>
    <w:rsid w:val="0030164E"/>
    <w:rsid w:val="00301883"/>
    <w:rsid w:val="0030199A"/>
    <w:rsid w:val="00301B5D"/>
    <w:rsid w:val="00301CDB"/>
    <w:rsid w:val="00301D62"/>
    <w:rsid w:val="00301D85"/>
    <w:rsid w:val="00301DD9"/>
    <w:rsid w:val="003020A2"/>
    <w:rsid w:val="00302424"/>
    <w:rsid w:val="00302476"/>
    <w:rsid w:val="00302939"/>
    <w:rsid w:val="00302A8E"/>
    <w:rsid w:val="00302A94"/>
    <w:rsid w:val="00302C93"/>
    <w:rsid w:val="00302F51"/>
    <w:rsid w:val="00303490"/>
    <w:rsid w:val="00303554"/>
    <w:rsid w:val="00303799"/>
    <w:rsid w:val="00303827"/>
    <w:rsid w:val="00303888"/>
    <w:rsid w:val="00303B38"/>
    <w:rsid w:val="00303C6A"/>
    <w:rsid w:val="00303DFE"/>
    <w:rsid w:val="00303E1B"/>
    <w:rsid w:val="00303F91"/>
    <w:rsid w:val="003041B9"/>
    <w:rsid w:val="00304240"/>
    <w:rsid w:val="003043AE"/>
    <w:rsid w:val="003044AC"/>
    <w:rsid w:val="00304529"/>
    <w:rsid w:val="00304642"/>
    <w:rsid w:val="00304714"/>
    <w:rsid w:val="00304DED"/>
    <w:rsid w:val="00304E36"/>
    <w:rsid w:val="00304E5D"/>
    <w:rsid w:val="0030582A"/>
    <w:rsid w:val="0030589D"/>
    <w:rsid w:val="00306875"/>
    <w:rsid w:val="0030690E"/>
    <w:rsid w:val="00306A07"/>
    <w:rsid w:val="00306AD7"/>
    <w:rsid w:val="00306BBA"/>
    <w:rsid w:val="003077BC"/>
    <w:rsid w:val="00307DDF"/>
    <w:rsid w:val="00307FBB"/>
    <w:rsid w:val="00310655"/>
    <w:rsid w:val="00310842"/>
    <w:rsid w:val="00311257"/>
    <w:rsid w:val="003115A0"/>
    <w:rsid w:val="003115C7"/>
    <w:rsid w:val="00311614"/>
    <w:rsid w:val="003116F9"/>
    <w:rsid w:val="00311BF8"/>
    <w:rsid w:val="00311C42"/>
    <w:rsid w:val="00311E45"/>
    <w:rsid w:val="003120E8"/>
    <w:rsid w:val="003127B8"/>
    <w:rsid w:val="003129A4"/>
    <w:rsid w:val="00312CC6"/>
    <w:rsid w:val="00312E10"/>
    <w:rsid w:val="00313012"/>
    <w:rsid w:val="003130BC"/>
    <w:rsid w:val="00313143"/>
    <w:rsid w:val="0031360B"/>
    <w:rsid w:val="0031388E"/>
    <w:rsid w:val="00313C9C"/>
    <w:rsid w:val="00313D4C"/>
    <w:rsid w:val="00313DE5"/>
    <w:rsid w:val="00313EC5"/>
    <w:rsid w:val="003140CC"/>
    <w:rsid w:val="00314660"/>
    <w:rsid w:val="003148AE"/>
    <w:rsid w:val="00314BE9"/>
    <w:rsid w:val="0031529D"/>
    <w:rsid w:val="00315301"/>
    <w:rsid w:val="003158CC"/>
    <w:rsid w:val="003159A8"/>
    <w:rsid w:val="00315A7D"/>
    <w:rsid w:val="00315AB5"/>
    <w:rsid w:val="003160D9"/>
    <w:rsid w:val="00316433"/>
    <w:rsid w:val="0031668C"/>
    <w:rsid w:val="003169B9"/>
    <w:rsid w:val="00316BFA"/>
    <w:rsid w:val="00316C61"/>
    <w:rsid w:val="00316D1D"/>
    <w:rsid w:val="00316EB2"/>
    <w:rsid w:val="00316F4D"/>
    <w:rsid w:val="00316FEE"/>
    <w:rsid w:val="0031784F"/>
    <w:rsid w:val="0031785F"/>
    <w:rsid w:val="003179AB"/>
    <w:rsid w:val="00317AB1"/>
    <w:rsid w:val="00317CE5"/>
    <w:rsid w:val="00317DD1"/>
    <w:rsid w:val="00317F8B"/>
    <w:rsid w:val="00317FD5"/>
    <w:rsid w:val="0032036F"/>
    <w:rsid w:val="0032060F"/>
    <w:rsid w:val="0032083F"/>
    <w:rsid w:val="00320C15"/>
    <w:rsid w:val="00320DD7"/>
    <w:rsid w:val="00320F91"/>
    <w:rsid w:val="003213AF"/>
    <w:rsid w:val="00321651"/>
    <w:rsid w:val="0032199F"/>
    <w:rsid w:val="003219FA"/>
    <w:rsid w:val="00321A56"/>
    <w:rsid w:val="00321E81"/>
    <w:rsid w:val="00321EE8"/>
    <w:rsid w:val="00321FEE"/>
    <w:rsid w:val="003226AE"/>
    <w:rsid w:val="0032274D"/>
    <w:rsid w:val="003228E7"/>
    <w:rsid w:val="00322920"/>
    <w:rsid w:val="00322B0C"/>
    <w:rsid w:val="00322B66"/>
    <w:rsid w:val="00322E9D"/>
    <w:rsid w:val="00322FD1"/>
    <w:rsid w:val="00323237"/>
    <w:rsid w:val="00323279"/>
    <w:rsid w:val="003233A9"/>
    <w:rsid w:val="003233B5"/>
    <w:rsid w:val="00323570"/>
    <w:rsid w:val="003239AF"/>
    <w:rsid w:val="00323B3E"/>
    <w:rsid w:val="00323D49"/>
    <w:rsid w:val="00323D7D"/>
    <w:rsid w:val="003241D9"/>
    <w:rsid w:val="0032447A"/>
    <w:rsid w:val="003245F4"/>
    <w:rsid w:val="003249C4"/>
    <w:rsid w:val="00324B7A"/>
    <w:rsid w:val="00324DEA"/>
    <w:rsid w:val="00324DFD"/>
    <w:rsid w:val="0032501B"/>
    <w:rsid w:val="003250D0"/>
    <w:rsid w:val="003253A4"/>
    <w:rsid w:val="00325469"/>
    <w:rsid w:val="003254D1"/>
    <w:rsid w:val="0032574C"/>
    <w:rsid w:val="00325802"/>
    <w:rsid w:val="003258FF"/>
    <w:rsid w:val="00325A75"/>
    <w:rsid w:val="00325A90"/>
    <w:rsid w:val="00325B88"/>
    <w:rsid w:val="00326246"/>
    <w:rsid w:val="00326284"/>
    <w:rsid w:val="00326614"/>
    <w:rsid w:val="003269FD"/>
    <w:rsid w:val="00326C92"/>
    <w:rsid w:val="00326CCE"/>
    <w:rsid w:val="00326DF7"/>
    <w:rsid w:val="00327174"/>
    <w:rsid w:val="00327243"/>
    <w:rsid w:val="00327613"/>
    <w:rsid w:val="00327880"/>
    <w:rsid w:val="003278E9"/>
    <w:rsid w:val="00327CFD"/>
    <w:rsid w:val="00327D56"/>
    <w:rsid w:val="00330016"/>
    <w:rsid w:val="00330993"/>
    <w:rsid w:val="00330FDF"/>
    <w:rsid w:val="0033128A"/>
    <w:rsid w:val="00331611"/>
    <w:rsid w:val="003316EC"/>
    <w:rsid w:val="00331887"/>
    <w:rsid w:val="00331949"/>
    <w:rsid w:val="00331AA6"/>
    <w:rsid w:val="00331CBA"/>
    <w:rsid w:val="00331E85"/>
    <w:rsid w:val="00331EB1"/>
    <w:rsid w:val="003327F8"/>
    <w:rsid w:val="0033299E"/>
    <w:rsid w:val="00332BDA"/>
    <w:rsid w:val="00332E78"/>
    <w:rsid w:val="00333322"/>
    <w:rsid w:val="003336A1"/>
    <w:rsid w:val="003336B0"/>
    <w:rsid w:val="0033374B"/>
    <w:rsid w:val="0033391A"/>
    <w:rsid w:val="00333AE3"/>
    <w:rsid w:val="00333B81"/>
    <w:rsid w:val="00333F3E"/>
    <w:rsid w:val="0033408A"/>
    <w:rsid w:val="00334475"/>
    <w:rsid w:val="003348FC"/>
    <w:rsid w:val="00334ABC"/>
    <w:rsid w:val="00334DFC"/>
    <w:rsid w:val="00334DFF"/>
    <w:rsid w:val="0033508C"/>
    <w:rsid w:val="00335090"/>
    <w:rsid w:val="0033512C"/>
    <w:rsid w:val="003351CA"/>
    <w:rsid w:val="003354B6"/>
    <w:rsid w:val="003354D4"/>
    <w:rsid w:val="003355CD"/>
    <w:rsid w:val="003359C0"/>
    <w:rsid w:val="00335CE7"/>
    <w:rsid w:val="00336205"/>
    <w:rsid w:val="0033691B"/>
    <w:rsid w:val="003369EB"/>
    <w:rsid w:val="00336A05"/>
    <w:rsid w:val="00336B8B"/>
    <w:rsid w:val="003379F3"/>
    <w:rsid w:val="00340022"/>
    <w:rsid w:val="003400B9"/>
    <w:rsid w:val="0034036B"/>
    <w:rsid w:val="003404D3"/>
    <w:rsid w:val="003405C0"/>
    <w:rsid w:val="003405E2"/>
    <w:rsid w:val="00340A91"/>
    <w:rsid w:val="00340B8E"/>
    <w:rsid w:val="0034122B"/>
    <w:rsid w:val="0034160F"/>
    <w:rsid w:val="00341634"/>
    <w:rsid w:val="00341656"/>
    <w:rsid w:val="0034191C"/>
    <w:rsid w:val="003419F6"/>
    <w:rsid w:val="00341A19"/>
    <w:rsid w:val="00341E60"/>
    <w:rsid w:val="00342340"/>
    <w:rsid w:val="00342499"/>
    <w:rsid w:val="0034267C"/>
    <w:rsid w:val="00342EE3"/>
    <w:rsid w:val="003431D3"/>
    <w:rsid w:val="003433C9"/>
    <w:rsid w:val="003433F7"/>
    <w:rsid w:val="003439B0"/>
    <w:rsid w:val="00343AD6"/>
    <w:rsid w:val="00343DAE"/>
    <w:rsid w:val="003440CB"/>
    <w:rsid w:val="00344474"/>
    <w:rsid w:val="00344742"/>
    <w:rsid w:val="003448AF"/>
    <w:rsid w:val="00344A8B"/>
    <w:rsid w:val="00344B6D"/>
    <w:rsid w:val="00344F48"/>
    <w:rsid w:val="0034578A"/>
    <w:rsid w:val="003459D0"/>
    <w:rsid w:val="00345AF0"/>
    <w:rsid w:val="00345BF3"/>
    <w:rsid w:val="00345C5A"/>
    <w:rsid w:val="00345F7C"/>
    <w:rsid w:val="0034609C"/>
    <w:rsid w:val="00346308"/>
    <w:rsid w:val="0034646E"/>
    <w:rsid w:val="0034662B"/>
    <w:rsid w:val="0034672F"/>
    <w:rsid w:val="003467B2"/>
    <w:rsid w:val="003467BF"/>
    <w:rsid w:val="00346A72"/>
    <w:rsid w:val="00346FC7"/>
    <w:rsid w:val="00347250"/>
    <w:rsid w:val="003475CF"/>
    <w:rsid w:val="003477F7"/>
    <w:rsid w:val="00347A06"/>
    <w:rsid w:val="00347DC2"/>
    <w:rsid w:val="0035033B"/>
    <w:rsid w:val="00350DDB"/>
    <w:rsid w:val="00350F0E"/>
    <w:rsid w:val="00351029"/>
    <w:rsid w:val="00351095"/>
    <w:rsid w:val="00351211"/>
    <w:rsid w:val="0035148C"/>
    <w:rsid w:val="003516B1"/>
    <w:rsid w:val="0035195B"/>
    <w:rsid w:val="00351CB6"/>
    <w:rsid w:val="00351D6D"/>
    <w:rsid w:val="00351FB0"/>
    <w:rsid w:val="00351FC9"/>
    <w:rsid w:val="00352137"/>
    <w:rsid w:val="003522B5"/>
    <w:rsid w:val="00352385"/>
    <w:rsid w:val="003528AF"/>
    <w:rsid w:val="00352978"/>
    <w:rsid w:val="00352B62"/>
    <w:rsid w:val="0035321F"/>
    <w:rsid w:val="00353253"/>
    <w:rsid w:val="00353AEE"/>
    <w:rsid w:val="00353D9E"/>
    <w:rsid w:val="0035412A"/>
    <w:rsid w:val="003544E3"/>
    <w:rsid w:val="00354901"/>
    <w:rsid w:val="00354ACF"/>
    <w:rsid w:val="00354BCF"/>
    <w:rsid w:val="00354BE2"/>
    <w:rsid w:val="00354DF6"/>
    <w:rsid w:val="00355B6D"/>
    <w:rsid w:val="00355C56"/>
    <w:rsid w:val="00355D78"/>
    <w:rsid w:val="00356184"/>
    <w:rsid w:val="00356230"/>
    <w:rsid w:val="00356380"/>
    <w:rsid w:val="00356523"/>
    <w:rsid w:val="0035673E"/>
    <w:rsid w:val="003567B2"/>
    <w:rsid w:val="003568E4"/>
    <w:rsid w:val="003569C7"/>
    <w:rsid w:val="003570BE"/>
    <w:rsid w:val="0035758C"/>
    <w:rsid w:val="00357D20"/>
    <w:rsid w:val="00360007"/>
    <w:rsid w:val="003600DC"/>
    <w:rsid w:val="00360210"/>
    <w:rsid w:val="00360537"/>
    <w:rsid w:val="00360562"/>
    <w:rsid w:val="003605AB"/>
    <w:rsid w:val="003605CA"/>
    <w:rsid w:val="003607A6"/>
    <w:rsid w:val="00360A48"/>
    <w:rsid w:val="00360B66"/>
    <w:rsid w:val="0036122B"/>
    <w:rsid w:val="00361520"/>
    <w:rsid w:val="00361B68"/>
    <w:rsid w:val="00361DEB"/>
    <w:rsid w:val="00362020"/>
    <w:rsid w:val="00362697"/>
    <w:rsid w:val="003626B3"/>
    <w:rsid w:val="0036277E"/>
    <w:rsid w:val="003628A3"/>
    <w:rsid w:val="00362AF4"/>
    <w:rsid w:val="00362EF0"/>
    <w:rsid w:val="00362F06"/>
    <w:rsid w:val="00362FF4"/>
    <w:rsid w:val="0036327B"/>
    <w:rsid w:val="0036363A"/>
    <w:rsid w:val="0036369E"/>
    <w:rsid w:val="00363A02"/>
    <w:rsid w:val="00363BCE"/>
    <w:rsid w:val="0036443F"/>
    <w:rsid w:val="00364A1B"/>
    <w:rsid w:val="00364FEA"/>
    <w:rsid w:val="003650F3"/>
    <w:rsid w:val="00365104"/>
    <w:rsid w:val="00365224"/>
    <w:rsid w:val="00365338"/>
    <w:rsid w:val="0036541F"/>
    <w:rsid w:val="00365422"/>
    <w:rsid w:val="003654FF"/>
    <w:rsid w:val="00365C18"/>
    <w:rsid w:val="00365E3A"/>
    <w:rsid w:val="00365E91"/>
    <w:rsid w:val="0036627F"/>
    <w:rsid w:val="003663A9"/>
    <w:rsid w:val="003664A8"/>
    <w:rsid w:val="0036663B"/>
    <w:rsid w:val="0036694A"/>
    <w:rsid w:val="0036699B"/>
    <w:rsid w:val="00366B30"/>
    <w:rsid w:val="00366DCE"/>
    <w:rsid w:val="00366F68"/>
    <w:rsid w:val="003673D2"/>
    <w:rsid w:val="00367472"/>
    <w:rsid w:val="00367865"/>
    <w:rsid w:val="00367B17"/>
    <w:rsid w:val="00367DF0"/>
    <w:rsid w:val="00367F6C"/>
    <w:rsid w:val="003700C8"/>
    <w:rsid w:val="003700D2"/>
    <w:rsid w:val="0037018D"/>
    <w:rsid w:val="00370BF1"/>
    <w:rsid w:val="0037148E"/>
    <w:rsid w:val="003716E7"/>
    <w:rsid w:val="00371B61"/>
    <w:rsid w:val="00371D53"/>
    <w:rsid w:val="00371D5E"/>
    <w:rsid w:val="00371FCD"/>
    <w:rsid w:val="00372242"/>
    <w:rsid w:val="003724D3"/>
    <w:rsid w:val="00372578"/>
    <w:rsid w:val="003725C7"/>
    <w:rsid w:val="00372725"/>
    <w:rsid w:val="00372EC8"/>
    <w:rsid w:val="00372F2D"/>
    <w:rsid w:val="00372FA9"/>
    <w:rsid w:val="0037317E"/>
    <w:rsid w:val="0037319B"/>
    <w:rsid w:val="0037358B"/>
    <w:rsid w:val="00373612"/>
    <w:rsid w:val="0037377D"/>
    <w:rsid w:val="00373874"/>
    <w:rsid w:val="00373A05"/>
    <w:rsid w:val="00373A60"/>
    <w:rsid w:val="00373C89"/>
    <w:rsid w:val="00373D6E"/>
    <w:rsid w:val="00374600"/>
    <w:rsid w:val="0037465F"/>
    <w:rsid w:val="00374B2D"/>
    <w:rsid w:val="00374BE2"/>
    <w:rsid w:val="00374CDF"/>
    <w:rsid w:val="00375062"/>
    <w:rsid w:val="00375692"/>
    <w:rsid w:val="00376095"/>
    <w:rsid w:val="003760A7"/>
    <w:rsid w:val="003764D5"/>
    <w:rsid w:val="00376764"/>
    <w:rsid w:val="00376861"/>
    <w:rsid w:val="00377219"/>
    <w:rsid w:val="0037751D"/>
    <w:rsid w:val="003775BC"/>
    <w:rsid w:val="0037784B"/>
    <w:rsid w:val="003779C8"/>
    <w:rsid w:val="003800E7"/>
    <w:rsid w:val="003804CD"/>
    <w:rsid w:val="0038062E"/>
    <w:rsid w:val="00380AE4"/>
    <w:rsid w:val="00380E7E"/>
    <w:rsid w:val="003810F8"/>
    <w:rsid w:val="003812FB"/>
    <w:rsid w:val="00381412"/>
    <w:rsid w:val="003818B3"/>
    <w:rsid w:val="003818FA"/>
    <w:rsid w:val="00381956"/>
    <w:rsid w:val="00382292"/>
    <w:rsid w:val="0038260B"/>
    <w:rsid w:val="00382828"/>
    <w:rsid w:val="00382E0A"/>
    <w:rsid w:val="00382F57"/>
    <w:rsid w:val="003831F6"/>
    <w:rsid w:val="00383329"/>
    <w:rsid w:val="00383674"/>
    <w:rsid w:val="0038374A"/>
    <w:rsid w:val="003837D8"/>
    <w:rsid w:val="00383839"/>
    <w:rsid w:val="00383B02"/>
    <w:rsid w:val="00383D9E"/>
    <w:rsid w:val="003845C0"/>
    <w:rsid w:val="00384DA3"/>
    <w:rsid w:val="00385053"/>
    <w:rsid w:val="003851BC"/>
    <w:rsid w:val="003852F7"/>
    <w:rsid w:val="003854E2"/>
    <w:rsid w:val="00385640"/>
    <w:rsid w:val="0038572D"/>
    <w:rsid w:val="00385E4A"/>
    <w:rsid w:val="00385F5B"/>
    <w:rsid w:val="0038619D"/>
    <w:rsid w:val="003866E6"/>
    <w:rsid w:val="003867F2"/>
    <w:rsid w:val="00386B74"/>
    <w:rsid w:val="00386CE4"/>
    <w:rsid w:val="00386FD5"/>
    <w:rsid w:val="003874E8"/>
    <w:rsid w:val="0038771D"/>
    <w:rsid w:val="00387776"/>
    <w:rsid w:val="00387791"/>
    <w:rsid w:val="003877E8"/>
    <w:rsid w:val="0038797B"/>
    <w:rsid w:val="00387A92"/>
    <w:rsid w:val="00387D42"/>
    <w:rsid w:val="00390221"/>
    <w:rsid w:val="00390AD0"/>
    <w:rsid w:val="00390FC1"/>
    <w:rsid w:val="00391447"/>
    <w:rsid w:val="0039174B"/>
    <w:rsid w:val="00391784"/>
    <w:rsid w:val="003917F2"/>
    <w:rsid w:val="00391A68"/>
    <w:rsid w:val="00392BD1"/>
    <w:rsid w:val="00392C1F"/>
    <w:rsid w:val="00392D95"/>
    <w:rsid w:val="00392F0C"/>
    <w:rsid w:val="0039317D"/>
    <w:rsid w:val="0039328C"/>
    <w:rsid w:val="00393410"/>
    <w:rsid w:val="00393645"/>
    <w:rsid w:val="0039371A"/>
    <w:rsid w:val="00393BE6"/>
    <w:rsid w:val="00393DA1"/>
    <w:rsid w:val="00394052"/>
    <w:rsid w:val="003942A9"/>
    <w:rsid w:val="003942BC"/>
    <w:rsid w:val="00394585"/>
    <w:rsid w:val="003945AE"/>
    <w:rsid w:val="00394864"/>
    <w:rsid w:val="00394ED4"/>
    <w:rsid w:val="0039587A"/>
    <w:rsid w:val="00395A89"/>
    <w:rsid w:val="0039645E"/>
    <w:rsid w:val="003965F3"/>
    <w:rsid w:val="00396933"/>
    <w:rsid w:val="00396981"/>
    <w:rsid w:val="00396B0A"/>
    <w:rsid w:val="00396C5C"/>
    <w:rsid w:val="00396E07"/>
    <w:rsid w:val="00396EAE"/>
    <w:rsid w:val="003974AC"/>
    <w:rsid w:val="003977F4"/>
    <w:rsid w:val="00397ABA"/>
    <w:rsid w:val="00397BA7"/>
    <w:rsid w:val="00397C8D"/>
    <w:rsid w:val="00397CEB"/>
    <w:rsid w:val="003A0435"/>
    <w:rsid w:val="003A0694"/>
    <w:rsid w:val="003A06B1"/>
    <w:rsid w:val="003A0A78"/>
    <w:rsid w:val="003A0B6B"/>
    <w:rsid w:val="003A0CC9"/>
    <w:rsid w:val="003A0D9C"/>
    <w:rsid w:val="003A101A"/>
    <w:rsid w:val="003A1117"/>
    <w:rsid w:val="003A11BE"/>
    <w:rsid w:val="003A15A2"/>
    <w:rsid w:val="003A1926"/>
    <w:rsid w:val="003A19DB"/>
    <w:rsid w:val="003A1A83"/>
    <w:rsid w:val="003A1D40"/>
    <w:rsid w:val="003A2040"/>
    <w:rsid w:val="003A22F2"/>
    <w:rsid w:val="003A248F"/>
    <w:rsid w:val="003A2669"/>
    <w:rsid w:val="003A269B"/>
    <w:rsid w:val="003A29CB"/>
    <w:rsid w:val="003A2CC4"/>
    <w:rsid w:val="003A318F"/>
    <w:rsid w:val="003A35F8"/>
    <w:rsid w:val="003A3937"/>
    <w:rsid w:val="003A3AD3"/>
    <w:rsid w:val="003A4004"/>
    <w:rsid w:val="003A4059"/>
    <w:rsid w:val="003A408C"/>
    <w:rsid w:val="003A43A2"/>
    <w:rsid w:val="003A43C7"/>
    <w:rsid w:val="003A4534"/>
    <w:rsid w:val="003A4701"/>
    <w:rsid w:val="003A4857"/>
    <w:rsid w:val="003A496C"/>
    <w:rsid w:val="003A4B98"/>
    <w:rsid w:val="003A4C0F"/>
    <w:rsid w:val="003A4C1E"/>
    <w:rsid w:val="003A53F0"/>
    <w:rsid w:val="003A571F"/>
    <w:rsid w:val="003A572C"/>
    <w:rsid w:val="003A5D7E"/>
    <w:rsid w:val="003A5EE6"/>
    <w:rsid w:val="003A61C8"/>
    <w:rsid w:val="003A6227"/>
    <w:rsid w:val="003A6426"/>
    <w:rsid w:val="003A6895"/>
    <w:rsid w:val="003A68AA"/>
    <w:rsid w:val="003A69CB"/>
    <w:rsid w:val="003A6A97"/>
    <w:rsid w:val="003A6AA4"/>
    <w:rsid w:val="003A6BB1"/>
    <w:rsid w:val="003A6D7E"/>
    <w:rsid w:val="003A6DE4"/>
    <w:rsid w:val="003A74D6"/>
    <w:rsid w:val="003A7865"/>
    <w:rsid w:val="003A7939"/>
    <w:rsid w:val="003A7A57"/>
    <w:rsid w:val="003B0247"/>
    <w:rsid w:val="003B074B"/>
    <w:rsid w:val="003B0AB3"/>
    <w:rsid w:val="003B0D12"/>
    <w:rsid w:val="003B0E0C"/>
    <w:rsid w:val="003B0E8B"/>
    <w:rsid w:val="003B1286"/>
    <w:rsid w:val="003B12E5"/>
    <w:rsid w:val="003B12F6"/>
    <w:rsid w:val="003B157C"/>
    <w:rsid w:val="003B2001"/>
    <w:rsid w:val="003B20D2"/>
    <w:rsid w:val="003B21E9"/>
    <w:rsid w:val="003B24C4"/>
    <w:rsid w:val="003B2DD6"/>
    <w:rsid w:val="003B312C"/>
    <w:rsid w:val="003B320A"/>
    <w:rsid w:val="003B34B8"/>
    <w:rsid w:val="003B3786"/>
    <w:rsid w:val="003B41F3"/>
    <w:rsid w:val="003B4497"/>
    <w:rsid w:val="003B469A"/>
    <w:rsid w:val="003B484B"/>
    <w:rsid w:val="003B4955"/>
    <w:rsid w:val="003B49BD"/>
    <w:rsid w:val="003B4A0C"/>
    <w:rsid w:val="003B4C5C"/>
    <w:rsid w:val="003B4D33"/>
    <w:rsid w:val="003B5436"/>
    <w:rsid w:val="003B54A0"/>
    <w:rsid w:val="003B5C00"/>
    <w:rsid w:val="003B6163"/>
    <w:rsid w:val="003B6506"/>
    <w:rsid w:val="003B6B58"/>
    <w:rsid w:val="003B7277"/>
    <w:rsid w:val="003B73C0"/>
    <w:rsid w:val="003B75A2"/>
    <w:rsid w:val="003B78C6"/>
    <w:rsid w:val="003B7BB1"/>
    <w:rsid w:val="003C0B4A"/>
    <w:rsid w:val="003C0C52"/>
    <w:rsid w:val="003C0F97"/>
    <w:rsid w:val="003C12AF"/>
    <w:rsid w:val="003C143E"/>
    <w:rsid w:val="003C162F"/>
    <w:rsid w:val="003C176A"/>
    <w:rsid w:val="003C1978"/>
    <w:rsid w:val="003C1B55"/>
    <w:rsid w:val="003C1DF7"/>
    <w:rsid w:val="003C2423"/>
    <w:rsid w:val="003C2458"/>
    <w:rsid w:val="003C24BA"/>
    <w:rsid w:val="003C2584"/>
    <w:rsid w:val="003C2B03"/>
    <w:rsid w:val="003C3650"/>
    <w:rsid w:val="003C367E"/>
    <w:rsid w:val="003C3A26"/>
    <w:rsid w:val="003C3D7C"/>
    <w:rsid w:val="003C4B21"/>
    <w:rsid w:val="003C4CF5"/>
    <w:rsid w:val="003C533F"/>
    <w:rsid w:val="003C56E7"/>
    <w:rsid w:val="003C5758"/>
    <w:rsid w:val="003C5A2E"/>
    <w:rsid w:val="003C618F"/>
    <w:rsid w:val="003C684A"/>
    <w:rsid w:val="003C69E9"/>
    <w:rsid w:val="003C6D10"/>
    <w:rsid w:val="003C71B1"/>
    <w:rsid w:val="003C72A3"/>
    <w:rsid w:val="003C7677"/>
    <w:rsid w:val="003C771C"/>
    <w:rsid w:val="003C7BDF"/>
    <w:rsid w:val="003C7BE3"/>
    <w:rsid w:val="003C7FE2"/>
    <w:rsid w:val="003D01B8"/>
    <w:rsid w:val="003D069D"/>
    <w:rsid w:val="003D08DA"/>
    <w:rsid w:val="003D0E96"/>
    <w:rsid w:val="003D1350"/>
    <w:rsid w:val="003D14EC"/>
    <w:rsid w:val="003D1772"/>
    <w:rsid w:val="003D188C"/>
    <w:rsid w:val="003D196C"/>
    <w:rsid w:val="003D1970"/>
    <w:rsid w:val="003D1B3E"/>
    <w:rsid w:val="003D1BE6"/>
    <w:rsid w:val="003D1E27"/>
    <w:rsid w:val="003D1FD4"/>
    <w:rsid w:val="003D200A"/>
    <w:rsid w:val="003D2509"/>
    <w:rsid w:val="003D2B97"/>
    <w:rsid w:val="003D2CCA"/>
    <w:rsid w:val="003D316B"/>
    <w:rsid w:val="003D39A4"/>
    <w:rsid w:val="003D3AFD"/>
    <w:rsid w:val="003D3D33"/>
    <w:rsid w:val="003D3EF4"/>
    <w:rsid w:val="003D4005"/>
    <w:rsid w:val="003D43EE"/>
    <w:rsid w:val="003D4559"/>
    <w:rsid w:val="003D4B13"/>
    <w:rsid w:val="003D4B2F"/>
    <w:rsid w:val="003D4DA8"/>
    <w:rsid w:val="003D4F6D"/>
    <w:rsid w:val="003D5105"/>
    <w:rsid w:val="003D519A"/>
    <w:rsid w:val="003D52C8"/>
    <w:rsid w:val="003D530C"/>
    <w:rsid w:val="003D536C"/>
    <w:rsid w:val="003D58A1"/>
    <w:rsid w:val="003D5922"/>
    <w:rsid w:val="003D5BD3"/>
    <w:rsid w:val="003D6631"/>
    <w:rsid w:val="003D678C"/>
    <w:rsid w:val="003D6AEF"/>
    <w:rsid w:val="003D6D99"/>
    <w:rsid w:val="003D6E0E"/>
    <w:rsid w:val="003D737A"/>
    <w:rsid w:val="003D7647"/>
    <w:rsid w:val="003D7721"/>
    <w:rsid w:val="003D779F"/>
    <w:rsid w:val="003D787E"/>
    <w:rsid w:val="003D7932"/>
    <w:rsid w:val="003D7B9C"/>
    <w:rsid w:val="003E00BD"/>
    <w:rsid w:val="003E02D8"/>
    <w:rsid w:val="003E04E5"/>
    <w:rsid w:val="003E0530"/>
    <w:rsid w:val="003E0650"/>
    <w:rsid w:val="003E0C3F"/>
    <w:rsid w:val="003E0E3D"/>
    <w:rsid w:val="003E112D"/>
    <w:rsid w:val="003E123E"/>
    <w:rsid w:val="003E16CF"/>
    <w:rsid w:val="003E1823"/>
    <w:rsid w:val="003E19CE"/>
    <w:rsid w:val="003E1BC6"/>
    <w:rsid w:val="003E1CDF"/>
    <w:rsid w:val="003E251A"/>
    <w:rsid w:val="003E262C"/>
    <w:rsid w:val="003E27CE"/>
    <w:rsid w:val="003E29E8"/>
    <w:rsid w:val="003E2B82"/>
    <w:rsid w:val="003E2BCC"/>
    <w:rsid w:val="003E2FF8"/>
    <w:rsid w:val="003E30B4"/>
    <w:rsid w:val="003E31F3"/>
    <w:rsid w:val="003E3595"/>
    <w:rsid w:val="003E35BB"/>
    <w:rsid w:val="003E3987"/>
    <w:rsid w:val="003E3BB1"/>
    <w:rsid w:val="003E3BDE"/>
    <w:rsid w:val="003E447F"/>
    <w:rsid w:val="003E44D5"/>
    <w:rsid w:val="003E4B3E"/>
    <w:rsid w:val="003E4DC5"/>
    <w:rsid w:val="003E5217"/>
    <w:rsid w:val="003E54A1"/>
    <w:rsid w:val="003E5872"/>
    <w:rsid w:val="003E5A51"/>
    <w:rsid w:val="003E5A55"/>
    <w:rsid w:val="003E5D08"/>
    <w:rsid w:val="003E5D85"/>
    <w:rsid w:val="003E606E"/>
    <w:rsid w:val="003E6451"/>
    <w:rsid w:val="003E6776"/>
    <w:rsid w:val="003E6797"/>
    <w:rsid w:val="003E6931"/>
    <w:rsid w:val="003E6E10"/>
    <w:rsid w:val="003E70B4"/>
    <w:rsid w:val="003E7305"/>
    <w:rsid w:val="003E7450"/>
    <w:rsid w:val="003E75A8"/>
    <w:rsid w:val="003E7723"/>
    <w:rsid w:val="003F0169"/>
    <w:rsid w:val="003F01EB"/>
    <w:rsid w:val="003F0F2F"/>
    <w:rsid w:val="003F0F37"/>
    <w:rsid w:val="003F1086"/>
    <w:rsid w:val="003F11A1"/>
    <w:rsid w:val="003F13DC"/>
    <w:rsid w:val="003F145E"/>
    <w:rsid w:val="003F2132"/>
    <w:rsid w:val="003F2326"/>
    <w:rsid w:val="003F24DF"/>
    <w:rsid w:val="003F2514"/>
    <w:rsid w:val="003F2537"/>
    <w:rsid w:val="003F25B2"/>
    <w:rsid w:val="003F2755"/>
    <w:rsid w:val="003F2C86"/>
    <w:rsid w:val="003F2F6D"/>
    <w:rsid w:val="003F30D8"/>
    <w:rsid w:val="003F33D4"/>
    <w:rsid w:val="003F3551"/>
    <w:rsid w:val="003F3707"/>
    <w:rsid w:val="003F3CA3"/>
    <w:rsid w:val="003F3CA6"/>
    <w:rsid w:val="003F3EDD"/>
    <w:rsid w:val="003F3EF7"/>
    <w:rsid w:val="003F3F17"/>
    <w:rsid w:val="003F3F57"/>
    <w:rsid w:val="003F405B"/>
    <w:rsid w:val="003F470F"/>
    <w:rsid w:val="003F48A1"/>
    <w:rsid w:val="003F4B0F"/>
    <w:rsid w:val="003F4EE2"/>
    <w:rsid w:val="003F5083"/>
    <w:rsid w:val="003F51FC"/>
    <w:rsid w:val="003F55C6"/>
    <w:rsid w:val="003F55FC"/>
    <w:rsid w:val="003F56A6"/>
    <w:rsid w:val="003F57B5"/>
    <w:rsid w:val="003F5F2A"/>
    <w:rsid w:val="003F63E5"/>
    <w:rsid w:val="003F6590"/>
    <w:rsid w:val="003F65D0"/>
    <w:rsid w:val="003F663D"/>
    <w:rsid w:val="003F6B5C"/>
    <w:rsid w:val="003F6C4A"/>
    <w:rsid w:val="003F6D40"/>
    <w:rsid w:val="003F6E7F"/>
    <w:rsid w:val="003F6EAA"/>
    <w:rsid w:val="003F75F4"/>
    <w:rsid w:val="003F7AFF"/>
    <w:rsid w:val="003F7BE6"/>
    <w:rsid w:val="003F7C80"/>
    <w:rsid w:val="003F7D97"/>
    <w:rsid w:val="003F7F79"/>
    <w:rsid w:val="003F7FA1"/>
    <w:rsid w:val="004007BF"/>
    <w:rsid w:val="00400FBB"/>
    <w:rsid w:val="00401337"/>
    <w:rsid w:val="0040136E"/>
    <w:rsid w:val="004013F0"/>
    <w:rsid w:val="004015E5"/>
    <w:rsid w:val="00401758"/>
    <w:rsid w:val="00401FC1"/>
    <w:rsid w:val="00402028"/>
    <w:rsid w:val="00402663"/>
    <w:rsid w:val="00402965"/>
    <w:rsid w:val="00402B0D"/>
    <w:rsid w:val="00402C92"/>
    <w:rsid w:val="00402D64"/>
    <w:rsid w:val="00402DAA"/>
    <w:rsid w:val="0040313C"/>
    <w:rsid w:val="00403489"/>
    <w:rsid w:val="0040380C"/>
    <w:rsid w:val="004039EB"/>
    <w:rsid w:val="00403C45"/>
    <w:rsid w:val="00404159"/>
    <w:rsid w:val="00404328"/>
    <w:rsid w:val="00404504"/>
    <w:rsid w:val="00404CAF"/>
    <w:rsid w:val="00404E76"/>
    <w:rsid w:val="004052A9"/>
    <w:rsid w:val="00405ABB"/>
    <w:rsid w:val="00405B2B"/>
    <w:rsid w:val="0040629C"/>
    <w:rsid w:val="00406365"/>
    <w:rsid w:val="00406518"/>
    <w:rsid w:val="0040672D"/>
    <w:rsid w:val="00406747"/>
    <w:rsid w:val="00406B72"/>
    <w:rsid w:val="00406E21"/>
    <w:rsid w:val="0040728A"/>
    <w:rsid w:val="00407322"/>
    <w:rsid w:val="004073EC"/>
    <w:rsid w:val="004076C4"/>
    <w:rsid w:val="00407AE6"/>
    <w:rsid w:val="00410304"/>
    <w:rsid w:val="00410480"/>
    <w:rsid w:val="004107A5"/>
    <w:rsid w:val="00410E7D"/>
    <w:rsid w:val="004110A9"/>
    <w:rsid w:val="00411195"/>
    <w:rsid w:val="004116B7"/>
    <w:rsid w:val="004116DE"/>
    <w:rsid w:val="004117C6"/>
    <w:rsid w:val="00411C73"/>
    <w:rsid w:val="00411FA7"/>
    <w:rsid w:val="004122B4"/>
    <w:rsid w:val="00412494"/>
    <w:rsid w:val="004125DA"/>
    <w:rsid w:val="00412A35"/>
    <w:rsid w:val="00412DD0"/>
    <w:rsid w:val="00413212"/>
    <w:rsid w:val="004132F9"/>
    <w:rsid w:val="00413544"/>
    <w:rsid w:val="004135A5"/>
    <w:rsid w:val="0041361A"/>
    <w:rsid w:val="0041386A"/>
    <w:rsid w:val="00413920"/>
    <w:rsid w:val="00413B36"/>
    <w:rsid w:val="00413BDA"/>
    <w:rsid w:val="00413E0E"/>
    <w:rsid w:val="00413FB0"/>
    <w:rsid w:val="004141FE"/>
    <w:rsid w:val="00414336"/>
    <w:rsid w:val="004146A1"/>
    <w:rsid w:val="004148AB"/>
    <w:rsid w:val="004148C5"/>
    <w:rsid w:val="00414B0D"/>
    <w:rsid w:val="00414B19"/>
    <w:rsid w:val="00414DCC"/>
    <w:rsid w:val="00414FF8"/>
    <w:rsid w:val="0041548E"/>
    <w:rsid w:val="0041572B"/>
    <w:rsid w:val="0041578A"/>
    <w:rsid w:val="00415C6A"/>
    <w:rsid w:val="004160A4"/>
    <w:rsid w:val="004163E7"/>
    <w:rsid w:val="0041641E"/>
    <w:rsid w:val="004164E6"/>
    <w:rsid w:val="004169E8"/>
    <w:rsid w:val="00416BF0"/>
    <w:rsid w:val="00416FC1"/>
    <w:rsid w:val="0041742F"/>
    <w:rsid w:val="004174D7"/>
    <w:rsid w:val="00417828"/>
    <w:rsid w:val="0041783C"/>
    <w:rsid w:val="00417F9F"/>
    <w:rsid w:val="00420157"/>
    <w:rsid w:val="004202BC"/>
    <w:rsid w:val="00420511"/>
    <w:rsid w:val="004208E2"/>
    <w:rsid w:val="0042103C"/>
    <w:rsid w:val="0042114A"/>
    <w:rsid w:val="004211D1"/>
    <w:rsid w:val="0042130E"/>
    <w:rsid w:val="004216A1"/>
    <w:rsid w:val="0042184A"/>
    <w:rsid w:val="00421AE6"/>
    <w:rsid w:val="00421C47"/>
    <w:rsid w:val="00421CA8"/>
    <w:rsid w:val="004220DD"/>
    <w:rsid w:val="0042214C"/>
    <w:rsid w:val="004224B2"/>
    <w:rsid w:val="004225F1"/>
    <w:rsid w:val="00422D3E"/>
    <w:rsid w:val="00422D4F"/>
    <w:rsid w:val="00422D53"/>
    <w:rsid w:val="00422DD0"/>
    <w:rsid w:val="00423116"/>
    <w:rsid w:val="00423432"/>
    <w:rsid w:val="004234B2"/>
    <w:rsid w:val="0042384A"/>
    <w:rsid w:val="00423A7D"/>
    <w:rsid w:val="00423E09"/>
    <w:rsid w:val="00423E97"/>
    <w:rsid w:val="00424421"/>
    <w:rsid w:val="0042455C"/>
    <w:rsid w:val="00424562"/>
    <w:rsid w:val="004246F2"/>
    <w:rsid w:val="004249EC"/>
    <w:rsid w:val="004250E4"/>
    <w:rsid w:val="004258EE"/>
    <w:rsid w:val="00425A0C"/>
    <w:rsid w:val="00425CCE"/>
    <w:rsid w:val="00425D74"/>
    <w:rsid w:val="0042607F"/>
    <w:rsid w:val="0042621A"/>
    <w:rsid w:val="004264A3"/>
    <w:rsid w:val="0042681C"/>
    <w:rsid w:val="00426921"/>
    <w:rsid w:val="00426AB6"/>
    <w:rsid w:val="00426BE1"/>
    <w:rsid w:val="00427271"/>
    <w:rsid w:val="00427B57"/>
    <w:rsid w:val="00427D46"/>
    <w:rsid w:val="00427DAA"/>
    <w:rsid w:val="0043012E"/>
    <w:rsid w:val="00430193"/>
    <w:rsid w:val="00430316"/>
    <w:rsid w:val="004304BF"/>
    <w:rsid w:val="0043053A"/>
    <w:rsid w:val="00430834"/>
    <w:rsid w:val="00430A90"/>
    <w:rsid w:val="00430D8C"/>
    <w:rsid w:val="00430E75"/>
    <w:rsid w:val="00431039"/>
    <w:rsid w:val="004311F8"/>
    <w:rsid w:val="00431347"/>
    <w:rsid w:val="0043166C"/>
    <w:rsid w:val="004319FA"/>
    <w:rsid w:val="00431D70"/>
    <w:rsid w:val="00431DC2"/>
    <w:rsid w:val="00431FF1"/>
    <w:rsid w:val="004321A1"/>
    <w:rsid w:val="00432711"/>
    <w:rsid w:val="00432716"/>
    <w:rsid w:val="00432AB5"/>
    <w:rsid w:val="00432DA0"/>
    <w:rsid w:val="00432FAE"/>
    <w:rsid w:val="0043318E"/>
    <w:rsid w:val="0043339B"/>
    <w:rsid w:val="00433451"/>
    <w:rsid w:val="0043382C"/>
    <w:rsid w:val="004338A6"/>
    <w:rsid w:val="00433992"/>
    <w:rsid w:val="00433C4E"/>
    <w:rsid w:val="00434022"/>
    <w:rsid w:val="00434314"/>
    <w:rsid w:val="00434357"/>
    <w:rsid w:val="00434B32"/>
    <w:rsid w:val="00435004"/>
    <w:rsid w:val="0043522E"/>
    <w:rsid w:val="00435552"/>
    <w:rsid w:val="004358F2"/>
    <w:rsid w:val="00435938"/>
    <w:rsid w:val="00435A90"/>
    <w:rsid w:val="00435B25"/>
    <w:rsid w:val="00435C23"/>
    <w:rsid w:val="0043634D"/>
    <w:rsid w:val="00436366"/>
    <w:rsid w:val="00437252"/>
    <w:rsid w:val="00437467"/>
    <w:rsid w:val="0043750D"/>
    <w:rsid w:val="00437C42"/>
    <w:rsid w:val="00437DD9"/>
    <w:rsid w:val="004400CD"/>
    <w:rsid w:val="00440315"/>
    <w:rsid w:val="0044088D"/>
    <w:rsid w:val="00440C96"/>
    <w:rsid w:val="00440CAF"/>
    <w:rsid w:val="0044117F"/>
    <w:rsid w:val="00441370"/>
    <w:rsid w:val="004417E9"/>
    <w:rsid w:val="00441AE5"/>
    <w:rsid w:val="004420BD"/>
    <w:rsid w:val="00442132"/>
    <w:rsid w:val="004429B0"/>
    <w:rsid w:val="00442DE6"/>
    <w:rsid w:val="00442F12"/>
    <w:rsid w:val="00443268"/>
    <w:rsid w:val="004434BD"/>
    <w:rsid w:val="00443658"/>
    <w:rsid w:val="0044368C"/>
    <w:rsid w:val="00443745"/>
    <w:rsid w:val="004437A2"/>
    <w:rsid w:val="00443AC8"/>
    <w:rsid w:val="00443FA7"/>
    <w:rsid w:val="00444270"/>
    <w:rsid w:val="004445CF"/>
    <w:rsid w:val="0044462A"/>
    <w:rsid w:val="00444735"/>
    <w:rsid w:val="00444922"/>
    <w:rsid w:val="00444A5E"/>
    <w:rsid w:val="00444C24"/>
    <w:rsid w:val="00444D02"/>
    <w:rsid w:val="0044528D"/>
    <w:rsid w:val="00445345"/>
    <w:rsid w:val="00445406"/>
    <w:rsid w:val="0044562D"/>
    <w:rsid w:val="0044565C"/>
    <w:rsid w:val="00445827"/>
    <w:rsid w:val="00445A4A"/>
    <w:rsid w:val="00445FE9"/>
    <w:rsid w:val="004462F0"/>
    <w:rsid w:val="00446320"/>
    <w:rsid w:val="004463BE"/>
    <w:rsid w:val="0044678B"/>
    <w:rsid w:val="0044691C"/>
    <w:rsid w:val="00446A48"/>
    <w:rsid w:val="004470E7"/>
    <w:rsid w:val="00447AEE"/>
    <w:rsid w:val="00447E66"/>
    <w:rsid w:val="00447FE8"/>
    <w:rsid w:val="00450004"/>
    <w:rsid w:val="004500FA"/>
    <w:rsid w:val="004501E9"/>
    <w:rsid w:val="004503C9"/>
    <w:rsid w:val="004508AA"/>
    <w:rsid w:val="00450C8E"/>
    <w:rsid w:val="00450F03"/>
    <w:rsid w:val="00451143"/>
    <w:rsid w:val="004513BA"/>
    <w:rsid w:val="00451400"/>
    <w:rsid w:val="00451925"/>
    <w:rsid w:val="00451BD7"/>
    <w:rsid w:val="00451DEC"/>
    <w:rsid w:val="00451DF2"/>
    <w:rsid w:val="00451FF9"/>
    <w:rsid w:val="0045202D"/>
    <w:rsid w:val="00452385"/>
    <w:rsid w:val="00452C38"/>
    <w:rsid w:val="00452F3F"/>
    <w:rsid w:val="004530BC"/>
    <w:rsid w:val="00453416"/>
    <w:rsid w:val="00453617"/>
    <w:rsid w:val="00453788"/>
    <w:rsid w:val="00453967"/>
    <w:rsid w:val="00453D74"/>
    <w:rsid w:val="00454579"/>
    <w:rsid w:val="00454E55"/>
    <w:rsid w:val="0045511F"/>
    <w:rsid w:val="004555C1"/>
    <w:rsid w:val="00455986"/>
    <w:rsid w:val="00455D47"/>
    <w:rsid w:val="00455D5D"/>
    <w:rsid w:val="00455F54"/>
    <w:rsid w:val="0045613E"/>
    <w:rsid w:val="004562DA"/>
    <w:rsid w:val="00456336"/>
    <w:rsid w:val="004569C2"/>
    <w:rsid w:val="00456E01"/>
    <w:rsid w:val="00456FBE"/>
    <w:rsid w:val="004571D6"/>
    <w:rsid w:val="00457312"/>
    <w:rsid w:val="00457A49"/>
    <w:rsid w:val="00457A63"/>
    <w:rsid w:val="00457AB2"/>
    <w:rsid w:val="00457B0D"/>
    <w:rsid w:val="0046072E"/>
    <w:rsid w:val="00460741"/>
    <w:rsid w:val="00460766"/>
    <w:rsid w:val="0046086B"/>
    <w:rsid w:val="004608C2"/>
    <w:rsid w:val="00460A0C"/>
    <w:rsid w:val="00460CD8"/>
    <w:rsid w:val="00460CD9"/>
    <w:rsid w:val="004610FA"/>
    <w:rsid w:val="0046159D"/>
    <w:rsid w:val="00461610"/>
    <w:rsid w:val="00461889"/>
    <w:rsid w:val="004618DB"/>
    <w:rsid w:val="00461944"/>
    <w:rsid w:val="00461B38"/>
    <w:rsid w:val="00461DBF"/>
    <w:rsid w:val="00462019"/>
    <w:rsid w:val="0046219D"/>
    <w:rsid w:val="0046280B"/>
    <w:rsid w:val="00462E43"/>
    <w:rsid w:val="00462FEF"/>
    <w:rsid w:val="00464126"/>
    <w:rsid w:val="00464543"/>
    <w:rsid w:val="00464BA1"/>
    <w:rsid w:val="00464F5A"/>
    <w:rsid w:val="00465640"/>
    <w:rsid w:val="00465A00"/>
    <w:rsid w:val="00465BF6"/>
    <w:rsid w:val="00466247"/>
    <w:rsid w:val="0046639B"/>
    <w:rsid w:val="00466895"/>
    <w:rsid w:val="00466B6C"/>
    <w:rsid w:val="00466C94"/>
    <w:rsid w:val="00466CB7"/>
    <w:rsid w:val="00466F25"/>
    <w:rsid w:val="00467049"/>
    <w:rsid w:val="0046756A"/>
    <w:rsid w:val="004679BC"/>
    <w:rsid w:val="00467D23"/>
    <w:rsid w:val="00470556"/>
    <w:rsid w:val="00470631"/>
    <w:rsid w:val="0047083F"/>
    <w:rsid w:val="004708AB"/>
    <w:rsid w:val="00470E18"/>
    <w:rsid w:val="00470EB0"/>
    <w:rsid w:val="004710AC"/>
    <w:rsid w:val="00471214"/>
    <w:rsid w:val="00471398"/>
    <w:rsid w:val="00471727"/>
    <w:rsid w:val="0047184B"/>
    <w:rsid w:val="00471910"/>
    <w:rsid w:val="00471C27"/>
    <w:rsid w:val="00471DC2"/>
    <w:rsid w:val="00471E31"/>
    <w:rsid w:val="00472238"/>
    <w:rsid w:val="00472334"/>
    <w:rsid w:val="00472432"/>
    <w:rsid w:val="004726AF"/>
    <w:rsid w:val="004726EE"/>
    <w:rsid w:val="004727FC"/>
    <w:rsid w:val="00472AED"/>
    <w:rsid w:val="00472C95"/>
    <w:rsid w:val="00473282"/>
    <w:rsid w:val="0047359F"/>
    <w:rsid w:val="00473754"/>
    <w:rsid w:val="00473A53"/>
    <w:rsid w:val="00474244"/>
    <w:rsid w:val="00474CA3"/>
    <w:rsid w:val="00474CD3"/>
    <w:rsid w:val="00474E01"/>
    <w:rsid w:val="00475201"/>
    <w:rsid w:val="00475A04"/>
    <w:rsid w:val="00475D11"/>
    <w:rsid w:val="00475D1A"/>
    <w:rsid w:val="00475FF6"/>
    <w:rsid w:val="0047608C"/>
    <w:rsid w:val="00476146"/>
    <w:rsid w:val="00476168"/>
    <w:rsid w:val="00476682"/>
    <w:rsid w:val="004767E7"/>
    <w:rsid w:val="00476821"/>
    <w:rsid w:val="00476CE1"/>
    <w:rsid w:val="00476DB8"/>
    <w:rsid w:val="00477086"/>
    <w:rsid w:val="004773B2"/>
    <w:rsid w:val="0047765E"/>
    <w:rsid w:val="00477AE3"/>
    <w:rsid w:val="0048012A"/>
    <w:rsid w:val="00480145"/>
    <w:rsid w:val="0048015D"/>
    <w:rsid w:val="004801AE"/>
    <w:rsid w:val="00480671"/>
    <w:rsid w:val="00480701"/>
    <w:rsid w:val="00480748"/>
    <w:rsid w:val="004808BB"/>
    <w:rsid w:val="004811B0"/>
    <w:rsid w:val="0048128D"/>
    <w:rsid w:val="00481944"/>
    <w:rsid w:val="00481AF0"/>
    <w:rsid w:val="00481CE3"/>
    <w:rsid w:val="004820D6"/>
    <w:rsid w:val="00482577"/>
    <w:rsid w:val="00482583"/>
    <w:rsid w:val="00482AF4"/>
    <w:rsid w:val="00482C72"/>
    <w:rsid w:val="00482F23"/>
    <w:rsid w:val="00483252"/>
    <w:rsid w:val="004837FE"/>
    <w:rsid w:val="004838A2"/>
    <w:rsid w:val="004839F7"/>
    <w:rsid w:val="00483B03"/>
    <w:rsid w:val="00483B79"/>
    <w:rsid w:val="00483BC0"/>
    <w:rsid w:val="00483D44"/>
    <w:rsid w:val="00483D68"/>
    <w:rsid w:val="00483DBD"/>
    <w:rsid w:val="00483DFE"/>
    <w:rsid w:val="0048412E"/>
    <w:rsid w:val="00484456"/>
    <w:rsid w:val="00484A11"/>
    <w:rsid w:val="00484CF7"/>
    <w:rsid w:val="00484D2C"/>
    <w:rsid w:val="00484D9C"/>
    <w:rsid w:val="00485163"/>
    <w:rsid w:val="00485187"/>
    <w:rsid w:val="004852E3"/>
    <w:rsid w:val="004852F1"/>
    <w:rsid w:val="00485307"/>
    <w:rsid w:val="00485BD4"/>
    <w:rsid w:val="004860CB"/>
    <w:rsid w:val="004861B1"/>
    <w:rsid w:val="004865F5"/>
    <w:rsid w:val="004866BE"/>
    <w:rsid w:val="00486BA8"/>
    <w:rsid w:val="00486DD6"/>
    <w:rsid w:val="00486F26"/>
    <w:rsid w:val="00487156"/>
    <w:rsid w:val="0048723B"/>
    <w:rsid w:val="00487374"/>
    <w:rsid w:val="004876AB"/>
    <w:rsid w:val="00487841"/>
    <w:rsid w:val="00487C98"/>
    <w:rsid w:val="004901DC"/>
    <w:rsid w:val="004901E7"/>
    <w:rsid w:val="004901FE"/>
    <w:rsid w:val="00490401"/>
    <w:rsid w:val="004907C1"/>
    <w:rsid w:val="004909A6"/>
    <w:rsid w:val="004909C7"/>
    <w:rsid w:val="00490A04"/>
    <w:rsid w:val="00490FDB"/>
    <w:rsid w:val="00491058"/>
    <w:rsid w:val="0049130F"/>
    <w:rsid w:val="004915F7"/>
    <w:rsid w:val="00491A7B"/>
    <w:rsid w:val="00491D4B"/>
    <w:rsid w:val="00491EDE"/>
    <w:rsid w:val="00491FD4"/>
    <w:rsid w:val="00492036"/>
    <w:rsid w:val="00492315"/>
    <w:rsid w:val="0049237D"/>
    <w:rsid w:val="0049244E"/>
    <w:rsid w:val="00492516"/>
    <w:rsid w:val="004927F4"/>
    <w:rsid w:val="00492838"/>
    <w:rsid w:val="004928D8"/>
    <w:rsid w:val="00492A12"/>
    <w:rsid w:val="00492C7F"/>
    <w:rsid w:val="00492E8F"/>
    <w:rsid w:val="00492EB3"/>
    <w:rsid w:val="00493140"/>
    <w:rsid w:val="004931B1"/>
    <w:rsid w:val="0049348B"/>
    <w:rsid w:val="0049366F"/>
    <w:rsid w:val="00493B8E"/>
    <w:rsid w:val="0049401B"/>
    <w:rsid w:val="004944BA"/>
    <w:rsid w:val="0049466B"/>
    <w:rsid w:val="00494B75"/>
    <w:rsid w:val="00494B91"/>
    <w:rsid w:val="00494EB7"/>
    <w:rsid w:val="00495095"/>
    <w:rsid w:val="004955B2"/>
    <w:rsid w:val="0049572D"/>
    <w:rsid w:val="00495DC6"/>
    <w:rsid w:val="004960CB"/>
    <w:rsid w:val="004967A9"/>
    <w:rsid w:val="00496AE8"/>
    <w:rsid w:val="00496C60"/>
    <w:rsid w:val="00496DE4"/>
    <w:rsid w:val="00497082"/>
    <w:rsid w:val="00497219"/>
    <w:rsid w:val="004972B0"/>
    <w:rsid w:val="004975CE"/>
    <w:rsid w:val="004976C6"/>
    <w:rsid w:val="00497C09"/>
    <w:rsid w:val="00497CAC"/>
    <w:rsid w:val="00497E5D"/>
    <w:rsid w:val="004A0005"/>
    <w:rsid w:val="004A0072"/>
    <w:rsid w:val="004A0283"/>
    <w:rsid w:val="004A02E9"/>
    <w:rsid w:val="004A07D1"/>
    <w:rsid w:val="004A095F"/>
    <w:rsid w:val="004A09BF"/>
    <w:rsid w:val="004A0AFA"/>
    <w:rsid w:val="004A0C99"/>
    <w:rsid w:val="004A136F"/>
    <w:rsid w:val="004A1698"/>
    <w:rsid w:val="004A1AB9"/>
    <w:rsid w:val="004A1B91"/>
    <w:rsid w:val="004A1D42"/>
    <w:rsid w:val="004A222D"/>
    <w:rsid w:val="004A23AF"/>
    <w:rsid w:val="004A23EC"/>
    <w:rsid w:val="004A2828"/>
    <w:rsid w:val="004A42B7"/>
    <w:rsid w:val="004A4372"/>
    <w:rsid w:val="004A4586"/>
    <w:rsid w:val="004A45A0"/>
    <w:rsid w:val="004A46E8"/>
    <w:rsid w:val="004A53D5"/>
    <w:rsid w:val="004A5494"/>
    <w:rsid w:val="004A55F3"/>
    <w:rsid w:val="004A5660"/>
    <w:rsid w:val="004A5AA7"/>
    <w:rsid w:val="004A5AF3"/>
    <w:rsid w:val="004A6286"/>
    <w:rsid w:val="004A6426"/>
    <w:rsid w:val="004A65A6"/>
    <w:rsid w:val="004A6629"/>
    <w:rsid w:val="004A672E"/>
    <w:rsid w:val="004A72AF"/>
    <w:rsid w:val="004A74E1"/>
    <w:rsid w:val="004A7668"/>
    <w:rsid w:val="004A7906"/>
    <w:rsid w:val="004A7ACF"/>
    <w:rsid w:val="004B0641"/>
    <w:rsid w:val="004B0CCB"/>
    <w:rsid w:val="004B1652"/>
    <w:rsid w:val="004B17DF"/>
    <w:rsid w:val="004B183E"/>
    <w:rsid w:val="004B1B75"/>
    <w:rsid w:val="004B1D6D"/>
    <w:rsid w:val="004B1F27"/>
    <w:rsid w:val="004B2287"/>
    <w:rsid w:val="004B23B0"/>
    <w:rsid w:val="004B23F6"/>
    <w:rsid w:val="004B2481"/>
    <w:rsid w:val="004B2622"/>
    <w:rsid w:val="004B26D0"/>
    <w:rsid w:val="004B295A"/>
    <w:rsid w:val="004B295B"/>
    <w:rsid w:val="004B3019"/>
    <w:rsid w:val="004B31A0"/>
    <w:rsid w:val="004B327B"/>
    <w:rsid w:val="004B337F"/>
    <w:rsid w:val="004B352D"/>
    <w:rsid w:val="004B3D01"/>
    <w:rsid w:val="004B42CA"/>
    <w:rsid w:val="004B470F"/>
    <w:rsid w:val="004B4AA4"/>
    <w:rsid w:val="004B4D8A"/>
    <w:rsid w:val="004B4E4E"/>
    <w:rsid w:val="004B4EC4"/>
    <w:rsid w:val="004B4F4F"/>
    <w:rsid w:val="004B511B"/>
    <w:rsid w:val="004B517F"/>
    <w:rsid w:val="004B553F"/>
    <w:rsid w:val="004B558D"/>
    <w:rsid w:val="004B5718"/>
    <w:rsid w:val="004B5737"/>
    <w:rsid w:val="004B5C05"/>
    <w:rsid w:val="004B5CD6"/>
    <w:rsid w:val="004B5DF4"/>
    <w:rsid w:val="004B605E"/>
    <w:rsid w:val="004B6762"/>
    <w:rsid w:val="004B6766"/>
    <w:rsid w:val="004B694C"/>
    <w:rsid w:val="004B6978"/>
    <w:rsid w:val="004B6AC0"/>
    <w:rsid w:val="004B6B77"/>
    <w:rsid w:val="004B6B91"/>
    <w:rsid w:val="004B6E0D"/>
    <w:rsid w:val="004B6F24"/>
    <w:rsid w:val="004B7103"/>
    <w:rsid w:val="004B7160"/>
    <w:rsid w:val="004B71F1"/>
    <w:rsid w:val="004B7287"/>
    <w:rsid w:val="004B72CB"/>
    <w:rsid w:val="004B74BE"/>
    <w:rsid w:val="004B7812"/>
    <w:rsid w:val="004B78D8"/>
    <w:rsid w:val="004B7B65"/>
    <w:rsid w:val="004B7FC7"/>
    <w:rsid w:val="004C00F1"/>
    <w:rsid w:val="004C0120"/>
    <w:rsid w:val="004C01FC"/>
    <w:rsid w:val="004C07EA"/>
    <w:rsid w:val="004C0A9D"/>
    <w:rsid w:val="004C0B03"/>
    <w:rsid w:val="004C0BFF"/>
    <w:rsid w:val="004C0C43"/>
    <w:rsid w:val="004C103B"/>
    <w:rsid w:val="004C116C"/>
    <w:rsid w:val="004C195D"/>
    <w:rsid w:val="004C1983"/>
    <w:rsid w:val="004C1A76"/>
    <w:rsid w:val="004C2201"/>
    <w:rsid w:val="004C2252"/>
    <w:rsid w:val="004C271B"/>
    <w:rsid w:val="004C2898"/>
    <w:rsid w:val="004C3341"/>
    <w:rsid w:val="004C3567"/>
    <w:rsid w:val="004C3C07"/>
    <w:rsid w:val="004C3D01"/>
    <w:rsid w:val="004C405C"/>
    <w:rsid w:val="004C42EF"/>
    <w:rsid w:val="004C47CE"/>
    <w:rsid w:val="004C4891"/>
    <w:rsid w:val="004C4A59"/>
    <w:rsid w:val="004C4D98"/>
    <w:rsid w:val="004C4DF7"/>
    <w:rsid w:val="004C4FCA"/>
    <w:rsid w:val="004C51B7"/>
    <w:rsid w:val="004C5358"/>
    <w:rsid w:val="004C59BC"/>
    <w:rsid w:val="004C5EA8"/>
    <w:rsid w:val="004C6219"/>
    <w:rsid w:val="004C69D7"/>
    <w:rsid w:val="004C6BC0"/>
    <w:rsid w:val="004C6EF3"/>
    <w:rsid w:val="004C6EF6"/>
    <w:rsid w:val="004C70C7"/>
    <w:rsid w:val="004C71C3"/>
    <w:rsid w:val="004C7420"/>
    <w:rsid w:val="004C7455"/>
    <w:rsid w:val="004C7628"/>
    <w:rsid w:val="004C76D7"/>
    <w:rsid w:val="004C76FE"/>
    <w:rsid w:val="004C78A4"/>
    <w:rsid w:val="004C7BD1"/>
    <w:rsid w:val="004C7BF7"/>
    <w:rsid w:val="004C7C15"/>
    <w:rsid w:val="004C7C60"/>
    <w:rsid w:val="004D039B"/>
    <w:rsid w:val="004D0782"/>
    <w:rsid w:val="004D0C5B"/>
    <w:rsid w:val="004D0D3F"/>
    <w:rsid w:val="004D1120"/>
    <w:rsid w:val="004D1151"/>
    <w:rsid w:val="004D11E2"/>
    <w:rsid w:val="004D1310"/>
    <w:rsid w:val="004D1334"/>
    <w:rsid w:val="004D14CB"/>
    <w:rsid w:val="004D193F"/>
    <w:rsid w:val="004D1E0A"/>
    <w:rsid w:val="004D20E5"/>
    <w:rsid w:val="004D21FB"/>
    <w:rsid w:val="004D2393"/>
    <w:rsid w:val="004D2636"/>
    <w:rsid w:val="004D2672"/>
    <w:rsid w:val="004D2859"/>
    <w:rsid w:val="004D2F78"/>
    <w:rsid w:val="004D3133"/>
    <w:rsid w:val="004D3448"/>
    <w:rsid w:val="004D369A"/>
    <w:rsid w:val="004D3718"/>
    <w:rsid w:val="004D3907"/>
    <w:rsid w:val="004D3A16"/>
    <w:rsid w:val="004D3AC4"/>
    <w:rsid w:val="004D3EC3"/>
    <w:rsid w:val="004D4031"/>
    <w:rsid w:val="004D464F"/>
    <w:rsid w:val="004D49E2"/>
    <w:rsid w:val="004D4AF8"/>
    <w:rsid w:val="004D4D4B"/>
    <w:rsid w:val="004D4E10"/>
    <w:rsid w:val="004D51B1"/>
    <w:rsid w:val="004D546B"/>
    <w:rsid w:val="004D5955"/>
    <w:rsid w:val="004D61F1"/>
    <w:rsid w:val="004D62DF"/>
    <w:rsid w:val="004D6A66"/>
    <w:rsid w:val="004D6C78"/>
    <w:rsid w:val="004D6F85"/>
    <w:rsid w:val="004D700E"/>
    <w:rsid w:val="004D702D"/>
    <w:rsid w:val="004D71DF"/>
    <w:rsid w:val="004D721A"/>
    <w:rsid w:val="004D7835"/>
    <w:rsid w:val="004D7839"/>
    <w:rsid w:val="004D7925"/>
    <w:rsid w:val="004D7C09"/>
    <w:rsid w:val="004D7DDA"/>
    <w:rsid w:val="004E0634"/>
    <w:rsid w:val="004E065D"/>
    <w:rsid w:val="004E06EC"/>
    <w:rsid w:val="004E07D3"/>
    <w:rsid w:val="004E083E"/>
    <w:rsid w:val="004E0A59"/>
    <w:rsid w:val="004E0AE6"/>
    <w:rsid w:val="004E102F"/>
    <w:rsid w:val="004E106B"/>
    <w:rsid w:val="004E1138"/>
    <w:rsid w:val="004E156F"/>
    <w:rsid w:val="004E19E6"/>
    <w:rsid w:val="004E1A71"/>
    <w:rsid w:val="004E1B61"/>
    <w:rsid w:val="004E1CB1"/>
    <w:rsid w:val="004E1EA1"/>
    <w:rsid w:val="004E23A0"/>
    <w:rsid w:val="004E2430"/>
    <w:rsid w:val="004E25BA"/>
    <w:rsid w:val="004E28D9"/>
    <w:rsid w:val="004E2A79"/>
    <w:rsid w:val="004E2B77"/>
    <w:rsid w:val="004E2E6D"/>
    <w:rsid w:val="004E331C"/>
    <w:rsid w:val="004E33C5"/>
    <w:rsid w:val="004E3539"/>
    <w:rsid w:val="004E3EDF"/>
    <w:rsid w:val="004E4164"/>
    <w:rsid w:val="004E4197"/>
    <w:rsid w:val="004E4471"/>
    <w:rsid w:val="004E449E"/>
    <w:rsid w:val="004E4ABD"/>
    <w:rsid w:val="004E4CC3"/>
    <w:rsid w:val="004E4DA5"/>
    <w:rsid w:val="004E510B"/>
    <w:rsid w:val="004E518E"/>
    <w:rsid w:val="004E529F"/>
    <w:rsid w:val="004E52F5"/>
    <w:rsid w:val="004E533C"/>
    <w:rsid w:val="004E5416"/>
    <w:rsid w:val="004E574C"/>
    <w:rsid w:val="004E5764"/>
    <w:rsid w:val="004E5B91"/>
    <w:rsid w:val="004E5C05"/>
    <w:rsid w:val="004E5C08"/>
    <w:rsid w:val="004E5DDB"/>
    <w:rsid w:val="004E5EAA"/>
    <w:rsid w:val="004E6226"/>
    <w:rsid w:val="004E68A5"/>
    <w:rsid w:val="004E69F0"/>
    <w:rsid w:val="004E6A06"/>
    <w:rsid w:val="004E6A5D"/>
    <w:rsid w:val="004E72C7"/>
    <w:rsid w:val="004E7411"/>
    <w:rsid w:val="004E7BF0"/>
    <w:rsid w:val="004E7CD1"/>
    <w:rsid w:val="004E7E17"/>
    <w:rsid w:val="004E7FBA"/>
    <w:rsid w:val="004F0032"/>
    <w:rsid w:val="004F00DA"/>
    <w:rsid w:val="004F1ED7"/>
    <w:rsid w:val="004F2445"/>
    <w:rsid w:val="004F25BF"/>
    <w:rsid w:val="004F2B83"/>
    <w:rsid w:val="004F2F34"/>
    <w:rsid w:val="004F2FAD"/>
    <w:rsid w:val="004F3113"/>
    <w:rsid w:val="004F3206"/>
    <w:rsid w:val="004F33D2"/>
    <w:rsid w:val="004F39D9"/>
    <w:rsid w:val="004F3BAE"/>
    <w:rsid w:val="004F40C1"/>
    <w:rsid w:val="004F43E6"/>
    <w:rsid w:val="004F455C"/>
    <w:rsid w:val="004F48C0"/>
    <w:rsid w:val="004F4B11"/>
    <w:rsid w:val="004F4E98"/>
    <w:rsid w:val="004F524B"/>
    <w:rsid w:val="004F55E3"/>
    <w:rsid w:val="004F6832"/>
    <w:rsid w:val="004F6B86"/>
    <w:rsid w:val="004F6D5C"/>
    <w:rsid w:val="004F7045"/>
    <w:rsid w:val="004F711B"/>
    <w:rsid w:val="004F711F"/>
    <w:rsid w:val="004F7448"/>
    <w:rsid w:val="004F771B"/>
    <w:rsid w:val="004F779A"/>
    <w:rsid w:val="004F7914"/>
    <w:rsid w:val="004F7CC0"/>
    <w:rsid w:val="004F7E4E"/>
    <w:rsid w:val="00500100"/>
    <w:rsid w:val="005003B1"/>
    <w:rsid w:val="005004C6"/>
    <w:rsid w:val="00500ACE"/>
    <w:rsid w:val="00501074"/>
    <w:rsid w:val="0050108A"/>
    <w:rsid w:val="00501510"/>
    <w:rsid w:val="00501791"/>
    <w:rsid w:val="0050188B"/>
    <w:rsid w:val="00501E7C"/>
    <w:rsid w:val="00501FCC"/>
    <w:rsid w:val="00502053"/>
    <w:rsid w:val="005023D4"/>
    <w:rsid w:val="00502596"/>
    <w:rsid w:val="00502C0E"/>
    <w:rsid w:val="005033B7"/>
    <w:rsid w:val="0050398B"/>
    <w:rsid w:val="005039F5"/>
    <w:rsid w:val="00503C31"/>
    <w:rsid w:val="00503DE7"/>
    <w:rsid w:val="00503E5D"/>
    <w:rsid w:val="0050410D"/>
    <w:rsid w:val="00504880"/>
    <w:rsid w:val="00504F65"/>
    <w:rsid w:val="005050AE"/>
    <w:rsid w:val="0050520E"/>
    <w:rsid w:val="00505236"/>
    <w:rsid w:val="00505313"/>
    <w:rsid w:val="0050532C"/>
    <w:rsid w:val="005054BC"/>
    <w:rsid w:val="0050562E"/>
    <w:rsid w:val="00505A65"/>
    <w:rsid w:val="00505D97"/>
    <w:rsid w:val="005062F5"/>
    <w:rsid w:val="005064C2"/>
    <w:rsid w:val="005064E1"/>
    <w:rsid w:val="00506520"/>
    <w:rsid w:val="00506811"/>
    <w:rsid w:val="00506B5F"/>
    <w:rsid w:val="00506F34"/>
    <w:rsid w:val="00506F43"/>
    <w:rsid w:val="0050740B"/>
    <w:rsid w:val="00507698"/>
    <w:rsid w:val="00507A8D"/>
    <w:rsid w:val="00507E69"/>
    <w:rsid w:val="0051020F"/>
    <w:rsid w:val="005102AC"/>
    <w:rsid w:val="005102F7"/>
    <w:rsid w:val="005104BC"/>
    <w:rsid w:val="00510735"/>
    <w:rsid w:val="00510CBB"/>
    <w:rsid w:val="00510D9D"/>
    <w:rsid w:val="00511102"/>
    <w:rsid w:val="00511BAB"/>
    <w:rsid w:val="0051209E"/>
    <w:rsid w:val="00512124"/>
    <w:rsid w:val="00512171"/>
    <w:rsid w:val="00512316"/>
    <w:rsid w:val="00512342"/>
    <w:rsid w:val="00512499"/>
    <w:rsid w:val="005128C1"/>
    <w:rsid w:val="00512916"/>
    <w:rsid w:val="00512EE9"/>
    <w:rsid w:val="00512FBA"/>
    <w:rsid w:val="005130F0"/>
    <w:rsid w:val="005131BE"/>
    <w:rsid w:val="00513587"/>
    <w:rsid w:val="005136F9"/>
    <w:rsid w:val="00513706"/>
    <w:rsid w:val="00513CB0"/>
    <w:rsid w:val="00513E1F"/>
    <w:rsid w:val="0051409D"/>
    <w:rsid w:val="005149D8"/>
    <w:rsid w:val="00514A50"/>
    <w:rsid w:val="00514C4B"/>
    <w:rsid w:val="00514CBF"/>
    <w:rsid w:val="00515104"/>
    <w:rsid w:val="00515BA2"/>
    <w:rsid w:val="00515D0C"/>
    <w:rsid w:val="00515E9C"/>
    <w:rsid w:val="0051605B"/>
    <w:rsid w:val="00516076"/>
    <w:rsid w:val="005164FB"/>
    <w:rsid w:val="005165B1"/>
    <w:rsid w:val="005165DF"/>
    <w:rsid w:val="00516791"/>
    <w:rsid w:val="00516924"/>
    <w:rsid w:val="00516A3C"/>
    <w:rsid w:val="00516D41"/>
    <w:rsid w:val="00516DCD"/>
    <w:rsid w:val="0051717A"/>
    <w:rsid w:val="005171EF"/>
    <w:rsid w:val="005172F3"/>
    <w:rsid w:val="0051740D"/>
    <w:rsid w:val="0051792E"/>
    <w:rsid w:val="00517A40"/>
    <w:rsid w:val="00517C50"/>
    <w:rsid w:val="00517E44"/>
    <w:rsid w:val="00520177"/>
    <w:rsid w:val="005201A1"/>
    <w:rsid w:val="005203D7"/>
    <w:rsid w:val="0052055A"/>
    <w:rsid w:val="00520C53"/>
    <w:rsid w:val="00520F54"/>
    <w:rsid w:val="00521107"/>
    <w:rsid w:val="005214A0"/>
    <w:rsid w:val="0052163F"/>
    <w:rsid w:val="0052167E"/>
    <w:rsid w:val="00521CF0"/>
    <w:rsid w:val="00521D52"/>
    <w:rsid w:val="00522207"/>
    <w:rsid w:val="005222E7"/>
    <w:rsid w:val="0052231F"/>
    <w:rsid w:val="00522359"/>
    <w:rsid w:val="005224B8"/>
    <w:rsid w:val="00523595"/>
    <w:rsid w:val="005235B0"/>
    <w:rsid w:val="00523C76"/>
    <w:rsid w:val="00523DFD"/>
    <w:rsid w:val="00524138"/>
    <w:rsid w:val="00524431"/>
    <w:rsid w:val="005246C3"/>
    <w:rsid w:val="00524CDC"/>
    <w:rsid w:val="00524DCB"/>
    <w:rsid w:val="00524F46"/>
    <w:rsid w:val="005251F8"/>
    <w:rsid w:val="0052526C"/>
    <w:rsid w:val="0052550E"/>
    <w:rsid w:val="0052599A"/>
    <w:rsid w:val="00525BA4"/>
    <w:rsid w:val="00525C09"/>
    <w:rsid w:val="00525D48"/>
    <w:rsid w:val="00525E54"/>
    <w:rsid w:val="00526014"/>
    <w:rsid w:val="00526081"/>
    <w:rsid w:val="005261E1"/>
    <w:rsid w:val="00526251"/>
    <w:rsid w:val="005262FD"/>
    <w:rsid w:val="005263A2"/>
    <w:rsid w:val="005265FF"/>
    <w:rsid w:val="005266BF"/>
    <w:rsid w:val="00526A1B"/>
    <w:rsid w:val="00526BDB"/>
    <w:rsid w:val="00526E52"/>
    <w:rsid w:val="00527099"/>
    <w:rsid w:val="005270F2"/>
    <w:rsid w:val="0052718D"/>
    <w:rsid w:val="005278E1"/>
    <w:rsid w:val="00527CB7"/>
    <w:rsid w:val="00527EB4"/>
    <w:rsid w:val="00530B5F"/>
    <w:rsid w:val="005311AF"/>
    <w:rsid w:val="005311C4"/>
    <w:rsid w:val="0053123A"/>
    <w:rsid w:val="005312BA"/>
    <w:rsid w:val="00531588"/>
    <w:rsid w:val="005315CF"/>
    <w:rsid w:val="005319CE"/>
    <w:rsid w:val="0053238B"/>
    <w:rsid w:val="00532C2D"/>
    <w:rsid w:val="00532FC6"/>
    <w:rsid w:val="0053324D"/>
    <w:rsid w:val="005335BE"/>
    <w:rsid w:val="005337BE"/>
    <w:rsid w:val="00533B27"/>
    <w:rsid w:val="00534142"/>
    <w:rsid w:val="0053435B"/>
    <w:rsid w:val="00534461"/>
    <w:rsid w:val="00534636"/>
    <w:rsid w:val="005346A7"/>
    <w:rsid w:val="00534799"/>
    <w:rsid w:val="005349ED"/>
    <w:rsid w:val="00534BDD"/>
    <w:rsid w:val="00534EA1"/>
    <w:rsid w:val="00534EA6"/>
    <w:rsid w:val="00535437"/>
    <w:rsid w:val="0053544C"/>
    <w:rsid w:val="00535619"/>
    <w:rsid w:val="00535627"/>
    <w:rsid w:val="00535754"/>
    <w:rsid w:val="005358A7"/>
    <w:rsid w:val="005359AE"/>
    <w:rsid w:val="00535CA2"/>
    <w:rsid w:val="00535E96"/>
    <w:rsid w:val="00535FA4"/>
    <w:rsid w:val="0053607E"/>
    <w:rsid w:val="005360D5"/>
    <w:rsid w:val="0053632B"/>
    <w:rsid w:val="005364D8"/>
    <w:rsid w:val="00536886"/>
    <w:rsid w:val="00536A80"/>
    <w:rsid w:val="00536B31"/>
    <w:rsid w:val="00536F01"/>
    <w:rsid w:val="005371AD"/>
    <w:rsid w:val="00537257"/>
    <w:rsid w:val="0053741F"/>
    <w:rsid w:val="005374EC"/>
    <w:rsid w:val="005375CB"/>
    <w:rsid w:val="00537848"/>
    <w:rsid w:val="0053788B"/>
    <w:rsid w:val="00537B88"/>
    <w:rsid w:val="00540135"/>
    <w:rsid w:val="0054038A"/>
    <w:rsid w:val="005403CD"/>
    <w:rsid w:val="005405AD"/>
    <w:rsid w:val="005408CF"/>
    <w:rsid w:val="005409F6"/>
    <w:rsid w:val="00540C33"/>
    <w:rsid w:val="00540E07"/>
    <w:rsid w:val="00540F60"/>
    <w:rsid w:val="005413FC"/>
    <w:rsid w:val="00541A2B"/>
    <w:rsid w:val="00541FF6"/>
    <w:rsid w:val="005423CF"/>
    <w:rsid w:val="00542B4E"/>
    <w:rsid w:val="00542C44"/>
    <w:rsid w:val="00542F3D"/>
    <w:rsid w:val="0054323D"/>
    <w:rsid w:val="00543337"/>
    <w:rsid w:val="00543D31"/>
    <w:rsid w:val="00543D5A"/>
    <w:rsid w:val="00543DC9"/>
    <w:rsid w:val="00543F1B"/>
    <w:rsid w:val="00544631"/>
    <w:rsid w:val="00544644"/>
    <w:rsid w:val="00544D20"/>
    <w:rsid w:val="00544DB7"/>
    <w:rsid w:val="00544E9A"/>
    <w:rsid w:val="00544F09"/>
    <w:rsid w:val="00544F46"/>
    <w:rsid w:val="00544FAF"/>
    <w:rsid w:val="00545028"/>
    <w:rsid w:val="00545369"/>
    <w:rsid w:val="005453A9"/>
    <w:rsid w:val="005454EE"/>
    <w:rsid w:val="00545613"/>
    <w:rsid w:val="00545652"/>
    <w:rsid w:val="0054565E"/>
    <w:rsid w:val="00545A27"/>
    <w:rsid w:val="00545D22"/>
    <w:rsid w:val="00545E5C"/>
    <w:rsid w:val="00546004"/>
    <w:rsid w:val="0054682D"/>
    <w:rsid w:val="005468E2"/>
    <w:rsid w:val="00546A5D"/>
    <w:rsid w:val="00546DA0"/>
    <w:rsid w:val="005474F8"/>
    <w:rsid w:val="005475B8"/>
    <w:rsid w:val="0054791A"/>
    <w:rsid w:val="005479E8"/>
    <w:rsid w:val="00547A45"/>
    <w:rsid w:val="005500F4"/>
    <w:rsid w:val="0055036A"/>
    <w:rsid w:val="00550D7F"/>
    <w:rsid w:val="00550F8D"/>
    <w:rsid w:val="0055123C"/>
    <w:rsid w:val="005513A8"/>
    <w:rsid w:val="005513EB"/>
    <w:rsid w:val="00551807"/>
    <w:rsid w:val="00551AD3"/>
    <w:rsid w:val="005522E9"/>
    <w:rsid w:val="00552607"/>
    <w:rsid w:val="005529B8"/>
    <w:rsid w:val="00552A22"/>
    <w:rsid w:val="00552BA5"/>
    <w:rsid w:val="00552D4E"/>
    <w:rsid w:val="00552DFF"/>
    <w:rsid w:val="00552E2A"/>
    <w:rsid w:val="00552E2E"/>
    <w:rsid w:val="00552FC7"/>
    <w:rsid w:val="00553307"/>
    <w:rsid w:val="005533A0"/>
    <w:rsid w:val="005537FD"/>
    <w:rsid w:val="00553921"/>
    <w:rsid w:val="0055421E"/>
    <w:rsid w:val="00554827"/>
    <w:rsid w:val="00554A4F"/>
    <w:rsid w:val="00554AA2"/>
    <w:rsid w:val="00554EAF"/>
    <w:rsid w:val="0055505D"/>
    <w:rsid w:val="00555371"/>
    <w:rsid w:val="005557BD"/>
    <w:rsid w:val="005559B3"/>
    <w:rsid w:val="00555BF5"/>
    <w:rsid w:val="00555D48"/>
    <w:rsid w:val="00555ED4"/>
    <w:rsid w:val="00555F4A"/>
    <w:rsid w:val="005560A1"/>
    <w:rsid w:val="005561B9"/>
    <w:rsid w:val="005562A2"/>
    <w:rsid w:val="005563B5"/>
    <w:rsid w:val="00556965"/>
    <w:rsid w:val="0055729D"/>
    <w:rsid w:val="005575D3"/>
    <w:rsid w:val="0055785E"/>
    <w:rsid w:val="00557B59"/>
    <w:rsid w:val="00557BD9"/>
    <w:rsid w:val="00557E0A"/>
    <w:rsid w:val="00557EE1"/>
    <w:rsid w:val="00560380"/>
    <w:rsid w:val="005608BE"/>
    <w:rsid w:val="0056099E"/>
    <w:rsid w:val="00561145"/>
    <w:rsid w:val="00561213"/>
    <w:rsid w:val="005614F9"/>
    <w:rsid w:val="00561A99"/>
    <w:rsid w:val="0056298E"/>
    <w:rsid w:val="00562A44"/>
    <w:rsid w:val="00562DEA"/>
    <w:rsid w:val="005635F0"/>
    <w:rsid w:val="0056396E"/>
    <w:rsid w:val="00563E48"/>
    <w:rsid w:val="00563FBD"/>
    <w:rsid w:val="005641BF"/>
    <w:rsid w:val="005643B6"/>
    <w:rsid w:val="00564529"/>
    <w:rsid w:val="00564558"/>
    <w:rsid w:val="005646DC"/>
    <w:rsid w:val="005646E6"/>
    <w:rsid w:val="00565723"/>
    <w:rsid w:val="005658CB"/>
    <w:rsid w:val="00565AC0"/>
    <w:rsid w:val="005660F7"/>
    <w:rsid w:val="005664C4"/>
    <w:rsid w:val="005665E6"/>
    <w:rsid w:val="0056675A"/>
    <w:rsid w:val="00566844"/>
    <w:rsid w:val="00566983"/>
    <w:rsid w:val="00566A4B"/>
    <w:rsid w:val="00566BA6"/>
    <w:rsid w:val="00566EFB"/>
    <w:rsid w:val="00567184"/>
    <w:rsid w:val="005672C0"/>
    <w:rsid w:val="00567336"/>
    <w:rsid w:val="00567C42"/>
    <w:rsid w:val="00567DAF"/>
    <w:rsid w:val="005706E9"/>
    <w:rsid w:val="0057079C"/>
    <w:rsid w:val="00570943"/>
    <w:rsid w:val="00570F2C"/>
    <w:rsid w:val="00570FC8"/>
    <w:rsid w:val="005714E6"/>
    <w:rsid w:val="005716CD"/>
    <w:rsid w:val="00571974"/>
    <w:rsid w:val="00571B6F"/>
    <w:rsid w:val="00571DA2"/>
    <w:rsid w:val="00572048"/>
    <w:rsid w:val="00572147"/>
    <w:rsid w:val="00572625"/>
    <w:rsid w:val="005726A7"/>
    <w:rsid w:val="0057276E"/>
    <w:rsid w:val="0057296B"/>
    <w:rsid w:val="005729F9"/>
    <w:rsid w:val="005729FB"/>
    <w:rsid w:val="00573310"/>
    <w:rsid w:val="00573FE2"/>
    <w:rsid w:val="005744E9"/>
    <w:rsid w:val="005745FC"/>
    <w:rsid w:val="00574A38"/>
    <w:rsid w:val="00574A46"/>
    <w:rsid w:val="00574F4A"/>
    <w:rsid w:val="0057516D"/>
    <w:rsid w:val="005752C1"/>
    <w:rsid w:val="00575382"/>
    <w:rsid w:val="00575475"/>
    <w:rsid w:val="005755A1"/>
    <w:rsid w:val="00575660"/>
    <w:rsid w:val="0057573C"/>
    <w:rsid w:val="005757E7"/>
    <w:rsid w:val="0057582A"/>
    <w:rsid w:val="00575AE9"/>
    <w:rsid w:val="00575E2C"/>
    <w:rsid w:val="00576247"/>
    <w:rsid w:val="0057631D"/>
    <w:rsid w:val="00576345"/>
    <w:rsid w:val="005763A0"/>
    <w:rsid w:val="00576F0D"/>
    <w:rsid w:val="00577339"/>
    <w:rsid w:val="0057746D"/>
    <w:rsid w:val="005774C0"/>
    <w:rsid w:val="005778E4"/>
    <w:rsid w:val="00577B17"/>
    <w:rsid w:val="00577E2E"/>
    <w:rsid w:val="00577F29"/>
    <w:rsid w:val="0058070D"/>
    <w:rsid w:val="00580B5B"/>
    <w:rsid w:val="00580DA8"/>
    <w:rsid w:val="00580DB5"/>
    <w:rsid w:val="0058175C"/>
    <w:rsid w:val="005817A5"/>
    <w:rsid w:val="00581C38"/>
    <w:rsid w:val="00582172"/>
    <w:rsid w:val="00582197"/>
    <w:rsid w:val="005822E8"/>
    <w:rsid w:val="00582A4F"/>
    <w:rsid w:val="00582FC9"/>
    <w:rsid w:val="005830BE"/>
    <w:rsid w:val="00583617"/>
    <w:rsid w:val="005837CF"/>
    <w:rsid w:val="00583923"/>
    <w:rsid w:val="00583A30"/>
    <w:rsid w:val="005841C6"/>
    <w:rsid w:val="005842E9"/>
    <w:rsid w:val="00584475"/>
    <w:rsid w:val="00584702"/>
    <w:rsid w:val="00584B85"/>
    <w:rsid w:val="005851FB"/>
    <w:rsid w:val="00585404"/>
    <w:rsid w:val="00585658"/>
    <w:rsid w:val="00585A86"/>
    <w:rsid w:val="00585D22"/>
    <w:rsid w:val="00586106"/>
    <w:rsid w:val="00586184"/>
    <w:rsid w:val="00586B0A"/>
    <w:rsid w:val="00587497"/>
    <w:rsid w:val="00587E72"/>
    <w:rsid w:val="00587EEF"/>
    <w:rsid w:val="0059013E"/>
    <w:rsid w:val="00590159"/>
    <w:rsid w:val="005902C8"/>
    <w:rsid w:val="00590352"/>
    <w:rsid w:val="00590AC8"/>
    <w:rsid w:val="00590F08"/>
    <w:rsid w:val="00590F8E"/>
    <w:rsid w:val="00590F99"/>
    <w:rsid w:val="005910D2"/>
    <w:rsid w:val="0059116E"/>
    <w:rsid w:val="00591303"/>
    <w:rsid w:val="00591692"/>
    <w:rsid w:val="00591865"/>
    <w:rsid w:val="00592083"/>
    <w:rsid w:val="00592113"/>
    <w:rsid w:val="00592268"/>
    <w:rsid w:val="0059233C"/>
    <w:rsid w:val="00592583"/>
    <w:rsid w:val="00592B4F"/>
    <w:rsid w:val="00592C48"/>
    <w:rsid w:val="00592F71"/>
    <w:rsid w:val="0059305A"/>
    <w:rsid w:val="005931CD"/>
    <w:rsid w:val="00593941"/>
    <w:rsid w:val="00593BB0"/>
    <w:rsid w:val="00593F94"/>
    <w:rsid w:val="005941F7"/>
    <w:rsid w:val="00594265"/>
    <w:rsid w:val="005944C2"/>
    <w:rsid w:val="005944CB"/>
    <w:rsid w:val="005944E5"/>
    <w:rsid w:val="005945FB"/>
    <w:rsid w:val="0059485C"/>
    <w:rsid w:val="00594CB6"/>
    <w:rsid w:val="005952A2"/>
    <w:rsid w:val="00595353"/>
    <w:rsid w:val="0059564C"/>
    <w:rsid w:val="005956BB"/>
    <w:rsid w:val="005959B0"/>
    <w:rsid w:val="005959E8"/>
    <w:rsid w:val="00595BBD"/>
    <w:rsid w:val="00595C68"/>
    <w:rsid w:val="00595F53"/>
    <w:rsid w:val="00595F93"/>
    <w:rsid w:val="00596527"/>
    <w:rsid w:val="005968CD"/>
    <w:rsid w:val="00596920"/>
    <w:rsid w:val="00596EC8"/>
    <w:rsid w:val="00597094"/>
    <w:rsid w:val="005970B0"/>
    <w:rsid w:val="00597272"/>
    <w:rsid w:val="00597715"/>
    <w:rsid w:val="00597779"/>
    <w:rsid w:val="00597944"/>
    <w:rsid w:val="00597FED"/>
    <w:rsid w:val="005A0060"/>
    <w:rsid w:val="005A03A0"/>
    <w:rsid w:val="005A062C"/>
    <w:rsid w:val="005A09D6"/>
    <w:rsid w:val="005A0FC8"/>
    <w:rsid w:val="005A13D3"/>
    <w:rsid w:val="005A1576"/>
    <w:rsid w:val="005A1982"/>
    <w:rsid w:val="005A1A1C"/>
    <w:rsid w:val="005A1E07"/>
    <w:rsid w:val="005A20A9"/>
    <w:rsid w:val="005A217C"/>
    <w:rsid w:val="005A246C"/>
    <w:rsid w:val="005A25C7"/>
    <w:rsid w:val="005A262E"/>
    <w:rsid w:val="005A27FA"/>
    <w:rsid w:val="005A2858"/>
    <w:rsid w:val="005A2B6A"/>
    <w:rsid w:val="005A2F13"/>
    <w:rsid w:val="005A3139"/>
    <w:rsid w:val="005A3317"/>
    <w:rsid w:val="005A362D"/>
    <w:rsid w:val="005A3681"/>
    <w:rsid w:val="005A3928"/>
    <w:rsid w:val="005A3B5D"/>
    <w:rsid w:val="005A3DCB"/>
    <w:rsid w:val="005A3E65"/>
    <w:rsid w:val="005A3EAD"/>
    <w:rsid w:val="005A3F2C"/>
    <w:rsid w:val="005A3F70"/>
    <w:rsid w:val="005A45CD"/>
    <w:rsid w:val="005A4655"/>
    <w:rsid w:val="005A481E"/>
    <w:rsid w:val="005A4A89"/>
    <w:rsid w:val="005A4DBE"/>
    <w:rsid w:val="005A4ED6"/>
    <w:rsid w:val="005A50BC"/>
    <w:rsid w:val="005A580E"/>
    <w:rsid w:val="005A59F9"/>
    <w:rsid w:val="005A5F35"/>
    <w:rsid w:val="005A62D8"/>
    <w:rsid w:val="005A630F"/>
    <w:rsid w:val="005A6500"/>
    <w:rsid w:val="005A6580"/>
    <w:rsid w:val="005A6869"/>
    <w:rsid w:val="005A6FD1"/>
    <w:rsid w:val="005A7023"/>
    <w:rsid w:val="005A71DF"/>
    <w:rsid w:val="005A76E4"/>
    <w:rsid w:val="005A7B08"/>
    <w:rsid w:val="005A7F26"/>
    <w:rsid w:val="005B01E0"/>
    <w:rsid w:val="005B0AA1"/>
    <w:rsid w:val="005B0ECC"/>
    <w:rsid w:val="005B1278"/>
    <w:rsid w:val="005B1656"/>
    <w:rsid w:val="005B1C1A"/>
    <w:rsid w:val="005B1D76"/>
    <w:rsid w:val="005B1F0C"/>
    <w:rsid w:val="005B1F16"/>
    <w:rsid w:val="005B2047"/>
    <w:rsid w:val="005B242E"/>
    <w:rsid w:val="005B3165"/>
    <w:rsid w:val="005B32C8"/>
    <w:rsid w:val="005B3356"/>
    <w:rsid w:val="005B3498"/>
    <w:rsid w:val="005B350E"/>
    <w:rsid w:val="005B355D"/>
    <w:rsid w:val="005B35B3"/>
    <w:rsid w:val="005B3C75"/>
    <w:rsid w:val="005B3F66"/>
    <w:rsid w:val="005B3FAC"/>
    <w:rsid w:val="005B3FE6"/>
    <w:rsid w:val="005B40DB"/>
    <w:rsid w:val="005B44BE"/>
    <w:rsid w:val="005B4516"/>
    <w:rsid w:val="005B46BA"/>
    <w:rsid w:val="005B492F"/>
    <w:rsid w:val="005B49F6"/>
    <w:rsid w:val="005B4B52"/>
    <w:rsid w:val="005B4C6B"/>
    <w:rsid w:val="005B4CCE"/>
    <w:rsid w:val="005B4D8E"/>
    <w:rsid w:val="005B4FF0"/>
    <w:rsid w:val="005B5126"/>
    <w:rsid w:val="005B545C"/>
    <w:rsid w:val="005B557D"/>
    <w:rsid w:val="005B561D"/>
    <w:rsid w:val="005B5937"/>
    <w:rsid w:val="005B5991"/>
    <w:rsid w:val="005B59AA"/>
    <w:rsid w:val="005B5C65"/>
    <w:rsid w:val="005B5E89"/>
    <w:rsid w:val="005B5ECB"/>
    <w:rsid w:val="005B5FA7"/>
    <w:rsid w:val="005B5FDA"/>
    <w:rsid w:val="005B6279"/>
    <w:rsid w:val="005B63F0"/>
    <w:rsid w:val="005B648F"/>
    <w:rsid w:val="005B64E6"/>
    <w:rsid w:val="005B7195"/>
    <w:rsid w:val="005B719B"/>
    <w:rsid w:val="005B742D"/>
    <w:rsid w:val="005B77A4"/>
    <w:rsid w:val="005C02A8"/>
    <w:rsid w:val="005C0321"/>
    <w:rsid w:val="005C040C"/>
    <w:rsid w:val="005C0758"/>
    <w:rsid w:val="005C0CB3"/>
    <w:rsid w:val="005C0E0D"/>
    <w:rsid w:val="005C1A6F"/>
    <w:rsid w:val="005C1B70"/>
    <w:rsid w:val="005C1D0B"/>
    <w:rsid w:val="005C1D62"/>
    <w:rsid w:val="005C1DA9"/>
    <w:rsid w:val="005C1E75"/>
    <w:rsid w:val="005C1F0E"/>
    <w:rsid w:val="005C1F4F"/>
    <w:rsid w:val="005C21D3"/>
    <w:rsid w:val="005C2834"/>
    <w:rsid w:val="005C2D94"/>
    <w:rsid w:val="005C3171"/>
    <w:rsid w:val="005C32A9"/>
    <w:rsid w:val="005C33CF"/>
    <w:rsid w:val="005C33D2"/>
    <w:rsid w:val="005C3828"/>
    <w:rsid w:val="005C3970"/>
    <w:rsid w:val="005C3AD1"/>
    <w:rsid w:val="005C42C8"/>
    <w:rsid w:val="005C4659"/>
    <w:rsid w:val="005C48F8"/>
    <w:rsid w:val="005C4A19"/>
    <w:rsid w:val="005C4BC2"/>
    <w:rsid w:val="005C4DD1"/>
    <w:rsid w:val="005C50D3"/>
    <w:rsid w:val="005C524A"/>
    <w:rsid w:val="005C5473"/>
    <w:rsid w:val="005C5590"/>
    <w:rsid w:val="005C55A2"/>
    <w:rsid w:val="005C55C8"/>
    <w:rsid w:val="005C56A1"/>
    <w:rsid w:val="005C570F"/>
    <w:rsid w:val="005C5B24"/>
    <w:rsid w:val="005C5D03"/>
    <w:rsid w:val="005C5FE6"/>
    <w:rsid w:val="005C68C0"/>
    <w:rsid w:val="005C6C3F"/>
    <w:rsid w:val="005C7247"/>
    <w:rsid w:val="005C7343"/>
    <w:rsid w:val="005C73AA"/>
    <w:rsid w:val="005C7424"/>
    <w:rsid w:val="005C76B9"/>
    <w:rsid w:val="005C76F9"/>
    <w:rsid w:val="005C7959"/>
    <w:rsid w:val="005C79E2"/>
    <w:rsid w:val="005C7CA5"/>
    <w:rsid w:val="005D0027"/>
    <w:rsid w:val="005D040C"/>
    <w:rsid w:val="005D04D2"/>
    <w:rsid w:val="005D04D4"/>
    <w:rsid w:val="005D12F3"/>
    <w:rsid w:val="005D1638"/>
    <w:rsid w:val="005D1735"/>
    <w:rsid w:val="005D24D3"/>
    <w:rsid w:val="005D2639"/>
    <w:rsid w:val="005D289D"/>
    <w:rsid w:val="005D2B8C"/>
    <w:rsid w:val="005D2C67"/>
    <w:rsid w:val="005D2C9B"/>
    <w:rsid w:val="005D2D4D"/>
    <w:rsid w:val="005D2EC2"/>
    <w:rsid w:val="005D2FE3"/>
    <w:rsid w:val="005D3436"/>
    <w:rsid w:val="005D34DD"/>
    <w:rsid w:val="005D3553"/>
    <w:rsid w:val="005D3668"/>
    <w:rsid w:val="005D3877"/>
    <w:rsid w:val="005D3D50"/>
    <w:rsid w:val="005D3D57"/>
    <w:rsid w:val="005D3F96"/>
    <w:rsid w:val="005D3FB8"/>
    <w:rsid w:val="005D436D"/>
    <w:rsid w:val="005D4577"/>
    <w:rsid w:val="005D45D6"/>
    <w:rsid w:val="005D46B9"/>
    <w:rsid w:val="005D4880"/>
    <w:rsid w:val="005D4B6D"/>
    <w:rsid w:val="005D4FF8"/>
    <w:rsid w:val="005D50A3"/>
    <w:rsid w:val="005D52A3"/>
    <w:rsid w:val="005D5558"/>
    <w:rsid w:val="005D5598"/>
    <w:rsid w:val="005D5863"/>
    <w:rsid w:val="005D5915"/>
    <w:rsid w:val="005D5958"/>
    <w:rsid w:val="005D5DD7"/>
    <w:rsid w:val="005D5EBE"/>
    <w:rsid w:val="005D61B1"/>
    <w:rsid w:val="005D628B"/>
    <w:rsid w:val="005D665F"/>
    <w:rsid w:val="005D677F"/>
    <w:rsid w:val="005D6910"/>
    <w:rsid w:val="005D6AB8"/>
    <w:rsid w:val="005D6E4D"/>
    <w:rsid w:val="005D728C"/>
    <w:rsid w:val="005D7404"/>
    <w:rsid w:val="005D7941"/>
    <w:rsid w:val="005D7A2F"/>
    <w:rsid w:val="005D7C01"/>
    <w:rsid w:val="005E0F18"/>
    <w:rsid w:val="005E139E"/>
    <w:rsid w:val="005E15EC"/>
    <w:rsid w:val="005E1B75"/>
    <w:rsid w:val="005E1BD1"/>
    <w:rsid w:val="005E1BEB"/>
    <w:rsid w:val="005E1D3C"/>
    <w:rsid w:val="005E1D41"/>
    <w:rsid w:val="005E1EE0"/>
    <w:rsid w:val="005E21C8"/>
    <w:rsid w:val="005E21CA"/>
    <w:rsid w:val="005E22D3"/>
    <w:rsid w:val="005E270E"/>
    <w:rsid w:val="005E275F"/>
    <w:rsid w:val="005E27EF"/>
    <w:rsid w:val="005E2976"/>
    <w:rsid w:val="005E29B0"/>
    <w:rsid w:val="005E2DA4"/>
    <w:rsid w:val="005E2E2E"/>
    <w:rsid w:val="005E3387"/>
    <w:rsid w:val="005E38EB"/>
    <w:rsid w:val="005E3AEC"/>
    <w:rsid w:val="005E3E9A"/>
    <w:rsid w:val="005E4280"/>
    <w:rsid w:val="005E4320"/>
    <w:rsid w:val="005E452B"/>
    <w:rsid w:val="005E45CC"/>
    <w:rsid w:val="005E4973"/>
    <w:rsid w:val="005E4F12"/>
    <w:rsid w:val="005E51C0"/>
    <w:rsid w:val="005E5288"/>
    <w:rsid w:val="005E52FC"/>
    <w:rsid w:val="005E5499"/>
    <w:rsid w:val="005E58C0"/>
    <w:rsid w:val="005E58E8"/>
    <w:rsid w:val="005E5C5E"/>
    <w:rsid w:val="005E5CE0"/>
    <w:rsid w:val="005E5F4C"/>
    <w:rsid w:val="005E60EA"/>
    <w:rsid w:val="005E626B"/>
    <w:rsid w:val="005E64AD"/>
    <w:rsid w:val="005E6526"/>
    <w:rsid w:val="005E66FA"/>
    <w:rsid w:val="005E679A"/>
    <w:rsid w:val="005E6BF7"/>
    <w:rsid w:val="005E6F42"/>
    <w:rsid w:val="005E75CC"/>
    <w:rsid w:val="005E7A75"/>
    <w:rsid w:val="005E7D9A"/>
    <w:rsid w:val="005E7ECF"/>
    <w:rsid w:val="005E7F13"/>
    <w:rsid w:val="005F04F1"/>
    <w:rsid w:val="005F101D"/>
    <w:rsid w:val="005F1350"/>
    <w:rsid w:val="005F2136"/>
    <w:rsid w:val="005F21C3"/>
    <w:rsid w:val="005F23E0"/>
    <w:rsid w:val="005F2542"/>
    <w:rsid w:val="005F268B"/>
    <w:rsid w:val="005F2739"/>
    <w:rsid w:val="005F2E50"/>
    <w:rsid w:val="005F30B0"/>
    <w:rsid w:val="005F31FF"/>
    <w:rsid w:val="005F3220"/>
    <w:rsid w:val="005F364F"/>
    <w:rsid w:val="005F3780"/>
    <w:rsid w:val="005F3798"/>
    <w:rsid w:val="005F3A36"/>
    <w:rsid w:val="005F3BF6"/>
    <w:rsid w:val="005F3C43"/>
    <w:rsid w:val="005F3E50"/>
    <w:rsid w:val="005F42B6"/>
    <w:rsid w:val="005F4408"/>
    <w:rsid w:val="005F44F8"/>
    <w:rsid w:val="005F4633"/>
    <w:rsid w:val="005F5023"/>
    <w:rsid w:val="005F5527"/>
    <w:rsid w:val="005F5601"/>
    <w:rsid w:val="005F5D84"/>
    <w:rsid w:val="005F5FB2"/>
    <w:rsid w:val="005F61C9"/>
    <w:rsid w:val="005F6260"/>
    <w:rsid w:val="005F62D2"/>
    <w:rsid w:val="005F675A"/>
    <w:rsid w:val="005F682D"/>
    <w:rsid w:val="005F6ABC"/>
    <w:rsid w:val="005F6B6F"/>
    <w:rsid w:val="005F6B81"/>
    <w:rsid w:val="005F72AC"/>
    <w:rsid w:val="005F7446"/>
    <w:rsid w:val="005F74C8"/>
    <w:rsid w:val="005F78A0"/>
    <w:rsid w:val="005F7AC3"/>
    <w:rsid w:val="005F7AF2"/>
    <w:rsid w:val="0060046E"/>
    <w:rsid w:val="0060093D"/>
    <w:rsid w:val="00600AC3"/>
    <w:rsid w:val="00600EC3"/>
    <w:rsid w:val="00600FE6"/>
    <w:rsid w:val="00601211"/>
    <w:rsid w:val="00601A90"/>
    <w:rsid w:val="00601C98"/>
    <w:rsid w:val="00601D35"/>
    <w:rsid w:val="00601DA9"/>
    <w:rsid w:val="00601EB5"/>
    <w:rsid w:val="006023C7"/>
    <w:rsid w:val="006025FD"/>
    <w:rsid w:val="006026C1"/>
    <w:rsid w:val="00602751"/>
    <w:rsid w:val="00602786"/>
    <w:rsid w:val="00602941"/>
    <w:rsid w:val="00602A44"/>
    <w:rsid w:val="00602A99"/>
    <w:rsid w:val="00602BF3"/>
    <w:rsid w:val="0060388E"/>
    <w:rsid w:val="0060393C"/>
    <w:rsid w:val="00603AA0"/>
    <w:rsid w:val="00604524"/>
    <w:rsid w:val="00604527"/>
    <w:rsid w:val="0060460D"/>
    <w:rsid w:val="00604966"/>
    <w:rsid w:val="00604A3F"/>
    <w:rsid w:val="00604B0B"/>
    <w:rsid w:val="00604B35"/>
    <w:rsid w:val="00604C3B"/>
    <w:rsid w:val="00605155"/>
    <w:rsid w:val="00605290"/>
    <w:rsid w:val="0060530A"/>
    <w:rsid w:val="006056AE"/>
    <w:rsid w:val="00605780"/>
    <w:rsid w:val="00605D9F"/>
    <w:rsid w:val="00606081"/>
    <w:rsid w:val="0060609D"/>
    <w:rsid w:val="00606282"/>
    <w:rsid w:val="00606445"/>
    <w:rsid w:val="00606531"/>
    <w:rsid w:val="00606BDC"/>
    <w:rsid w:val="00606C5D"/>
    <w:rsid w:val="00606D6F"/>
    <w:rsid w:val="00606E51"/>
    <w:rsid w:val="0060704E"/>
    <w:rsid w:val="00607189"/>
    <w:rsid w:val="0060736B"/>
    <w:rsid w:val="006073A7"/>
    <w:rsid w:val="006077FD"/>
    <w:rsid w:val="00607995"/>
    <w:rsid w:val="00607B59"/>
    <w:rsid w:val="00607CD1"/>
    <w:rsid w:val="00607D55"/>
    <w:rsid w:val="00607F0C"/>
    <w:rsid w:val="00607F66"/>
    <w:rsid w:val="00607FA9"/>
    <w:rsid w:val="006101A5"/>
    <w:rsid w:val="00610200"/>
    <w:rsid w:val="0061020E"/>
    <w:rsid w:val="00610322"/>
    <w:rsid w:val="006103BD"/>
    <w:rsid w:val="006106C3"/>
    <w:rsid w:val="00610719"/>
    <w:rsid w:val="00610941"/>
    <w:rsid w:val="0061103A"/>
    <w:rsid w:val="0061122F"/>
    <w:rsid w:val="006117D4"/>
    <w:rsid w:val="00611A0C"/>
    <w:rsid w:val="00611B03"/>
    <w:rsid w:val="00611B2D"/>
    <w:rsid w:val="00611F26"/>
    <w:rsid w:val="0061232F"/>
    <w:rsid w:val="006128E1"/>
    <w:rsid w:val="00612EBA"/>
    <w:rsid w:val="006132ED"/>
    <w:rsid w:val="0061363C"/>
    <w:rsid w:val="00613A09"/>
    <w:rsid w:val="00613B61"/>
    <w:rsid w:val="00613E06"/>
    <w:rsid w:val="00613F89"/>
    <w:rsid w:val="00614504"/>
    <w:rsid w:val="0061464D"/>
    <w:rsid w:val="00614777"/>
    <w:rsid w:val="006148BF"/>
    <w:rsid w:val="00614A82"/>
    <w:rsid w:val="00614FF2"/>
    <w:rsid w:val="006152CF"/>
    <w:rsid w:val="006152FE"/>
    <w:rsid w:val="00615536"/>
    <w:rsid w:val="00615722"/>
    <w:rsid w:val="00615882"/>
    <w:rsid w:val="0061612A"/>
    <w:rsid w:val="00616259"/>
    <w:rsid w:val="0061633C"/>
    <w:rsid w:val="0061664B"/>
    <w:rsid w:val="0061668E"/>
    <w:rsid w:val="006166A6"/>
    <w:rsid w:val="00616765"/>
    <w:rsid w:val="00616822"/>
    <w:rsid w:val="00616931"/>
    <w:rsid w:val="00616A68"/>
    <w:rsid w:val="00616D2D"/>
    <w:rsid w:val="00616E0E"/>
    <w:rsid w:val="0061743A"/>
    <w:rsid w:val="006174A6"/>
    <w:rsid w:val="006175F5"/>
    <w:rsid w:val="006178F7"/>
    <w:rsid w:val="00617C7C"/>
    <w:rsid w:val="00617CA9"/>
    <w:rsid w:val="00617CB5"/>
    <w:rsid w:val="00617E0A"/>
    <w:rsid w:val="006206ED"/>
    <w:rsid w:val="00620717"/>
    <w:rsid w:val="00620C18"/>
    <w:rsid w:val="0062118D"/>
    <w:rsid w:val="0062139A"/>
    <w:rsid w:val="00621527"/>
    <w:rsid w:val="00621E5E"/>
    <w:rsid w:val="00621E68"/>
    <w:rsid w:val="00621FBE"/>
    <w:rsid w:val="00621FD6"/>
    <w:rsid w:val="00622F2D"/>
    <w:rsid w:val="00623685"/>
    <w:rsid w:val="0062377F"/>
    <w:rsid w:val="0062397F"/>
    <w:rsid w:val="006239C0"/>
    <w:rsid w:val="00623E19"/>
    <w:rsid w:val="006241F0"/>
    <w:rsid w:val="00624278"/>
    <w:rsid w:val="006244DB"/>
    <w:rsid w:val="00624A30"/>
    <w:rsid w:val="00624FD3"/>
    <w:rsid w:val="006251B9"/>
    <w:rsid w:val="00625303"/>
    <w:rsid w:val="006253FF"/>
    <w:rsid w:val="0062554B"/>
    <w:rsid w:val="0062587A"/>
    <w:rsid w:val="00625883"/>
    <w:rsid w:val="006258DC"/>
    <w:rsid w:val="006259FF"/>
    <w:rsid w:val="00625A25"/>
    <w:rsid w:val="00625D22"/>
    <w:rsid w:val="00625FED"/>
    <w:rsid w:val="00626306"/>
    <w:rsid w:val="0062646F"/>
    <w:rsid w:val="00626E9C"/>
    <w:rsid w:val="00627248"/>
    <w:rsid w:val="0062745F"/>
    <w:rsid w:val="0062779B"/>
    <w:rsid w:val="00627A3D"/>
    <w:rsid w:val="00627E5C"/>
    <w:rsid w:val="0063000E"/>
    <w:rsid w:val="006301ED"/>
    <w:rsid w:val="0063054C"/>
    <w:rsid w:val="00630778"/>
    <w:rsid w:val="0063091C"/>
    <w:rsid w:val="00630963"/>
    <w:rsid w:val="00630A17"/>
    <w:rsid w:val="0063128F"/>
    <w:rsid w:val="006313CE"/>
    <w:rsid w:val="006316C0"/>
    <w:rsid w:val="006318B0"/>
    <w:rsid w:val="00631BD8"/>
    <w:rsid w:val="00631BE6"/>
    <w:rsid w:val="00631E41"/>
    <w:rsid w:val="00632002"/>
    <w:rsid w:val="0063219F"/>
    <w:rsid w:val="006326C7"/>
    <w:rsid w:val="00632852"/>
    <w:rsid w:val="00632932"/>
    <w:rsid w:val="00632A97"/>
    <w:rsid w:val="00632FDA"/>
    <w:rsid w:val="006332CB"/>
    <w:rsid w:val="0063350F"/>
    <w:rsid w:val="00633646"/>
    <w:rsid w:val="00633821"/>
    <w:rsid w:val="00633893"/>
    <w:rsid w:val="00633AB9"/>
    <w:rsid w:val="00633F4C"/>
    <w:rsid w:val="00633FDD"/>
    <w:rsid w:val="006342B1"/>
    <w:rsid w:val="0063433D"/>
    <w:rsid w:val="00634580"/>
    <w:rsid w:val="006346B6"/>
    <w:rsid w:val="006347B3"/>
    <w:rsid w:val="006348F3"/>
    <w:rsid w:val="00634E8D"/>
    <w:rsid w:val="006358D5"/>
    <w:rsid w:val="00635E0D"/>
    <w:rsid w:val="006365BC"/>
    <w:rsid w:val="00636807"/>
    <w:rsid w:val="00636BA1"/>
    <w:rsid w:val="006370F8"/>
    <w:rsid w:val="006371F3"/>
    <w:rsid w:val="00637260"/>
    <w:rsid w:val="006373AB"/>
    <w:rsid w:val="006373AD"/>
    <w:rsid w:val="00637657"/>
    <w:rsid w:val="006376CA"/>
    <w:rsid w:val="006377F4"/>
    <w:rsid w:val="006379DC"/>
    <w:rsid w:val="00637BCC"/>
    <w:rsid w:val="00640266"/>
    <w:rsid w:val="0064046A"/>
    <w:rsid w:val="00640493"/>
    <w:rsid w:val="006406AF"/>
    <w:rsid w:val="006406B4"/>
    <w:rsid w:val="00640C33"/>
    <w:rsid w:val="00640DC6"/>
    <w:rsid w:val="00640F5D"/>
    <w:rsid w:val="0064110A"/>
    <w:rsid w:val="0064124B"/>
    <w:rsid w:val="00641402"/>
    <w:rsid w:val="006414E2"/>
    <w:rsid w:val="006419B1"/>
    <w:rsid w:val="00641BDF"/>
    <w:rsid w:val="00641BE6"/>
    <w:rsid w:val="006421B0"/>
    <w:rsid w:val="006426A9"/>
    <w:rsid w:val="006426FF"/>
    <w:rsid w:val="00642751"/>
    <w:rsid w:val="0064292D"/>
    <w:rsid w:val="00642A95"/>
    <w:rsid w:val="00642D6F"/>
    <w:rsid w:val="00642F2D"/>
    <w:rsid w:val="0064304F"/>
    <w:rsid w:val="0064382B"/>
    <w:rsid w:val="006438CA"/>
    <w:rsid w:val="00643B27"/>
    <w:rsid w:val="00643B59"/>
    <w:rsid w:val="00643E09"/>
    <w:rsid w:val="00644211"/>
    <w:rsid w:val="00644383"/>
    <w:rsid w:val="006448CE"/>
    <w:rsid w:val="00644E69"/>
    <w:rsid w:val="00644F7C"/>
    <w:rsid w:val="00644FAA"/>
    <w:rsid w:val="00645AC1"/>
    <w:rsid w:val="00646088"/>
    <w:rsid w:val="0064617F"/>
    <w:rsid w:val="0064682F"/>
    <w:rsid w:val="00646A5A"/>
    <w:rsid w:val="00646CAA"/>
    <w:rsid w:val="0064703D"/>
    <w:rsid w:val="00647C94"/>
    <w:rsid w:val="0065041F"/>
    <w:rsid w:val="006505E9"/>
    <w:rsid w:val="00650938"/>
    <w:rsid w:val="00650C60"/>
    <w:rsid w:val="00650C7F"/>
    <w:rsid w:val="00650F23"/>
    <w:rsid w:val="00650F51"/>
    <w:rsid w:val="006515B6"/>
    <w:rsid w:val="00651956"/>
    <w:rsid w:val="00651CAE"/>
    <w:rsid w:val="0065241A"/>
    <w:rsid w:val="0065261E"/>
    <w:rsid w:val="00652E4F"/>
    <w:rsid w:val="00652E88"/>
    <w:rsid w:val="0065376F"/>
    <w:rsid w:val="006537A6"/>
    <w:rsid w:val="00653884"/>
    <w:rsid w:val="00653A61"/>
    <w:rsid w:val="00653DA2"/>
    <w:rsid w:val="0065412B"/>
    <w:rsid w:val="006545CF"/>
    <w:rsid w:val="006546AC"/>
    <w:rsid w:val="006551D5"/>
    <w:rsid w:val="006551EE"/>
    <w:rsid w:val="00656A3C"/>
    <w:rsid w:val="006570F5"/>
    <w:rsid w:val="00657322"/>
    <w:rsid w:val="00657487"/>
    <w:rsid w:val="0065778E"/>
    <w:rsid w:val="006577A4"/>
    <w:rsid w:val="00657A24"/>
    <w:rsid w:val="00657A2F"/>
    <w:rsid w:val="00657AAF"/>
    <w:rsid w:val="006600AD"/>
    <w:rsid w:val="0066031C"/>
    <w:rsid w:val="006603DF"/>
    <w:rsid w:val="0066079A"/>
    <w:rsid w:val="00660A18"/>
    <w:rsid w:val="00660A1D"/>
    <w:rsid w:val="00660B42"/>
    <w:rsid w:val="00661135"/>
    <w:rsid w:val="00661262"/>
    <w:rsid w:val="006613B5"/>
    <w:rsid w:val="00661589"/>
    <w:rsid w:val="006615C1"/>
    <w:rsid w:val="00661998"/>
    <w:rsid w:val="006619A5"/>
    <w:rsid w:val="00661B26"/>
    <w:rsid w:val="00661B87"/>
    <w:rsid w:val="00661EFA"/>
    <w:rsid w:val="006621E6"/>
    <w:rsid w:val="006622CA"/>
    <w:rsid w:val="006623FA"/>
    <w:rsid w:val="00662474"/>
    <w:rsid w:val="006626CA"/>
    <w:rsid w:val="00662BB4"/>
    <w:rsid w:val="00662DD5"/>
    <w:rsid w:val="00663002"/>
    <w:rsid w:val="0066303C"/>
    <w:rsid w:val="0066366A"/>
    <w:rsid w:val="00663782"/>
    <w:rsid w:val="00663787"/>
    <w:rsid w:val="00663AB5"/>
    <w:rsid w:val="00663B23"/>
    <w:rsid w:val="00663F7F"/>
    <w:rsid w:val="00664354"/>
    <w:rsid w:val="006643EE"/>
    <w:rsid w:val="00664557"/>
    <w:rsid w:val="0066460A"/>
    <w:rsid w:val="00664A16"/>
    <w:rsid w:val="00664B74"/>
    <w:rsid w:val="00664CA0"/>
    <w:rsid w:val="00664F61"/>
    <w:rsid w:val="00664F8A"/>
    <w:rsid w:val="006651C8"/>
    <w:rsid w:val="006658D8"/>
    <w:rsid w:val="00665E9D"/>
    <w:rsid w:val="00665F8C"/>
    <w:rsid w:val="00666315"/>
    <w:rsid w:val="0066648C"/>
    <w:rsid w:val="0066681F"/>
    <w:rsid w:val="0066686B"/>
    <w:rsid w:val="00666FBC"/>
    <w:rsid w:val="00666FCB"/>
    <w:rsid w:val="00667634"/>
    <w:rsid w:val="006676CF"/>
    <w:rsid w:val="006679A5"/>
    <w:rsid w:val="00667DFE"/>
    <w:rsid w:val="00670053"/>
    <w:rsid w:val="006702BF"/>
    <w:rsid w:val="006704A3"/>
    <w:rsid w:val="0067072B"/>
    <w:rsid w:val="006707D5"/>
    <w:rsid w:val="00670B29"/>
    <w:rsid w:val="00670C25"/>
    <w:rsid w:val="00670C67"/>
    <w:rsid w:val="006710E6"/>
    <w:rsid w:val="00671DE3"/>
    <w:rsid w:val="00671F3B"/>
    <w:rsid w:val="00672196"/>
    <w:rsid w:val="00672203"/>
    <w:rsid w:val="0067222E"/>
    <w:rsid w:val="00672263"/>
    <w:rsid w:val="0067241A"/>
    <w:rsid w:val="00672A78"/>
    <w:rsid w:val="00672D84"/>
    <w:rsid w:val="00672E2A"/>
    <w:rsid w:val="006732CA"/>
    <w:rsid w:val="00673A55"/>
    <w:rsid w:val="00673C0B"/>
    <w:rsid w:val="00673C9C"/>
    <w:rsid w:val="00673DF6"/>
    <w:rsid w:val="006740C0"/>
    <w:rsid w:val="00674100"/>
    <w:rsid w:val="006741E8"/>
    <w:rsid w:val="006744CB"/>
    <w:rsid w:val="006747ED"/>
    <w:rsid w:val="00674854"/>
    <w:rsid w:val="0067493F"/>
    <w:rsid w:val="00674ACC"/>
    <w:rsid w:val="0067531C"/>
    <w:rsid w:val="006754B7"/>
    <w:rsid w:val="006757F2"/>
    <w:rsid w:val="00675AD1"/>
    <w:rsid w:val="00675B58"/>
    <w:rsid w:val="00675BA2"/>
    <w:rsid w:val="00675ED6"/>
    <w:rsid w:val="006766C0"/>
    <w:rsid w:val="006767A5"/>
    <w:rsid w:val="006767DF"/>
    <w:rsid w:val="00676A52"/>
    <w:rsid w:val="006771BF"/>
    <w:rsid w:val="006776BD"/>
    <w:rsid w:val="00677705"/>
    <w:rsid w:val="00677893"/>
    <w:rsid w:val="00677974"/>
    <w:rsid w:val="00677A67"/>
    <w:rsid w:val="00677AB6"/>
    <w:rsid w:val="00677DD8"/>
    <w:rsid w:val="006803C1"/>
    <w:rsid w:val="00680ABD"/>
    <w:rsid w:val="00680B6E"/>
    <w:rsid w:val="00680CA1"/>
    <w:rsid w:val="00680EFC"/>
    <w:rsid w:val="00681007"/>
    <w:rsid w:val="00681188"/>
    <w:rsid w:val="00681590"/>
    <w:rsid w:val="0068199F"/>
    <w:rsid w:val="00681D07"/>
    <w:rsid w:val="006824B8"/>
    <w:rsid w:val="006825BE"/>
    <w:rsid w:val="00682613"/>
    <w:rsid w:val="0068279B"/>
    <w:rsid w:val="00682DAA"/>
    <w:rsid w:val="0068327B"/>
    <w:rsid w:val="00683319"/>
    <w:rsid w:val="006837EB"/>
    <w:rsid w:val="00683BF1"/>
    <w:rsid w:val="00683CB3"/>
    <w:rsid w:val="00683D92"/>
    <w:rsid w:val="00683F53"/>
    <w:rsid w:val="0068412F"/>
    <w:rsid w:val="0068414B"/>
    <w:rsid w:val="006841C1"/>
    <w:rsid w:val="00684362"/>
    <w:rsid w:val="0068452D"/>
    <w:rsid w:val="00684DEC"/>
    <w:rsid w:val="00684F22"/>
    <w:rsid w:val="00685627"/>
    <w:rsid w:val="0068591A"/>
    <w:rsid w:val="00685971"/>
    <w:rsid w:val="00685BA9"/>
    <w:rsid w:val="00686AF3"/>
    <w:rsid w:val="00686B45"/>
    <w:rsid w:val="00686F7F"/>
    <w:rsid w:val="006872C2"/>
    <w:rsid w:val="006873CE"/>
    <w:rsid w:val="00687530"/>
    <w:rsid w:val="00687755"/>
    <w:rsid w:val="00687849"/>
    <w:rsid w:val="00690105"/>
    <w:rsid w:val="00690117"/>
    <w:rsid w:val="0069030E"/>
    <w:rsid w:val="00690571"/>
    <w:rsid w:val="00690B07"/>
    <w:rsid w:val="00690CAB"/>
    <w:rsid w:val="00690F3C"/>
    <w:rsid w:val="00690FE4"/>
    <w:rsid w:val="006911F4"/>
    <w:rsid w:val="006918A1"/>
    <w:rsid w:val="00691A66"/>
    <w:rsid w:val="00691D72"/>
    <w:rsid w:val="00691F4D"/>
    <w:rsid w:val="006923A7"/>
    <w:rsid w:val="00692604"/>
    <w:rsid w:val="00692A41"/>
    <w:rsid w:val="00692A9B"/>
    <w:rsid w:val="00692BF0"/>
    <w:rsid w:val="00692CD2"/>
    <w:rsid w:val="00692D47"/>
    <w:rsid w:val="00692D59"/>
    <w:rsid w:val="00692F0F"/>
    <w:rsid w:val="00693062"/>
    <w:rsid w:val="006931D9"/>
    <w:rsid w:val="0069346E"/>
    <w:rsid w:val="006937C3"/>
    <w:rsid w:val="00693BF1"/>
    <w:rsid w:val="00693DDB"/>
    <w:rsid w:val="00694186"/>
    <w:rsid w:val="00694622"/>
    <w:rsid w:val="0069465B"/>
    <w:rsid w:val="006946EF"/>
    <w:rsid w:val="00694B09"/>
    <w:rsid w:val="0069505B"/>
    <w:rsid w:val="006951F7"/>
    <w:rsid w:val="0069536C"/>
    <w:rsid w:val="006953BE"/>
    <w:rsid w:val="0069585D"/>
    <w:rsid w:val="00695DB3"/>
    <w:rsid w:val="00695DBF"/>
    <w:rsid w:val="006962B5"/>
    <w:rsid w:val="00696668"/>
    <w:rsid w:val="006966C7"/>
    <w:rsid w:val="00696A2A"/>
    <w:rsid w:val="00696B9C"/>
    <w:rsid w:val="00696DC2"/>
    <w:rsid w:val="00696E44"/>
    <w:rsid w:val="006971B3"/>
    <w:rsid w:val="00697F3F"/>
    <w:rsid w:val="006A04BF"/>
    <w:rsid w:val="006A0537"/>
    <w:rsid w:val="006A0AD8"/>
    <w:rsid w:val="006A0B51"/>
    <w:rsid w:val="006A0EA9"/>
    <w:rsid w:val="006A12D3"/>
    <w:rsid w:val="006A190E"/>
    <w:rsid w:val="006A21C1"/>
    <w:rsid w:val="006A29C8"/>
    <w:rsid w:val="006A2AF2"/>
    <w:rsid w:val="006A352D"/>
    <w:rsid w:val="006A3820"/>
    <w:rsid w:val="006A39E5"/>
    <w:rsid w:val="006A3BDA"/>
    <w:rsid w:val="006A3E4E"/>
    <w:rsid w:val="006A4024"/>
    <w:rsid w:val="006A4324"/>
    <w:rsid w:val="006A442D"/>
    <w:rsid w:val="006A4797"/>
    <w:rsid w:val="006A47CF"/>
    <w:rsid w:val="006A4843"/>
    <w:rsid w:val="006A495F"/>
    <w:rsid w:val="006A4A5D"/>
    <w:rsid w:val="006A4CD6"/>
    <w:rsid w:val="006A4FFC"/>
    <w:rsid w:val="006A5071"/>
    <w:rsid w:val="006A5100"/>
    <w:rsid w:val="006A5625"/>
    <w:rsid w:val="006A5A90"/>
    <w:rsid w:val="006A5BAE"/>
    <w:rsid w:val="006A5C18"/>
    <w:rsid w:val="006A5EF2"/>
    <w:rsid w:val="006A607D"/>
    <w:rsid w:val="006A62F7"/>
    <w:rsid w:val="006A6577"/>
    <w:rsid w:val="006A6649"/>
    <w:rsid w:val="006A6A33"/>
    <w:rsid w:val="006A6E10"/>
    <w:rsid w:val="006A6F26"/>
    <w:rsid w:val="006A77F5"/>
    <w:rsid w:val="006A7AFB"/>
    <w:rsid w:val="006A7B44"/>
    <w:rsid w:val="006A7C96"/>
    <w:rsid w:val="006A7EC8"/>
    <w:rsid w:val="006B017C"/>
    <w:rsid w:val="006B01FD"/>
    <w:rsid w:val="006B0244"/>
    <w:rsid w:val="006B02DC"/>
    <w:rsid w:val="006B02DF"/>
    <w:rsid w:val="006B033B"/>
    <w:rsid w:val="006B05DB"/>
    <w:rsid w:val="006B0A27"/>
    <w:rsid w:val="006B0A95"/>
    <w:rsid w:val="006B0AD0"/>
    <w:rsid w:val="006B0FCD"/>
    <w:rsid w:val="006B16CD"/>
    <w:rsid w:val="006B1DEF"/>
    <w:rsid w:val="006B2437"/>
    <w:rsid w:val="006B246F"/>
    <w:rsid w:val="006B256B"/>
    <w:rsid w:val="006B2701"/>
    <w:rsid w:val="006B2A04"/>
    <w:rsid w:val="006B2C67"/>
    <w:rsid w:val="006B2F05"/>
    <w:rsid w:val="006B2F5E"/>
    <w:rsid w:val="006B389C"/>
    <w:rsid w:val="006B3ABA"/>
    <w:rsid w:val="006B3CE7"/>
    <w:rsid w:val="006B3DF6"/>
    <w:rsid w:val="006B4114"/>
    <w:rsid w:val="006B419B"/>
    <w:rsid w:val="006B44F9"/>
    <w:rsid w:val="006B469D"/>
    <w:rsid w:val="006B486C"/>
    <w:rsid w:val="006B48CB"/>
    <w:rsid w:val="006B4B91"/>
    <w:rsid w:val="006B4C5A"/>
    <w:rsid w:val="006B4C99"/>
    <w:rsid w:val="006B4CAC"/>
    <w:rsid w:val="006B4CFA"/>
    <w:rsid w:val="006B4FA8"/>
    <w:rsid w:val="006B50B9"/>
    <w:rsid w:val="006B53A3"/>
    <w:rsid w:val="006B579B"/>
    <w:rsid w:val="006B59A9"/>
    <w:rsid w:val="006B5BF4"/>
    <w:rsid w:val="006B5C48"/>
    <w:rsid w:val="006B5F7D"/>
    <w:rsid w:val="006B652D"/>
    <w:rsid w:val="006B6BFA"/>
    <w:rsid w:val="006B7633"/>
    <w:rsid w:val="006B7A8C"/>
    <w:rsid w:val="006B7CAC"/>
    <w:rsid w:val="006B7DA0"/>
    <w:rsid w:val="006C0276"/>
    <w:rsid w:val="006C035B"/>
    <w:rsid w:val="006C07E0"/>
    <w:rsid w:val="006C091E"/>
    <w:rsid w:val="006C1097"/>
    <w:rsid w:val="006C15C2"/>
    <w:rsid w:val="006C1709"/>
    <w:rsid w:val="006C185E"/>
    <w:rsid w:val="006C1C09"/>
    <w:rsid w:val="006C1C32"/>
    <w:rsid w:val="006C1CE4"/>
    <w:rsid w:val="006C2735"/>
    <w:rsid w:val="006C2A8F"/>
    <w:rsid w:val="006C2CED"/>
    <w:rsid w:val="006C2FD5"/>
    <w:rsid w:val="006C3257"/>
    <w:rsid w:val="006C328F"/>
    <w:rsid w:val="006C333F"/>
    <w:rsid w:val="006C347D"/>
    <w:rsid w:val="006C37AD"/>
    <w:rsid w:val="006C3858"/>
    <w:rsid w:val="006C38D5"/>
    <w:rsid w:val="006C3DF1"/>
    <w:rsid w:val="006C42B1"/>
    <w:rsid w:val="006C470F"/>
    <w:rsid w:val="006C47D9"/>
    <w:rsid w:val="006C4955"/>
    <w:rsid w:val="006C4A1E"/>
    <w:rsid w:val="006C4B92"/>
    <w:rsid w:val="006C4D76"/>
    <w:rsid w:val="006C4E2A"/>
    <w:rsid w:val="006C4EBD"/>
    <w:rsid w:val="006C4F9C"/>
    <w:rsid w:val="006C5205"/>
    <w:rsid w:val="006C52E0"/>
    <w:rsid w:val="006C5300"/>
    <w:rsid w:val="006C5B4D"/>
    <w:rsid w:val="006C5B86"/>
    <w:rsid w:val="006C5C68"/>
    <w:rsid w:val="006C5C79"/>
    <w:rsid w:val="006C5F5D"/>
    <w:rsid w:val="006C6649"/>
    <w:rsid w:val="006C6899"/>
    <w:rsid w:val="006C6E64"/>
    <w:rsid w:val="006C7084"/>
    <w:rsid w:val="006C70F8"/>
    <w:rsid w:val="006C71B4"/>
    <w:rsid w:val="006C72C2"/>
    <w:rsid w:val="006C72CC"/>
    <w:rsid w:val="006C77E3"/>
    <w:rsid w:val="006C788A"/>
    <w:rsid w:val="006C7905"/>
    <w:rsid w:val="006C7C00"/>
    <w:rsid w:val="006C7C32"/>
    <w:rsid w:val="006C7D8C"/>
    <w:rsid w:val="006D019E"/>
    <w:rsid w:val="006D02C3"/>
    <w:rsid w:val="006D02E7"/>
    <w:rsid w:val="006D06B3"/>
    <w:rsid w:val="006D07A0"/>
    <w:rsid w:val="006D09AA"/>
    <w:rsid w:val="006D0B79"/>
    <w:rsid w:val="006D0D37"/>
    <w:rsid w:val="006D0DCA"/>
    <w:rsid w:val="006D10D7"/>
    <w:rsid w:val="006D1286"/>
    <w:rsid w:val="006D1293"/>
    <w:rsid w:val="006D19E2"/>
    <w:rsid w:val="006D1ABD"/>
    <w:rsid w:val="006D1B1F"/>
    <w:rsid w:val="006D1BE2"/>
    <w:rsid w:val="006D1DB9"/>
    <w:rsid w:val="006D1EB6"/>
    <w:rsid w:val="006D1FFD"/>
    <w:rsid w:val="006D254C"/>
    <w:rsid w:val="006D25C1"/>
    <w:rsid w:val="006D27F1"/>
    <w:rsid w:val="006D29F2"/>
    <w:rsid w:val="006D2CAD"/>
    <w:rsid w:val="006D3254"/>
    <w:rsid w:val="006D37E6"/>
    <w:rsid w:val="006D3B34"/>
    <w:rsid w:val="006D3B86"/>
    <w:rsid w:val="006D3FA1"/>
    <w:rsid w:val="006D4570"/>
    <w:rsid w:val="006D4A0C"/>
    <w:rsid w:val="006D4B8F"/>
    <w:rsid w:val="006D5325"/>
    <w:rsid w:val="006D5703"/>
    <w:rsid w:val="006D59A3"/>
    <w:rsid w:val="006D5B9E"/>
    <w:rsid w:val="006D5D22"/>
    <w:rsid w:val="006D5EE9"/>
    <w:rsid w:val="006D5F42"/>
    <w:rsid w:val="006D613F"/>
    <w:rsid w:val="006D64FC"/>
    <w:rsid w:val="006D65E6"/>
    <w:rsid w:val="006D699F"/>
    <w:rsid w:val="006D6A7C"/>
    <w:rsid w:val="006D6A93"/>
    <w:rsid w:val="006D6AEC"/>
    <w:rsid w:val="006D6FD4"/>
    <w:rsid w:val="006D77DC"/>
    <w:rsid w:val="006D7A5E"/>
    <w:rsid w:val="006D7D44"/>
    <w:rsid w:val="006D7E9F"/>
    <w:rsid w:val="006E0021"/>
    <w:rsid w:val="006E02FC"/>
    <w:rsid w:val="006E06B9"/>
    <w:rsid w:val="006E0725"/>
    <w:rsid w:val="006E091B"/>
    <w:rsid w:val="006E0C2F"/>
    <w:rsid w:val="006E1826"/>
    <w:rsid w:val="006E2420"/>
    <w:rsid w:val="006E2645"/>
    <w:rsid w:val="006E2727"/>
    <w:rsid w:val="006E2807"/>
    <w:rsid w:val="006E2812"/>
    <w:rsid w:val="006E2A12"/>
    <w:rsid w:val="006E2BC6"/>
    <w:rsid w:val="006E3055"/>
    <w:rsid w:val="006E3059"/>
    <w:rsid w:val="006E30FC"/>
    <w:rsid w:val="006E31B8"/>
    <w:rsid w:val="006E320B"/>
    <w:rsid w:val="006E33D0"/>
    <w:rsid w:val="006E3637"/>
    <w:rsid w:val="006E3751"/>
    <w:rsid w:val="006E4345"/>
    <w:rsid w:val="006E4625"/>
    <w:rsid w:val="006E46B5"/>
    <w:rsid w:val="006E4762"/>
    <w:rsid w:val="006E519B"/>
    <w:rsid w:val="006E51CC"/>
    <w:rsid w:val="006E539E"/>
    <w:rsid w:val="006E53B2"/>
    <w:rsid w:val="006E55A9"/>
    <w:rsid w:val="006E566E"/>
    <w:rsid w:val="006E576F"/>
    <w:rsid w:val="006E57E4"/>
    <w:rsid w:val="006E5EA2"/>
    <w:rsid w:val="006E5EFB"/>
    <w:rsid w:val="006E6378"/>
    <w:rsid w:val="006E63D6"/>
    <w:rsid w:val="006E658A"/>
    <w:rsid w:val="006E661F"/>
    <w:rsid w:val="006E6C18"/>
    <w:rsid w:val="006E6D53"/>
    <w:rsid w:val="006E6E92"/>
    <w:rsid w:val="006E71C8"/>
    <w:rsid w:val="006E75E3"/>
    <w:rsid w:val="006E7696"/>
    <w:rsid w:val="006E7A48"/>
    <w:rsid w:val="006E7A50"/>
    <w:rsid w:val="006E7AE4"/>
    <w:rsid w:val="006E7F0F"/>
    <w:rsid w:val="006F04A5"/>
    <w:rsid w:val="006F05EA"/>
    <w:rsid w:val="006F05F3"/>
    <w:rsid w:val="006F0680"/>
    <w:rsid w:val="006F0B42"/>
    <w:rsid w:val="006F0B9F"/>
    <w:rsid w:val="006F0D06"/>
    <w:rsid w:val="006F0ED8"/>
    <w:rsid w:val="006F0FBB"/>
    <w:rsid w:val="006F112C"/>
    <w:rsid w:val="006F1402"/>
    <w:rsid w:val="006F1506"/>
    <w:rsid w:val="006F15BF"/>
    <w:rsid w:val="006F1616"/>
    <w:rsid w:val="006F16E6"/>
    <w:rsid w:val="006F16F9"/>
    <w:rsid w:val="006F186F"/>
    <w:rsid w:val="006F19D0"/>
    <w:rsid w:val="006F1A43"/>
    <w:rsid w:val="006F1C60"/>
    <w:rsid w:val="006F1D39"/>
    <w:rsid w:val="006F1DEC"/>
    <w:rsid w:val="006F20BA"/>
    <w:rsid w:val="006F214C"/>
    <w:rsid w:val="006F21F4"/>
    <w:rsid w:val="006F288D"/>
    <w:rsid w:val="006F29C8"/>
    <w:rsid w:val="006F2B77"/>
    <w:rsid w:val="006F2E73"/>
    <w:rsid w:val="006F2F0A"/>
    <w:rsid w:val="006F3075"/>
    <w:rsid w:val="006F30D9"/>
    <w:rsid w:val="006F336D"/>
    <w:rsid w:val="006F33C1"/>
    <w:rsid w:val="006F3A65"/>
    <w:rsid w:val="006F3C16"/>
    <w:rsid w:val="006F3E13"/>
    <w:rsid w:val="006F3F85"/>
    <w:rsid w:val="006F3FC6"/>
    <w:rsid w:val="006F408A"/>
    <w:rsid w:val="006F4513"/>
    <w:rsid w:val="006F4662"/>
    <w:rsid w:val="006F491C"/>
    <w:rsid w:val="006F49ED"/>
    <w:rsid w:val="006F4B48"/>
    <w:rsid w:val="006F4B96"/>
    <w:rsid w:val="006F4E4E"/>
    <w:rsid w:val="006F4E8F"/>
    <w:rsid w:val="006F53FB"/>
    <w:rsid w:val="006F589C"/>
    <w:rsid w:val="006F5DE9"/>
    <w:rsid w:val="006F5EF2"/>
    <w:rsid w:val="006F63D7"/>
    <w:rsid w:val="006F6446"/>
    <w:rsid w:val="006F690D"/>
    <w:rsid w:val="006F6A16"/>
    <w:rsid w:val="006F6C62"/>
    <w:rsid w:val="006F6CB8"/>
    <w:rsid w:val="006F73E9"/>
    <w:rsid w:val="006F7703"/>
    <w:rsid w:val="006F7D5E"/>
    <w:rsid w:val="006F7E2A"/>
    <w:rsid w:val="00700616"/>
    <w:rsid w:val="00700675"/>
    <w:rsid w:val="0070069A"/>
    <w:rsid w:val="00700747"/>
    <w:rsid w:val="00700E5C"/>
    <w:rsid w:val="00700E74"/>
    <w:rsid w:val="00700FC1"/>
    <w:rsid w:val="007013FF"/>
    <w:rsid w:val="0070163A"/>
    <w:rsid w:val="0070198D"/>
    <w:rsid w:val="00701CA1"/>
    <w:rsid w:val="00701D23"/>
    <w:rsid w:val="00701D2E"/>
    <w:rsid w:val="00701D6D"/>
    <w:rsid w:val="00701E61"/>
    <w:rsid w:val="00701E65"/>
    <w:rsid w:val="00701F19"/>
    <w:rsid w:val="0070246A"/>
    <w:rsid w:val="007025FE"/>
    <w:rsid w:val="007029E0"/>
    <w:rsid w:val="00702A1D"/>
    <w:rsid w:val="00702D11"/>
    <w:rsid w:val="00702DA2"/>
    <w:rsid w:val="0070325A"/>
    <w:rsid w:val="0070325D"/>
    <w:rsid w:val="00703464"/>
    <w:rsid w:val="007034B8"/>
    <w:rsid w:val="00703643"/>
    <w:rsid w:val="0070411D"/>
    <w:rsid w:val="0070453B"/>
    <w:rsid w:val="0070453C"/>
    <w:rsid w:val="0070461F"/>
    <w:rsid w:val="00704868"/>
    <w:rsid w:val="00704AE0"/>
    <w:rsid w:val="00704BB1"/>
    <w:rsid w:val="00704C91"/>
    <w:rsid w:val="00705809"/>
    <w:rsid w:val="00705AA5"/>
    <w:rsid w:val="007061F5"/>
    <w:rsid w:val="0070639C"/>
    <w:rsid w:val="00706691"/>
    <w:rsid w:val="00706ADB"/>
    <w:rsid w:val="00706C34"/>
    <w:rsid w:val="00706C68"/>
    <w:rsid w:val="00707691"/>
    <w:rsid w:val="007076EA"/>
    <w:rsid w:val="00707749"/>
    <w:rsid w:val="0070787D"/>
    <w:rsid w:val="00707DEF"/>
    <w:rsid w:val="0071012A"/>
    <w:rsid w:val="007101A6"/>
    <w:rsid w:val="00710468"/>
    <w:rsid w:val="0071072C"/>
    <w:rsid w:val="00710A03"/>
    <w:rsid w:val="00710C38"/>
    <w:rsid w:val="007111D9"/>
    <w:rsid w:val="00711399"/>
    <w:rsid w:val="0071147E"/>
    <w:rsid w:val="007114C6"/>
    <w:rsid w:val="00711604"/>
    <w:rsid w:val="00711D99"/>
    <w:rsid w:val="00711FD1"/>
    <w:rsid w:val="0071212E"/>
    <w:rsid w:val="007123D8"/>
    <w:rsid w:val="007124C9"/>
    <w:rsid w:val="00712699"/>
    <w:rsid w:val="007126C6"/>
    <w:rsid w:val="00712A78"/>
    <w:rsid w:val="00712CAC"/>
    <w:rsid w:val="00712DDD"/>
    <w:rsid w:val="00712F9A"/>
    <w:rsid w:val="00713468"/>
    <w:rsid w:val="007134A2"/>
    <w:rsid w:val="00713691"/>
    <w:rsid w:val="00713DDC"/>
    <w:rsid w:val="00713FD5"/>
    <w:rsid w:val="00714202"/>
    <w:rsid w:val="00714261"/>
    <w:rsid w:val="0071433F"/>
    <w:rsid w:val="00714347"/>
    <w:rsid w:val="00714395"/>
    <w:rsid w:val="007145A9"/>
    <w:rsid w:val="007146D9"/>
    <w:rsid w:val="00714D95"/>
    <w:rsid w:val="00714E91"/>
    <w:rsid w:val="007155FF"/>
    <w:rsid w:val="0071590A"/>
    <w:rsid w:val="0071597B"/>
    <w:rsid w:val="00715C6F"/>
    <w:rsid w:val="00715CAC"/>
    <w:rsid w:val="00715EE4"/>
    <w:rsid w:val="00715F2A"/>
    <w:rsid w:val="00715F8E"/>
    <w:rsid w:val="007160A6"/>
    <w:rsid w:val="00716167"/>
    <w:rsid w:val="00716535"/>
    <w:rsid w:val="00716D14"/>
    <w:rsid w:val="00716D7A"/>
    <w:rsid w:val="00716E79"/>
    <w:rsid w:val="00717024"/>
    <w:rsid w:val="00717158"/>
    <w:rsid w:val="0071730C"/>
    <w:rsid w:val="0071753B"/>
    <w:rsid w:val="007175E5"/>
    <w:rsid w:val="00717814"/>
    <w:rsid w:val="007179CC"/>
    <w:rsid w:val="00720121"/>
    <w:rsid w:val="007202EA"/>
    <w:rsid w:val="007207C4"/>
    <w:rsid w:val="0072083F"/>
    <w:rsid w:val="00720A36"/>
    <w:rsid w:val="00720AA8"/>
    <w:rsid w:val="00720C0B"/>
    <w:rsid w:val="00721177"/>
    <w:rsid w:val="007212BD"/>
    <w:rsid w:val="0072154E"/>
    <w:rsid w:val="00721728"/>
    <w:rsid w:val="007217AD"/>
    <w:rsid w:val="007217B0"/>
    <w:rsid w:val="00721AB6"/>
    <w:rsid w:val="00721BB2"/>
    <w:rsid w:val="00721DEF"/>
    <w:rsid w:val="00722004"/>
    <w:rsid w:val="0072253A"/>
    <w:rsid w:val="00722874"/>
    <w:rsid w:val="00722F6C"/>
    <w:rsid w:val="00722FE2"/>
    <w:rsid w:val="007232D3"/>
    <w:rsid w:val="007233CC"/>
    <w:rsid w:val="007235F6"/>
    <w:rsid w:val="00724943"/>
    <w:rsid w:val="0072499F"/>
    <w:rsid w:val="00724B62"/>
    <w:rsid w:val="00724C05"/>
    <w:rsid w:val="007257A3"/>
    <w:rsid w:val="00725820"/>
    <w:rsid w:val="00726087"/>
    <w:rsid w:val="007263C8"/>
    <w:rsid w:val="0072641E"/>
    <w:rsid w:val="00726F71"/>
    <w:rsid w:val="007279AF"/>
    <w:rsid w:val="00727A5B"/>
    <w:rsid w:val="00727B75"/>
    <w:rsid w:val="00727BC0"/>
    <w:rsid w:val="00727C80"/>
    <w:rsid w:val="00727D03"/>
    <w:rsid w:val="00727D9D"/>
    <w:rsid w:val="00730441"/>
    <w:rsid w:val="00730B0C"/>
    <w:rsid w:val="007310DF"/>
    <w:rsid w:val="0073130E"/>
    <w:rsid w:val="0073132C"/>
    <w:rsid w:val="0073218C"/>
    <w:rsid w:val="00732525"/>
    <w:rsid w:val="00732617"/>
    <w:rsid w:val="007328A4"/>
    <w:rsid w:val="00732996"/>
    <w:rsid w:val="00732B07"/>
    <w:rsid w:val="00732BFC"/>
    <w:rsid w:val="00732CA7"/>
    <w:rsid w:val="00732D21"/>
    <w:rsid w:val="00732EAE"/>
    <w:rsid w:val="00732FAF"/>
    <w:rsid w:val="007330FC"/>
    <w:rsid w:val="0073320F"/>
    <w:rsid w:val="007332AB"/>
    <w:rsid w:val="00733E71"/>
    <w:rsid w:val="007340BC"/>
    <w:rsid w:val="0073422B"/>
    <w:rsid w:val="00734284"/>
    <w:rsid w:val="0073441C"/>
    <w:rsid w:val="007344C8"/>
    <w:rsid w:val="0073462B"/>
    <w:rsid w:val="00734B92"/>
    <w:rsid w:val="007352EB"/>
    <w:rsid w:val="00735422"/>
    <w:rsid w:val="007354EC"/>
    <w:rsid w:val="007355A5"/>
    <w:rsid w:val="00735A54"/>
    <w:rsid w:val="00735E78"/>
    <w:rsid w:val="007360E9"/>
    <w:rsid w:val="00736239"/>
    <w:rsid w:val="00736284"/>
    <w:rsid w:val="007366D6"/>
    <w:rsid w:val="0073685F"/>
    <w:rsid w:val="007369C1"/>
    <w:rsid w:val="007369D1"/>
    <w:rsid w:val="00737020"/>
    <w:rsid w:val="00737309"/>
    <w:rsid w:val="00737B28"/>
    <w:rsid w:val="00737C2A"/>
    <w:rsid w:val="00737EEF"/>
    <w:rsid w:val="0074018D"/>
    <w:rsid w:val="007406FD"/>
    <w:rsid w:val="00740BB1"/>
    <w:rsid w:val="00740E91"/>
    <w:rsid w:val="00740F6A"/>
    <w:rsid w:val="0074121A"/>
    <w:rsid w:val="007413D1"/>
    <w:rsid w:val="007414CB"/>
    <w:rsid w:val="0074179C"/>
    <w:rsid w:val="00741EBF"/>
    <w:rsid w:val="00741F22"/>
    <w:rsid w:val="00742126"/>
    <w:rsid w:val="007422DF"/>
    <w:rsid w:val="0074271C"/>
    <w:rsid w:val="00742971"/>
    <w:rsid w:val="00742A7A"/>
    <w:rsid w:val="00742CD9"/>
    <w:rsid w:val="00742ED9"/>
    <w:rsid w:val="00742F20"/>
    <w:rsid w:val="0074372A"/>
    <w:rsid w:val="007438DE"/>
    <w:rsid w:val="00743A83"/>
    <w:rsid w:val="00743C2D"/>
    <w:rsid w:val="00744499"/>
    <w:rsid w:val="007447C6"/>
    <w:rsid w:val="00745358"/>
    <w:rsid w:val="007454B9"/>
    <w:rsid w:val="00745859"/>
    <w:rsid w:val="007459D4"/>
    <w:rsid w:val="00745A07"/>
    <w:rsid w:val="007465E6"/>
    <w:rsid w:val="00746677"/>
    <w:rsid w:val="00746717"/>
    <w:rsid w:val="00746E65"/>
    <w:rsid w:val="007474AD"/>
    <w:rsid w:val="0075002E"/>
    <w:rsid w:val="0075088F"/>
    <w:rsid w:val="007508E1"/>
    <w:rsid w:val="0075100D"/>
    <w:rsid w:val="00751573"/>
    <w:rsid w:val="00751BED"/>
    <w:rsid w:val="00751D20"/>
    <w:rsid w:val="00751DA7"/>
    <w:rsid w:val="007521ED"/>
    <w:rsid w:val="007526C8"/>
    <w:rsid w:val="00752C1E"/>
    <w:rsid w:val="00752E65"/>
    <w:rsid w:val="00752FC6"/>
    <w:rsid w:val="00752FD6"/>
    <w:rsid w:val="0075326E"/>
    <w:rsid w:val="007533A0"/>
    <w:rsid w:val="00753407"/>
    <w:rsid w:val="00753609"/>
    <w:rsid w:val="007538F1"/>
    <w:rsid w:val="00753A80"/>
    <w:rsid w:val="00753CE7"/>
    <w:rsid w:val="0075407E"/>
    <w:rsid w:val="00754089"/>
    <w:rsid w:val="007545D1"/>
    <w:rsid w:val="00754764"/>
    <w:rsid w:val="007547A8"/>
    <w:rsid w:val="00754EF1"/>
    <w:rsid w:val="00755108"/>
    <w:rsid w:val="00755217"/>
    <w:rsid w:val="00755319"/>
    <w:rsid w:val="00755576"/>
    <w:rsid w:val="00755937"/>
    <w:rsid w:val="00755CC1"/>
    <w:rsid w:val="00755CC7"/>
    <w:rsid w:val="00755D59"/>
    <w:rsid w:val="0075628A"/>
    <w:rsid w:val="007563D6"/>
    <w:rsid w:val="0075665E"/>
    <w:rsid w:val="00756721"/>
    <w:rsid w:val="00756994"/>
    <w:rsid w:val="00756C35"/>
    <w:rsid w:val="00756D2C"/>
    <w:rsid w:val="007570FC"/>
    <w:rsid w:val="00757372"/>
    <w:rsid w:val="007573AE"/>
    <w:rsid w:val="0075752C"/>
    <w:rsid w:val="00757587"/>
    <w:rsid w:val="007578C6"/>
    <w:rsid w:val="007579A4"/>
    <w:rsid w:val="00757B8D"/>
    <w:rsid w:val="00757CEB"/>
    <w:rsid w:val="00757D0D"/>
    <w:rsid w:val="00757EF6"/>
    <w:rsid w:val="00757F26"/>
    <w:rsid w:val="00760089"/>
    <w:rsid w:val="0076012C"/>
    <w:rsid w:val="00760425"/>
    <w:rsid w:val="007604FB"/>
    <w:rsid w:val="00760B64"/>
    <w:rsid w:val="00760EBB"/>
    <w:rsid w:val="00760ECC"/>
    <w:rsid w:val="0076161E"/>
    <w:rsid w:val="00761950"/>
    <w:rsid w:val="00761A7C"/>
    <w:rsid w:val="00761D73"/>
    <w:rsid w:val="00762009"/>
    <w:rsid w:val="00762092"/>
    <w:rsid w:val="00762116"/>
    <w:rsid w:val="00762152"/>
    <w:rsid w:val="007622D2"/>
    <w:rsid w:val="007623B6"/>
    <w:rsid w:val="0076264B"/>
    <w:rsid w:val="00762836"/>
    <w:rsid w:val="00763028"/>
    <w:rsid w:val="0076320A"/>
    <w:rsid w:val="00763434"/>
    <w:rsid w:val="007634F4"/>
    <w:rsid w:val="0076367F"/>
    <w:rsid w:val="00763939"/>
    <w:rsid w:val="00763A52"/>
    <w:rsid w:val="00763D8D"/>
    <w:rsid w:val="00763EB3"/>
    <w:rsid w:val="007640CD"/>
    <w:rsid w:val="007640ED"/>
    <w:rsid w:val="007644EB"/>
    <w:rsid w:val="007648CD"/>
    <w:rsid w:val="00764958"/>
    <w:rsid w:val="0076513C"/>
    <w:rsid w:val="00765A4A"/>
    <w:rsid w:val="00765EBD"/>
    <w:rsid w:val="0076600D"/>
    <w:rsid w:val="007661A4"/>
    <w:rsid w:val="007661D6"/>
    <w:rsid w:val="00766580"/>
    <w:rsid w:val="0076698D"/>
    <w:rsid w:val="00766CAF"/>
    <w:rsid w:val="00766D5D"/>
    <w:rsid w:val="00766E11"/>
    <w:rsid w:val="0076763C"/>
    <w:rsid w:val="007679E4"/>
    <w:rsid w:val="00767AC3"/>
    <w:rsid w:val="00767AED"/>
    <w:rsid w:val="00767D0E"/>
    <w:rsid w:val="00767D2D"/>
    <w:rsid w:val="00770315"/>
    <w:rsid w:val="0077058A"/>
    <w:rsid w:val="007708DB"/>
    <w:rsid w:val="00770BC2"/>
    <w:rsid w:val="00770EF5"/>
    <w:rsid w:val="00770F2E"/>
    <w:rsid w:val="00770FCC"/>
    <w:rsid w:val="0077102E"/>
    <w:rsid w:val="00771061"/>
    <w:rsid w:val="00771087"/>
    <w:rsid w:val="0077140B"/>
    <w:rsid w:val="007714B9"/>
    <w:rsid w:val="00771557"/>
    <w:rsid w:val="00771ABD"/>
    <w:rsid w:val="00771C50"/>
    <w:rsid w:val="00772153"/>
    <w:rsid w:val="00772234"/>
    <w:rsid w:val="007724B4"/>
    <w:rsid w:val="00772566"/>
    <w:rsid w:val="007728AE"/>
    <w:rsid w:val="00772F2F"/>
    <w:rsid w:val="00773045"/>
    <w:rsid w:val="007730D1"/>
    <w:rsid w:val="00773110"/>
    <w:rsid w:val="00773462"/>
    <w:rsid w:val="00773580"/>
    <w:rsid w:val="007735DB"/>
    <w:rsid w:val="0077363D"/>
    <w:rsid w:val="00773A5C"/>
    <w:rsid w:val="00773BE9"/>
    <w:rsid w:val="00773BF6"/>
    <w:rsid w:val="00773D14"/>
    <w:rsid w:val="00773F70"/>
    <w:rsid w:val="00773F90"/>
    <w:rsid w:val="0077405D"/>
    <w:rsid w:val="0077419B"/>
    <w:rsid w:val="007744DE"/>
    <w:rsid w:val="00774862"/>
    <w:rsid w:val="00774A54"/>
    <w:rsid w:val="00774B5B"/>
    <w:rsid w:val="00774EF1"/>
    <w:rsid w:val="00774F5B"/>
    <w:rsid w:val="00774FB4"/>
    <w:rsid w:val="007757B9"/>
    <w:rsid w:val="00775FC4"/>
    <w:rsid w:val="0077653D"/>
    <w:rsid w:val="007766A6"/>
    <w:rsid w:val="00777374"/>
    <w:rsid w:val="007773CF"/>
    <w:rsid w:val="007774BD"/>
    <w:rsid w:val="007774ED"/>
    <w:rsid w:val="007775BA"/>
    <w:rsid w:val="00777C22"/>
    <w:rsid w:val="00780152"/>
    <w:rsid w:val="0078018F"/>
    <w:rsid w:val="007803FF"/>
    <w:rsid w:val="0078088B"/>
    <w:rsid w:val="007809B4"/>
    <w:rsid w:val="00780D97"/>
    <w:rsid w:val="007812FC"/>
    <w:rsid w:val="0078181E"/>
    <w:rsid w:val="007819D2"/>
    <w:rsid w:val="00781C41"/>
    <w:rsid w:val="00781E47"/>
    <w:rsid w:val="00781E7A"/>
    <w:rsid w:val="0078202C"/>
    <w:rsid w:val="007820EE"/>
    <w:rsid w:val="00782218"/>
    <w:rsid w:val="007824EF"/>
    <w:rsid w:val="00782694"/>
    <w:rsid w:val="007828A0"/>
    <w:rsid w:val="00782BAB"/>
    <w:rsid w:val="00782FCC"/>
    <w:rsid w:val="007830B2"/>
    <w:rsid w:val="007832C6"/>
    <w:rsid w:val="00783558"/>
    <w:rsid w:val="00783EAC"/>
    <w:rsid w:val="007840D3"/>
    <w:rsid w:val="007841A0"/>
    <w:rsid w:val="00784257"/>
    <w:rsid w:val="00784487"/>
    <w:rsid w:val="00784842"/>
    <w:rsid w:val="00784BBC"/>
    <w:rsid w:val="00784DE6"/>
    <w:rsid w:val="00784FBC"/>
    <w:rsid w:val="007853A5"/>
    <w:rsid w:val="00785F2B"/>
    <w:rsid w:val="00786479"/>
    <w:rsid w:val="0078658F"/>
    <w:rsid w:val="0078692C"/>
    <w:rsid w:val="007869E9"/>
    <w:rsid w:val="00786CB5"/>
    <w:rsid w:val="007875CD"/>
    <w:rsid w:val="00787703"/>
    <w:rsid w:val="00787B6B"/>
    <w:rsid w:val="00787BCF"/>
    <w:rsid w:val="00790282"/>
    <w:rsid w:val="00790545"/>
    <w:rsid w:val="0079054C"/>
    <w:rsid w:val="007908DF"/>
    <w:rsid w:val="00790B59"/>
    <w:rsid w:val="00790F14"/>
    <w:rsid w:val="00791499"/>
    <w:rsid w:val="00791B30"/>
    <w:rsid w:val="00791BA5"/>
    <w:rsid w:val="00791D54"/>
    <w:rsid w:val="00791E62"/>
    <w:rsid w:val="007921FD"/>
    <w:rsid w:val="00792395"/>
    <w:rsid w:val="00792408"/>
    <w:rsid w:val="00792520"/>
    <w:rsid w:val="00792754"/>
    <w:rsid w:val="007930A8"/>
    <w:rsid w:val="0079312B"/>
    <w:rsid w:val="007933A4"/>
    <w:rsid w:val="00793537"/>
    <w:rsid w:val="00793C87"/>
    <w:rsid w:val="00793F49"/>
    <w:rsid w:val="00794733"/>
    <w:rsid w:val="007947C8"/>
    <w:rsid w:val="00794B9F"/>
    <w:rsid w:val="00794C2B"/>
    <w:rsid w:val="00794EC3"/>
    <w:rsid w:val="00794EC9"/>
    <w:rsid w:val="00794F67"/>
    <w:rsid w:val="007950DB"/>
    <w:rsid w:val="00795BA2"/>
    <w:rsid w:val="007960E8"/>
    <w:rsid w:val="00796183"/>
    <w:rsid w:val="00796831"/>
    <w:rsid w:val="007969BA"/>
    <w:rsid w:val="00796FE9"/>
    <w:rsid w:val="007972F7"/>
    <w:rsid w:val="00797321"/>
    <w:rsid w:val="007973ED"/>
    <w:rsid w:val="0079750E"/>
    <w:rsid w:val="007978C1"/>
    <w:rsid w:val="007979D6"/>
    <w:rsid w:val="00797B9D"/>
    <w:rsid w:val="00797BB2"/>
    <w:rsid w:val="00797CAA"/>
    <w:rsid w:val="007A06E4"/>
    <w:rsid w:val="007A08FE"/>
    <w:rsid w:val="007A096B"/>
    <w:rsid w:val="007A09B4"/>
    <w:rsid w:val="007A0BED"/>
    <w:rsid w:val="007A0BFF"/>
    <w:rsid w:val="007A0C78"/>
    <w:rsid w:val="007A0F8A"/>
    <w:rsid w:val="007A10A9"/>
    <w:rsid w:val="007A130A"/>
    <w:rsid w:val="007A1312"/>
    <w:rsid w:val="007A1477"/>
    <w:rsid w:val="007A1692"/>
    <w:rsid w:val="007A17B3"/>
    <w:rsid w:val="007A1AF2"/>
    <w:rsid w:val="007A1B9D"/>
    <w:rsid w:val="007A2325"/>
    <w:rsid w:val="007A23E9"/>
    <w:rsid w:val="007A24C3"/>
    <w:rsid w:val="007A2AD6"/>
    <w:rsid w:val="007A2C2F"/>
    <w:rsid w:val="007A2E7F"/>
    <w:rsid w:val="007A2F23"/>
    <w:rsid w:val="007A318C"/>
    <w:rsid w:val="007A38FD"/>
    <w:rsid w:val="007A3AF7"/>
    <w:rsid w:val="007A470F"/>
    <w:rsid w:val="007A4A1D"/>
    <w:rsid w:val="007A4E81"/>
    <w:rsid w:val="007A546A"/>
    <w:rsid w:val="007A5495"/>
    <w:rsid w:val="007A54DE"/>
    <w:rsid w:val="007A55A6"/>
    <w:rsid w:val="007A5F57"/>
    <w:rsid w:val="007A5F7C"/>
    <w:rsid w:val="007A6550"/>
    <w:rsid w:val="007A68ED"/>
    <w:rsid w:val="007A69CE"/>
    <w:rsid w:val="007A7B19"/>
    <w:rsid w:val="007A7C84"/>
    <w:rsid w:val="007A7CAD"/>
    <w:rsid w:val="007A7CE0"/>
    <w:rsid w:val="007B0139"/>
    <w:rsid w:val="007B026A"/>
    <w:rsid w:val="007B026C"/>
    <w:rsid w:val="007B02E2"/>
    <w:rsid w:val="007B04AB"/>
    <w:rsid w:val="007B08E8"/>
    <w:rsid w:val="007B09E0"/>
    <w:rsid w:val="007B0A3E"/>
    <w:rsid w:val="007B0DA1"/>
    <w:rsid w:val="007B1098"/>
    <w:rsid w:val="007B1102"/>
    <w:rsid w:val="007B11A8"/>
    <w:rsid w:val="007B1707"/>
    <w:rsid w:val="007B1838"/>
    <w:rsid w:val="007B1D15"/>
    <w:rsid w:val="007B25FF"/>
    <w:rsid w:val="007B29FB"/>
    <w:rsid w:val="007B2A25"/>
    <w:rsid w:val="007B317E"/>
    <w:rsid w:val="007B31AA"/>
    <w:rsid w:val="007B3348"/>
    <w:rsid w:val="007B3484"/>
    <w:rsid w:val="007B349D"/>
    <w:rsid w:val="007B34B0"/>
    <w:rsid w:val="007B36D2"/>
    <w:rsid w:val="007B36DE"/>
    <w:rsid w:val="007B3749"/>
    <w:rsid w:val="007B3806"/>
    <w:rsid w:val="007B38D6"/>
    <w:rsid w:val="007B3A8F"/>
    <w:rsid w:val="007B3BFE"/>
    <w:rsid w:val="007B3E89"/>
    <w:rsid w:val="007B4556"/>
    <w:rsid w:val="007B46E7"/>
    <w:rsid w:val="007B4A55"/>
    <w:rsid w:val="007B4A5C"/>
    <w:rsid w:val="007B4C73"/>
    <w:rsid w:val="007B4DF2"/>
    <w:rsid w:val="007B4E56"/>
    <w:rsid w:val="007B514F"/>
    <w:rsid w:val="007B5290"/>
    <w:rsid w:val="007B5837"/>
    <w:rsid w:val="007B598A"/>
    <w:rsid w:val="007B5AE7"/>
    <w:rsid w:val="007B5B87"/>
    <w:rsid w:val="007B5CE6"/>
    <w:rsid w:val="007B6062"/>
    <w:rsid w:val="007B6123"/>
    <w:rsid w:val="007B6556"/>
    <w:rsid w:val="007B6890"/>
    <w:rsid w:val="007B6DBF"/>
    <w:rsid w:val="007B729F"/>
    <w:rsid w:val="007B747E"/>
    <w:rsid w:val="007B7558"/>
    <w:rsid w:val="007B794E"/>
    <w:rsid w:val="007B7B65"/>
    <w:rsid w:val="007C05A5"/>
    <w:rsid w:val="007C0868"/>
    <w:rsid w:val="007C092C"/>
    <w:rsid w:val="007C0A85"/>
    <w:rsid w:val="007C0E32"/>
    <w:rsid w:val="007C1874"/>
    <w:rsid w:val="007C18BF"/>
    <w:rsid w:val="007C1A9D"/>
    <w:rsid w:val="007C20E5"/>
    <w:rsid w:val="007C2411"/>
    <w:rsid w:val="007C2496"/>
    <w:rsid w:val="007C2524"/>
    <w:rsid w:val="007C25E2"/>
    <w:rsid w:val="007C2B9F"/>
    <w:rsid w:val="007C2E58"/>
    <w:rsid w:val="007C2F32"/>
    <w:rsid w:val="007C3495"/>
    <w:rsid w:val="007C35E4"/>
    <w:rsid w:val="007C35FB"/>
    <w:rsid w:val="007C3806"/>
    <w:rsid w:val="007C3CB6"/>
    <w:rsid w:val="007C3D6C"/>
    <w:rsid w:val="007C3E70"/>
    <w:rsid w:val="007C42B6"/>
    <w:rsid w:val="007C4517"/>
    <w:rsid w:val="007C46B4"/>
    <w:rsid w:val="007C47DD"/>
    <w:rsid w:val="007C4E13"/>
    <w:rsid w:val="007C5BEB"/>
    <w:rsid w:val="007C62D5"/>
    <w:rsid w:val="007C63A2"/>
    <w:rsid w:val="007C67EB"/>
    <w:rsid w:val="007C6B5C"/>
    <w:rsid w:val="007C6BDC"/>
    <w:rsid w:val="007C6C94"/>
    <w:rsid w:val="007C6D27"/>
    <w:rsid w:val="007C6E3F"/>
    <w:rsid w:val="007C7279"/>
    <w:rsid w:val="007C736A"/>
    <w:rsid w:val="007C7371"/>
    <w:rsid w:val="007C748D"/>
    <w:rsid w:val="007C74D3"/>
    <w:rsid w:val="007C7D7D"/>
    <w:rsid w:val="007C7E06"/>
    <w:rsid w:val="007D063A"/>
    <w:rsid w:val="007D06CD"/>
    <w:rsid w:val="007D1253"/>
    <w:rsid w:val="007D12B8"/>
    <w:rsid w:val="007D13E3"/>
    <w:rsid w:val="007D1434"/>
    <w:rsid w:val="007D146C"/>
    <w:rsid w:val="007D1887"/>
    <w:rsid w:val="007D1B99"/>
    <w:rsid w:val="007D1BB3"/>
    <w:rsid w:val="007D268D"/>
    <w:rsid w:val="007D33FC"/>
    <w:rsid w:val="007D3662"/>
    <w:rsid w:val="007D3804"/>
    <w:rsid w:val="007D38B8"/>
    <w:rsid w:val="007D39C4"/>
    <w:rsid w:val="007D3A03"/>
    <w:rsid w:val="007D41B8"/>
    <w:rsid w:val="007D45D4"/>
    <w:rsid w:val="007D48B6"/>
    <w:rsid w:val="007D496E"/>
    <w:rsid w:val="007D4C34"/>
    <w:rsid w:val="007D4CD6"/>
    <w:rsid w:val="007D4D99"/>
    <w:rsid w:val="007D56A4"/>
    <w:rsid w:val="007D5796"/>
    <w:rsid w:val="007D58B2"/>
    <w:rsid w:val="007D5901"/>
    <w:rsid w:val="007D5909"/>
    <w:rsid w:val="007D5BAD"/>
    <w:rsid w:val="007D5DD0"/>
    <w:rsid w:val="007D5DDA"/>
    <w:rsid w:val="007D5E57"/>
    <w:rsid w:val="007D6238"/>
    <w:rsid w:val="007D63B7"/>
    <w:rsid w:val="007D63C9"/>
    <w:rsid w:val="007D63DB"/>
    <w:rsid w:val="007D6CCE"/>
    <w:rsid w:val="007D6D70"/>
    <w:rsid w:val="007D70F0"/>
    <w:rsid w:val="007D7296"/>
    <w:rsid w:val="007D7436"/>
    <w:rsid w:val="007D78FC"/>
    <w:rsid w:val="007D7D32"/>
    <w:rsid w:val="007D7E5A"/>
    <w:rsid w:val="007D7F81"/>
    <w:rsid w:val="007E00A7"/>
    <w:rsid w:val="007E0640"/>
    <w:rsid w:val="007E09BC"/>
    <w:rsid w:val="007E0B0D"/>
    <w:rsid w:val="007E15BB"/>
    <w:rsid w:val="007E17F7"/>
    <w:rsid w:val="007E19E2"/>
    <w:rsid w:val="007E1A69"/>
    <w:rsid w:val="007E1B21"/>
    <w:rsid w:val="007E1FB9"/>
    <w:rsid w:val="007E28BA"/>
    <w:rsid w:val="007E290C"/>
    <w:rsid w:val="007E29EB"/>
    <w:rsid w:val="007E2A3E"/>
    <w:rsid w:val="007E2D90"/>
    <w:rsid w:val="007E3191"/>
    <w:rsid w:val="007E35F3"/>
    <w:rsid w:val="007E38D3"/>
    <w:rsid w:val="007E3C19"/>
    <w:rsid w:val="007E3C5B"/>
    <w:rsid w:val="007E3D2C"/>
    <w:rsid w:val="007E407C"/>
    <w:rsid w:val="007E40E6"/>
    <w:rsid w:val="007E464D"/>
    <w:rsid w:val="007E4877"/>
    <w:rsid w:val="007E4C19"/>
    <w:rsid w:val="007E4C34"/>
    <w:rsid w:val="007E5210"/>
    <w:rsid w:val="007E5B91"/>
    <w:rsid w:val="007E5D2A"/>
    <w:rsid w:val="007E5D74"/>
    <w:rsid w:val="007E6427"/>
    <w:rsid w:val="007E64C8"/>
    <w:rsid w:val="007E6724"/>
    <w:rsid w:val="007E6B0C"/>
    <w:rsid w:val="007E6CFA"/>
    <w:rsid w:val="007E70E5"/>
    <w:rsid w:val="007E7134"/>
    <w:rsid w:val="007E76C4"/>
    <w:rsid w:val="007E780A"/>
    <w:rsid w:val="007E78B6"/>
    <w:rsid w:val="007E7C5F"/>
    <w:rsid w:val="007E7DCE"/>
    <w:rsid w:val="007E7E37"/>
    <w:rsid w:val="007E7F28"/>
    <w:rsid w:val="007E7F6A"/>
    <w:rsid w:val="007F018A"/>
    <w:rsid w:val="007F03DD"/>
    <w:rsid w:val="007F0AA3"/>
    <w:rsid w:val="007F0E64"/>
    <w:rsid w:val="007F1169"/>
    <w:rsid w:val="007F1338"/>
    <w:rsid w:val="007F1445"/>
    <w:rsid w:val="007F1483"/>
    <w:rsid w:val="007F1662"/>
    <w:rsid w:val="007F17D5"/>
    <w:rsid w:val="007F18BA"/>
    <w:rsid w:val="007F23BF"/>
    <w:rsid w:val="007F27CE"/>
    <w:rsid w:val="007F289E"/>
    <w:rsid w:val="007F2903"/>
    <w:rsid w:val="007F2B47"/>
    <w:rsid w:val="007F2B91"/>
    <w:rsid w:val="007F2F1E"/>
    <w:rsid w:val="007F3039"/>
    <w:rsid w:val="007F3119"/>
    <w:rsid w:val="007F31AA"/>
    <w:rsid w:val="007F33A4"/>
    <w:rsid w:val="007F33C1"/>
    <w:rsid w:val="007F3833"/>
    <w:rsid w:val="007F3872"/>
    <w:rsid w:val="007F3EF8"/>
    <w:rsid w:val="007F40A7"/>
    <w:rsid w:val="007F4112"/>
    <w:rsid w:val="007F43EB"/>
    <w:rsid w:val="007F4558"/>
    <w:rsid w:val="007F4F6F"/>
    <w:rsid w:val="007F51E0"/>
    <w:rsid w:val="007F5239"/>
    <w:rsid w:val="007F53CC"/>
    <w:rsid w:val="007F55EA"/>
    <w:rsid w:val="007F5766"/>
    <w:rsid w:val="007F5F59"/>
    <w:rsid w:val="007F62C7"/>
    <w:rsid w:val="007F6D6B"/>
    <w:rsid w:val="007F718C"/>
    <w:rsid w:val="007F7EAA"/>
    <w:rsid w:val="007F7EC9"/>
    <w:rsid w:val="007F7FE5"/>
    <w:rsid w:val="008000B1"/>
    <w:rsid w:val="00800311"/>
    <w:rsid w:val="008004F4"/>
    <w:rsid w:val="00800687"/>
    <w:rsid w:val="00800A0A"/>
    <w:rsid w:val="00800B5D"/>
    <w:rsid w:val="008010A2"/>
    <w:rsid w:val="00801454"/>
    <w:rsid w:val="0080160A"/>
    <w:rsid w:val="008016C0"/>
    <w:rsid w:val="00801BC3"/>
    <w:rsid w:val="00802065"/>
    <w:rsid w:val="00802193"/>
    <w:rsid w:val="008025DE"/>
    <w:rsid w:val="00802887"/>
    <w:rsid w:val="00802A59"/>
    <w:rsid w:val="00802D6A"/>
    <w:rsid w:val="00802FF3"/>
    <w:rsid w:val="0080352A"/>
    <w:rsid w:val="008035D7"/>
    <w:rsid w:val="008039F3"/>
    <w:rsid w:val="00803A02"/>
    <w:rsid w:val="008042E7"/>
    <w:rsid w:val="008044FC"/>
    <w:rsid w:val="00804596"/>
    <w:rsid w:val="008047D4"/>
    <w:rsid w:val="008052AF"/>
    <w:rsid w:val="00805521"/>
    <w:rsid w:val="00805DCB"/>
    <w:rsid w:val="00805E05"/>
    <w:rsid w:val="00806046"/>
    <w:rsid w:val="00806430"/>
    <w:rsid w:val="0080660F"/>
    <w:rsid w:val="00806A46"/>
    <w:rsid w:val="00806BB3"/>
    <w:rsid w:val="00806C7B"/>
    <w:rsid w:val="00806DD5"/>
    <w:rsid w:val="00806F01"/>
    <w:rsid w:val="00806F9C"/>
    <w:rsid w:val="00807549"/>
    <w:rsid w:val="008076C2"/>
    <w:rsid w:val="008076E3"/>
    <w:rsid w:val="008079C0"/>
    <w:rsid w:val="00807A34"/>
    <w:rsid w:val="00807D51"/>
    <w:rsid w:val="00810047"/>
    <w:rsid w:val="008102BB"/>
    <w:rsid w:val="008102F2"/>
    <w:rsid w:val="008104A0"/>
    <w:rsid w:val="008104FD"/>
    <w:rsid w:val="00810817"/>
    <w:rsid w:val="00810C1D"/>
    <w:rsid w:val="00810EC9"/>
    <w:rsid w:val="00811094"/>
    <w:rsid w:val="0081162B"/>
    <w:rsid w:val="00811DB5"/>
    <w:rsid w:val="00812122"/>
    <w:rsid w:val="008122BC"/>
    <w:rsid w:val="00812676"/>
    <w:rsid w:val="00812765"/>
    <w:rsid w:val="00812868"/>
    <w:rsid w:val="008129E0"/>
    <w:rsid w:val="00812E2F"/>
    <w:rsid w:val="00812E3E"/>
    <w:rsid w:val="00812EF5"/>
    <w:rsid w:val="00812F3B"/>
    <w:rsid w:val="0081306C"/>
    <w:rsid w:val="00813330"/>
    <w:rsid w:val="00813795"/>
    <w:rsid w:val="0081387B"/>
    <w:rsid w:val="00813A99"/>
    <w:rsid w:val="0081402C"/>
    <w:rsid w:val="00814523"/>
    <w:rsid w:val="008147D4"/>
    <w:rsid w:val="0081491F"/>
    <w:rsid w:val="00814A0E"/>
    <w:rsid w:val="00814F5E"/>
    <w:rsid w:val="00815122"/>
    <w:rsid w:val="00815543"/>
    <w:rsid w:val="00815713"/>
    <w:rsid w:val="008157B3"/>
    <w:rsid w:val="008158AF"/>
    <w:rsid w:val="008159F0"/>
    <w:rsid w:val="00815A8C"/>
    <w:rsid w:val="00815DF6"/>
    <w:rsid w:val="00815FB2"/>
    <w:rsid w:val="00816037"/>
    <w:rsid w:val="008161D0"/>
    <w:rsid w:val="008162C8"/>
    <w:rsid w:val="008162FB"/>
    <w:rsid w:val="00816486"/>
    <w:rsid w:val="0081653A"/>
    <w:rsid w:val="0081699F"/>
    <w:rsid w:val="008169DD"/>
    <w:rsid w:val="00816A3F"/>
    <w:rsid w:val="0081701B"/>
    <w:rsid w:val="00817035"/>
    <w:rsid w:val="00817174"/>
    <w:rsid w:val="008171C3"/>
    <w:rsid w:val="00817436"/>
    <w:rsid w:val="00817791"/>
    <w:rsid w:val="008178A1"/>
    <w:rsid w:val="00820212"/>
    <w:rsid w:val="008202C9"/>
    <w:rsid w:val="008206B7"/>
    <w:rsid w:val="00820B44"/>
    <w:rsid w:val="0082128B"/>
    <w:rsid w:val="0082142D"/>
    <w:rsid w:val="008219AE"/>
    <w:rsid w:val="00821E94"/>
    <w:rsid w:val="008220DF"/>
    <w:rsid w:val="00822387"/>
    <w:rsid w:val="00822448"/>
    <w:rsid w:val="00822467"/>
    <w:rsid w:val="008224BD"/>
    <w:rsid w:val="0082289E"/>
    <w:rsid w:val="00822ACD"/>
    <w:rsid w:val="00822D3D"/>
    <w:rsid w:val="00823040"/>
    <w:rsid w:val="00823049"/>
    <w:rsid w:val="0082309B"/>
    <w:rsid w:val="00823820"/>
    <w:rsid w:val="008239CA"/>
    <w:rsid w:val="00823B5C"/>
    <w:rsid w:val="00823CB0"/>
    <w:rsid w:val="00823D39"/>
    <w:rsid w:val="00823D43"/>
    <w:rsid w:val="00824157"/>
    <w:rsid w:val="0082422A"/>
    <w:rsid w:val="0082449E"/>
    <w:rsid w:val="00824BFA"/>
    <w:rsid w:val="00824D64"/>
    <w:rsid w:val="00824DD8"/>
    <w:rsid w:val="0082547F"/>
    <w:rsid w:val="0082574D"/>
    <w:rsid w:val="00825925"/>
    <w:rsid w:val="0082646D"/>
    <w:rsid w:val="0082650B"/>
    <w:rsid w:val="00826771"/>
    <w:rsid w:val="00826CA4"/>
    <w:rsid w:val="00826D05"/>
    <w:rsid w:val="00826D69"/>
    <w:rsid w:val="00826DB1"/>
    <w:rsid w:val="00826E72"/>
    <w:rsid w:val="00826E96"/>
    <w:rsid w:val="00826F64"/>
    <w:rsid w:val="008276B1"/>
    <w:rsid w:val="008276DF"/>
    <w:rsid w:val="0082786F"/>
    <w:rsid w:val="00827DCE"/>
    <w:rsid w:val="008301AE"/>
    <w:rsid w:val="008305D7"/>
    <w:rsid w:val="00830B7F"/>
    <w:rsid w:val="00830BA1"/>
    <w:rsid w:val="00830D3D"/>
    <w:rsid w:val="00830F3D"/>
    <w:rsid w:val="0083114A"/>
    <w:rsid w:val="00831309"/>
    <w:rsid w:val="0083137B"/>
    <w:rsid w:val="008317F3"/>
    <w:rsid w:val="00831A74"/>
    <w:rsid w:val="00831BFC"/>
    <w:rsid w:val="00831FF0"/>
    <w:rsid w:val="008322CC"/>
    <w:rsid w:val="008323DA"/>
    <w:rsid w:val="00832494"/>
    <w:rsid w:val="008325F2"/>
    <w:rsid w:val="00832B56"/>
    <w:rsid w:val="00832BE8"/>
    <w:rsid w:val="00832EB0"/>
    <w:rsid w:val="00832F20"/>
    <w:rsid w:val="008336E2"/>
    <w:rsid w:val="00833C5D"/>
    <w:rsid w:val="00833CAD"/>
    <w:rsid w:val="0083412B"/>
    <w:rsid w:val="0083427C"/>
    <w:rsid w:val="008348D7"/>
    <w:rsid w:val="00834966"/>
    <w:rsid w:val="00834A4A"/>
    <w:rsid w:val="00834CB7"/>
    <w:rsid w:val="00834F0E"/>
    <w:rsid w:val="00835337"/>
    <w:rsid w:val="0083587E"/>
    <w:rsid w:val="008359DF"/>
    <w:rsid w:val="00835FAB"/>
    <w:rsid w:val="008361F1"/>
    <w:rsid w:val="008366CD"/>
    <w:rsid w:val="00836AA4"/>
    <w:rsid w:val="00836BDC"/>
    <w:rsid w:val="00837143"/>
    <w:rsid w:val="008372D9"/>
    <w:rsid w:val="0083744A"/>
    <w:rsid w:val="0083761C"/>
    <w:rsid w:val="008379D7"/>
    <w:rsid w:val="00837BEF"/>
    <w:rsid w:val="00837D2B"/>
    <w:rsid w:val="0084053B"/>
    <w:rsid w:val="00840681"/>
    <w:rsid w:val="008406C6"/>
    <w:rsid w:val="0084097A"/>
    <w:rsid w:val="008414DA"/>
    <w:rsid w:val="00841551"/>
    <w:rsid w:val="00841C49"/>
    <w:rsid w:val="00841E7C"/>
    <w:rsid w:val="00842054"/>
    <w:rsid w:val="008422DB"/>
    <w:rsid w:val="00842514"/>
    <w:rsid w:val="00842902"/>
    <w:rsid w:val="0084301B"/>
    <w:rsid w:val="0084367C"/>
    <w:rsid w:val="0084393C"/>
    <w:rsid w:val="0084396F"/>
    <w:rsid w:val="00843A85"/>
    <w:rsid w:val="00843B52"/>
    <w:rsid w:val="00844188"/>
    <w:rsid w:val="00844D93"/>
    <w:rsid w:val="00845202"/>
    <w:rsid w:val="00845686"/>
    <w:rsid w:val="00845726"/>
    <w:rsid w:val="008457CC"/>
    <w:rsid w:val="0084582C"/>
    <w:rsid w:val="00845906"/>
    <w:rsid w:val="00845934"/>
    <w:rsid w:val="00845B41"/>
    <w:rsid w:val="00845D0D"/>
    <w:rsid w:val="00845F14"/>
    <w:rsid w:val="008462D2"/>
    <w:rsid w:val="00846479"/>
    <w:rsid w:val="00846493"/>
    <w:rsid w:val="008464B8"/>
    <w:rsid w:val="00846561"/>
    <w:rsid w:val="0084660A"/>
    <w:rsid w:val="0084667F"/>
    <w:rsid w:val="00846693"/>
    <w:rsid w:val="0084681E"/>
    <w:rsid w:val="00846DAC"/>
    <w:rsid w:val="00846EEB"/>
    <w:rsid w:val="00847152"/>
    <w:rsid w:val="00847350"/>
    <w:rsid w:val="00847475"/>
    <w:rsid w:val="0084769B"/>
    <w:rsid w:val="008478D8"/>
    <w:rsid w:val="008478F7"/>
    <w:rsid w:val="008479B7"/>
    <w:rsid w:val="00850491"/>
    <w:rsid w:val="008505CE"/>
    <w:rsid w:val="00850E7B"/>
    <w:rsid w:val="00850F73"/>
    <w:rsid w:val="0085100B"/>
    <w:rsid w:val="00851192"/>
    <w:rsid w:val="0085195C"/>
    <w:rsid w:val="008521A3"/>
    <w:rsid w:val="00852554"/>
    <w:rsid w:val="008525E3"/>
    <w:rsid w:val="00852661"/>
    <w:rsid w:val="0085277A"/>
    <w:rsid w:val="00852A2B"/>
    <w:rsid w:val="00852D06"/>
    <w:rsid w:val="00852E41"/>
    <w:rsid w:val="00852EE9"/>
    <w:rsid w:val="008531F2"/>
    <w:rsid w:val="00853730"/>
    <w:rsid w:val="00853802"/>
    <w:rsid w:val="008538CC"/>
    <w:rsid w:val="008538DE"/>
    <w:rsid w:val="00853A8E"/>
    <w:rsid w:val="00853D4B"/>
    <w:rsid w:val="00853E7C"/>
    <w:rsid w:val="00853F53"/>
    <w:rsid w:val="008545ED"/>
    <w:rsid w:val="008545F9"/>
    <w:rsid w:val="0085522E"/>
    <w:rsid w:val="0085526A"/>
    <w:rsid w:val="00855655"/>
    <w:rsid w:val="00855B19"/>
    <w:rsid w:val="00855B89"/>
    <w:rsid w:val="00855D21"/>
    <w:rsid w:val="00855E22"/>
    <w:rsid w:val="008560A2"/>
    <w:rsid w:val="0085623D"/>
    <w:rsid w:val="0085625F"/>
    <w:rsid w:val="00856546"/>
    <w:rsid w:val="00856800"/>
    <w:rsid w:val="0085686E"/>
    <w:rsid w:val="00856989"/>
    <w:rsid w:val="00856F4C"/>
    <w:rsid w:val="00857180"/>
    <w:rsid w:val="0085721D"/>
    <w:rsid w:val="00857379"/>
    <w:rsid w:val="00857471"/>
    <w:rsid w:val="008575DD"/>
    <w:rsid w:val="008578AC"/>
    <w:rsid w:val="0085798D"/>
    <w:rsid w:val="008579CB"/>
    <w:rsid w:val="00857D5A"/>
    <w:rsid w:val="00857E00"/>
    <w:rsid w:val="00857F03"/>
    <w:rsid w:val="00860094"/>
    <w:rsid w:val="008603D8"/>
    <w:rsid w:val="00860481"/>
    <w:rsid w:val="00860635"/>
    <w:rsid w:val="0086095E"/>
    <w:rsid w:val="00860A76"/>
    <w:rsid w:val="00860ACF"/>
    <w:rsid w:val="00860B16"/>
    <w:rsid w:val="0086102F"/>
    <w:rsid w:val="0086107A"/>
    <w:rsid w:val="008613B8"/>
    <w:rsid w:val="00861E7A"/>
    <w:rsid w:val="0086229F"/>
    <w:rsid w:val="00862375"/>
    <w:rsid w:val="008623CC"/>
    <w:rsid w:val="008624B7"/>
    <w:rsid w:val="008629E2"/>
    <w:rsid w:val="00862EF3"/>
    <w:rsid w:val="0086315D"/>
    <w:rsid w:val="00863203"/>
    <w:rsid w:val="00863309"/>
    <w:rsid w:val="008638C7"/>
    <w:rsid w:val="0086391D"/>
    <w:rsid w:val="008639AD"/>
    <w:rsid w:val="00863A12"/>
    <w:rsid w:val="00863B49"/>
    <w:rsid w:val="00863D07"/>
    <w:rsid w:val="00863D36"/>
    <w:rsid w:val="00863FEF"/>
    <w:rsid w:val="00864125"/>
    <w:rsid w:val="00864214"/>
    <w:rsid w:val="00864555"/>
    <w:rsid w:val="008645B4"/>
    <w:rsid w:val="00864B63"/>
    <w:rsid w:val="00864BDA"/>
    <w:rsid w:val="00864EB9"/>
    <w:rsid w:val="00864F28"/>
    <w:rsid w:val="00864F30"/>
    <w:rsid w:val="0086508F"/>
    <w:rsid w:val="0086551C"/>
    <w:rsid w:val="00865570"/>
    <w:rsid w:val="00865625"/>
    <w:rsid w:val="00865774"/>
    <w:rsid w:val="00865CED"/>
    <w:rsid w:val="00865D92"/>
    <w:rsid w:val="00865E3B"/>
    <w:rsid w:val="00865FF8"/>
    <w:rsid w:val="0086607A"/>
    <w:rsid w:val="0086617D"/>
    <w:rsid w:val="00866323"/>
    <w:rsid w:val="00866633"/>
    <w:rsid w:val="00866DAF"/>
    <w:rsid w:val="00867020"/>
    <w:rsid w:val="00867046"/>
    <w:rsid w:val="0086724E"/>
    <w:rsid w:val="008702E1"/>
    <w:rsid w:val="00870981"/>
    <w:rsid w:val="008712FA"/>
    <w:rsid w:val="00871334"/>
    <w:rsid w:val="0087163B"/>
    <w:rsid w:val="0087167D"/>
    <w:rsid w:val="00871DE1"/>
    <w:rsid w:val="00871EAF"/>
    <w:rsid w:val="00872398"/>
    <w:rsid w:val="008723C2"/>
    <w:rsid w:val="008724C2"/>
    <w:rsid w:val="00872532"/>
    <w:rsid w:val="0087256F"/>
    <w:rsid w:val="00872936"/>
    <w:rsid w:val="00872A78"/>
    <w:rsid w:val="00872A98"/>
    <w:rsid w:val="00872AE3"/>
    <w:rsid w:val="00872CD1"/>
    <w:rsid w:val="00872F2B"/>
    <w:rsid w:val="00873477"/>
    <w:rsid w:val="00873827"/>
    <w:rsid w:val="00873976"/>
    <w:rsid w:val="008739D6"/>
    <w:rsid w:val="00873BE9"/>
    <w:rsid w:val="00873BFC"/>
    <w:rsid w:val="00874041"/>
    <w:rsid w:val="00874199"/>
    <w:rsid w:val="008746E3"/>
    <w:rsid w:val="00874F39"/>
    <w:rsid w:val="00875255"/>
    <w:rsid w:val="0087566D"/>
    <w:rsid w:val="00875A42"/>
    <w:rsid w:val="00875B27"/>
    <w:rsid w:val="00875C67"/>
    <w:rsid w:val="00875EB7"/>
    <w:rsid w:val="0087649D"/>
    <w:rsid w:val="008764F9"/>
    <w:rsid w:val="00876567"/>
    <w:rsid w:val="00876672"/>
    <w:rsid w:val="00876813"/>
    <w:rsid w:val="008769B9"/>
    <w:rsid w:val="00876B98"/>
    <w:rsid w:val="00876D28"/>
    <w:rsid w:val="00876D9D"/>
    <w:rsid w:val="00876FD5"/>
    <w:rsid w:val="00877040"/>
    <w:rsid w:val="0087705A"/>
    <w:rsid w:val="00877190"/>
    <w:rsid w:val="008771DD"/>
    <w:rsid w:val="0087753F"/>
    <w:rsid w:val="008775B2"/>
    <w:rsid w:val="008778DE"/>
    <w:rsid w:val="00877902"/>
    <w:rsid w:val="00877AC3"/>
    <w:rsid w:val="00877C0F"/>
    <w:rsid w:val="00877C90"/>
    <w:rsid w:val="00877D98"/>
    <w:rsid w:val="00877DA2"/>
    <w:rsid w:val="00877E17"/>
    <w:rsid w:val="00877F2A"/>
    <w:rsid w:val="00877F2B"/>
    <w:rsid w:val="0088014D"/>
    <w:rsid w:val="008804F8"/>
    <w:rsid w:val="00880A0B"/>
    <w:rsid w:val="00880B42"/>
    <w:rsid w:val="00880CC0"/>
    <w:rsid w:val="0088118F"/>
    <w:rsid w:val="008813C9"/>
    <w:rsid w:val="008814F6"/>
    <w:rsid w:val="00881BF7"/>
    <w:rsid w:val="00881F12"/>
    <w:rsid w:val="008820F5"/>
    <w:rsid w:val="00882191"/>
    <w:rsid w:val="0088226C"/>
    <w:rsid w:val="008824C2"/>
    <w:rsid w:val="00882791"/>
    <w:rsid w:val="00882E1A"/>
    <w:rsid w:val="00882F13"/>
    <w:rsid w:val="00882F91"/>
    <w:rsid w:val="008834F2"/>
    <w:rsid w:val="008837CA"/>
    <w:rsid w:val="008837E6"/>
    <w:rsid w:val="0088399B"/>
    <w:rsid w:val="008840FF"/>
    <w:rsid w:val="00884183"/>
    <w:rsid w:val="008841B9"/>
    <w:rsid w:val="008845C6"/>
    <w:rsid w:val="00884B35"/>
    <w:rsid w:val="00884B36"/>
    <w:rsid w:val="0088509C"/>
    <w:rsid w:val="008852FA"/>
    <w:rsid w:val="00885861"/>
    <w:rsid w:val="00885975"/>
    <w:rsid w:val="00885E21"/>
    <w:rsid w:val="00885EFC"/>
    <w:rsid w:val="00886431"/>
    <w:rsid w:val="00886471"/>
    <w:rsid w:val="00886DFE"/>
    <w:rsid w:val="008871FD"/>
    <w:rsid w:val="00887249"/>
    <w:rsid w:val="00887340"/>
    <w:rsid w:val="0088744F"/>
    <w:rsid w:val="00887A06"/>
    <w:rsid w:val="00887A84"/>
    <w:rsid w:val="00887B19"/>
    <w:rsid w:val="00887DF9"/>
    <w:rsid w:val="008901E2"/>
    <w:rsid w:val="0089037E"/>
    <w:rsid w:val="0089067A"/>
    <w:rsid w:val="00890A6E"/>
    <w:rsid w:val="00890C6A"/>
    <w:rsid w:val="008910E8"/>
    <w:rsid w:val="008915CC"/>
    <w:rsid w:val="008918F3"/>
    <w:rsid w:val="00891AAF"/>
    <w:rsid w:val="0089201F"/>
    <w:rsid w:val="00892063"/>
    <w:rsid w:val="008921E3"/>
    <w:rsid w:val="0089235B"/>
    <w:rsid w:val="008927F6"/>
    <w:rsid w:val="008928B0"/>
    <w:rsid w:val="00892B21"/>
    <w:rsid w:val="00892B74"/>
    <w:rsid w:val="00892B95"/>
    <w:rsid w:val="00892F66"/>
    <w:rsid w:val="008930CC"/>
    <w:rsid w:val="00893391"/>
    <w:rsid w:val="0089347F"/>
    <w:rsid w:val="008934BE"/>
    <w:rsid w:val="00893569"/>
    <w:rsid w:val="00893638"/>
    <w:rsid w:val="00893677"/>
    <w:rsid w:val="0089369C"/>
    <w:rsid w:val="00893938"/>
    <w:rsid w:val="00893BB5"/>
    <w:rsid w:val="00893D63"/>
    <w:rsid w:val="00893EB6"/>
    <w:rsid w:val="00893EE6"/>
    <w:rsid w:val="00893FED"/>
    <w:rsid w:val="00894075"/>
    <w:rsid w:val="00894168"/>
    <w:rsid w:val="00894601"/>
    <w:rsid w:val="00894638"/>
    <w:rsid w:val="00894BB6"/>
    <w:rsid w:val="00894C1B"/>
    <w:rsid w:val="00894E2C"/>
    <w:rsid w:val="00894ED5"/>
    <w:rsid w:val="00894FF5"/>
    <w:rsid w:val="0089514E"/>
    <w:rsid w:val="00895263"/>
    <w:rsid w:val="0089529D"/>
    <w:rsid w:val="008956F9"/>
    <w:rsid w:val="008959B1"/>
    <w:rsid w:val="00896533"/>
    <w:rsid w:val="0089656E"/>
    <w:rsid w:val="0089665A"/>
    <w:rsid w:val="008966EE"/>
    <w:rsid w:val="0089670B"/>
    <w:rsid w:val="00896AB6"/>
    <w:rsid w:val="00897292"/>
    <w:rsid w:val="008975E2"/>
    <w:rsid w:val="008976ED"/>
    <w:rsid w:val="008978CB"/>
    <w:rsid w:val="00897A37"/>
    <w:rsid w:val="00897F54"/>
    <w:rsid w:val="008A0620"/>
    <w:rsid w:val="008A0AC0"/>
    <w:rsid w:val="008A0E1C"/>
    <w:rsid w:val="008A0EC0"/>
    <w:rsid w:val="008A11C5"/>
    <w:rsid w:val="008A13EC"/>
    <w:rsid w:val="008A1617"/>
    <w:rsid w:val="008A1897"/>
    <w:rsid w:val="008A1F45"/>
    <w:rsid w:val="008A2321"/>
    <w:rsid w:val="008A25AA"/>
    <w:rsid w:val="008A2B8E"/>
    <w:rsid w:val="008A2B9B"/>
    <w:rsid w:val="008A30C3"/>
    <w:rsid w:val="008A30F8"/>
    <w:rsid w:val="008A3463"/>
    <w:rsid w:val="008A3593"/>
    <w:rsid w:val="008A36B5"/>
    <w:rsid w:val="008A3735"/>
    <w:rsid w:val="008A449B"/>
    <w:rsid w:val="008A4B28"/>
    <w:rsid w:val="008A4D48"/>
    <w:rsid w:val="008A4E97"/>
    <w:rsid w:val="008A4EAC"/>
    <w:rsid w:val="008A4FC2"/>
    <w:rsid w:val="008A530B"/>
    <w:rsid w:val="008A546D"/>
    <w:rsid w:val="008A580A"/>
    <w:rsid w:val="008A5886"/>
    <w:rsid w:val="008A5AF7"/>
    <w:rsid w:val="008A5CD0"/>
    <w:rsid w:val="008A5DBE"/>
    <w:rsid w:val="008A600C"/>
    <w:rsid w:val="008A659A"/>
    <w:rsid w:val="008A6981"/>
    <w:rsid w:val="008A69BD"/>
    <w:rsid w:val="008A6A94"/>
    <w:rsid w:val="008A6C87"/>
    <w:rsid w:val="008A6D2E"/>
    <w:rsid w:val="008A6F29"/>
    <w:rsid w:val="008A7507"/>
    <w:rsid w:val="008A7681"/>
    <w:rsid w:val="008A7CE3"/>
    <w:rsid w:val="008A7EAA"/>
    <w:rsid w:val="008B049E"/>
    <w:rsid w:val="008B04B7"/>
    <w:rsid w:val="008B0ABE"/>
    <w:rsid w:val="008B10CB"/>
    <w:rsid w:val="008B114B"/>
    <w:rsid w:val="008B1D02"/>
    <w:rsid w:val="008B1D27"/>
    <w:rsid w:val="008B25CE"/>
    <w:rsid w:val="008B294E"/>
    <w:rsid w:val="008B295D"/>
    <w:rsid w:val="008B2B3A"/>
    <w:rsid w:val="008B2CAD"/>
    <w:rsid w:val="008B3097"/>
    <w:rsid w:val="008B3113"/>
    <w:rsid w:val="008B3146"/>
    <w:rsid w:val="008B3285"/>
    <w:rsid w:val="008B39E6"/>
    <w:rsid w:val="008B3D91"/>
    <w:rsid w:val="008B3DDA"/>
    <w:rsid w:val="008B4492"/>
    <w:rsid w:val="008B5291"/>
    <w:rsid w:val="008B548D"/>
    <w:rsid w:val="008B5502"/>
    <w:rsid w:val="008B55D4"/>
    <w:rsid w:val="008B5AB8"/>
    <w:rsid w:val="008B5CFD"/>
    <w:rsid w:val="008B5F04"/>
    <w:rsid w:val="008B5F06"/>
    <w:rsid w:val="008B5F4B"/>
    <w:rsid w:val="008B5FD3"/>
    <w:rsid w:val="008B6206"/>
    <w:rsid w:val="008B64AD"/>
    <w:rsid w:val="008B6624"/>
    <w:rsid w:val="008B6635"/>
    <w:rsid w:val="008B6703"/>
    <w:rsid w:val="008B6782"/>
    <w:rsid w:val="008B6892"/>
    <w:rsid w:val="008B68A6"/>
    <w:rsid w:val="008B69DB"/>
    <w:rsid w:val="008B6C79"/>
    <w:rsid w:val="008B6FE4"/>
    <w:rsid w:val="008B71FF"/>
    <w:rsid w:val="008B72EA"/>
    <w:rsid w:val="008B7493"/>
    <w:rsid w:val="008B782C"/>
    <w:rsid w:val="008B7B34"/>
    <w:rsid w:val="008C00A2"/>
    <w:rsid w:val="008C00E0"/>
    <w:rsid w:val="008C0115"/>
    <w:rsid w:val="008C01B1"/>
    <w:rsid w:val="008C0328"/>
    <w:rsid w:val="008C048F"/>
    <w:rsid w:val="008C09F8"/>
    <w:rsid w:val="008C0BCE"/>
    <w:rsid w:val="008C0CE2"/>
    <w:rsid w:val="008C0D92"/>
    <w:rsid w:val="008C0F02"/>
    <w:rsid w:val="008C1375"/>
    <w:rsid w:val="008C1608"/>
    <w:rsid w:val="008C16CE"/>
    <w:rsid w:val="008C175F"/>
    <w:rsid w:val="008C1778"/>
    <w:rsid w:val="008C17D4"/>
    <w:rsid w:val="008C1A6A"/>
    <w:rsid w:val="008C1A89"/>
    <w:rsid w:val="008C1D43"/>
    <w:rsid w:val="008C21FB"/>
    <w:rsid w:val="008C2380"/>
    <w:rsid w:val="008C2489"/>
    <w:rsid w:val="008C2A26"/>
    <w:rsid w:val="008C2E99"/>
    <w:rsid w:val="008C35FE"/>
    <w:rsid w:val="008C362B"/>
    <w:rsid w:val="008C368D"/>
    <w:rsid w:val="008C37EF"/>
    <w:rsid w:val="008C3938"/>
    <w:rsid w:val="008C3ACE"/>
    <w:rsid w:val="008C43B1"/>
    <w:rsid w:val="008C454D"/>
    <w:rsid w:val="008C4612"/>
    <w:rsid w:val="008C4637"/>
    <w:rsid w:val="008C47A2"/>
    <w:rsid w:val="008C4C7F"/>
    <w:rsid w:val="008C55A1"/>
    <w:rsid w:val="008C5748"/>
    <w:rsid w:val="008C5851"/>
    <w:rsid w:val="008C5A03"/>
    <w:rsid w:val="008C5BF8"/>
    <w:rsid w:val="008C5D19"/>
    <w:rsid w:val="008C613A"/>
    <w:rsid w:val="008C64A1"/>
    <w:rsid w:val="008C6534"/>
    <w:rsid w:val="008C66D7"/>
    <w:rsid w:val="008C68B6"/>
    <w:rsid w:val="008C6993"/>
    <w:rsid w:val="008C6AD3"/>
    <w:rsid w:val="008C7171"/>
    <w:rsid w:val="008C719A"/>
    <w:rsid w:val="008C7540"/>
    <w:rsid w:val="008C758A"/>
    <w:rsid w:val="008C75C5"/>
    <w:rsid w:val="008C7845"/>
    <w:rsid w:val="008C7B88"/>
    <w:rsid w:val="008C7C4C"/>
    <w:rsid w:val="008C7F5B"/>
    <w:rsid w:val="008D01E1"/>
    <w:rsid w:val="008D02AE"/>
    <w:rsid w:val="008D0A3B"/>
    <w:rsid w:val="008D0AA5"/>
    <w:rsid w:val="008D0B43"/>
    <w:rsid w:val="008D0B71"/>
    <w:rsid w:val="008D108D"/>
    <w:rsid w:val="008D1529"/>
    <w:rsid w:val="008D17A2"/>
    <w:rsid w:val="008D1D14"/>
    <w:rsid w:val="008D2038"/>
    <w:rsid w:val="008D25DE"/>
    <w:rsid w:val="008D279F"/>
    <w:rsid w:val="008D29C7"/>
    <w:rsid w:val="008D2DC7"/>
    <w:rsid w:val="008D30C3"/>
    <w:rsid w:val="008D330B"/>
    <w:rsid w:val="008D398F"/>
    <w:rsid w:val="008D3AE9"/>
    <w:rsid w:val="008D3C6E"/>
    <w:rsid w:val="008D3EEF"/>
    <w:rsid w:val="008D41CC"/>
    <w:rsid w:val="008D4225"/>
    <w:rsid w:val="008D42C6"/>
    <w:rsid w:val="008D44F9"/>
    <w:rsid w:val="008D457D"/>
    <w:rsid w:val="008D4B22"/>
    <w:rsid w:val="008D4BED"/>
    <w:rsid w:val="008D4C6E"/>
    <w:rsid w:val="008D518B"/>
    <w:rsid w:val="008D5212"/>
    <w:rsid w:val="008D5274"/>
    <w:rsid w:val="008D5326"/>
    <w:rsid w:val="008D54CE"/>
    <w:rsid w:val="008D55A9"/>
    <w:rsid w:val="008D5701"/>
    <w:rsid w:val="008D5813"/>
    <w:rsid w:val="008D5CA4"/>
    <w:rsid w:val="008D5DBE"/>
    <w:rsid w:val="008D5EC1"/>
    <w:rsid w:val="008D6177"/>
    <w:rsid w:val="008D61DA"/>
    <w:rsid w:val="008D67A8"/>
    <w:rsid w:val="008D685E"/>
    <w:rsid w:val="008D75A3"/>
    <w:rsid w:val="008D76D6"/>
    <w:rsid w:val="008D7A47"/>
    <w:rsid w:val="008D7A9B"/>
    <w:rsid w:val="008D7D66"/>
    <w:rsid w:val="008D7DE7"/>
    <w:rsid w:val="008E0458"/>
    <w:rsid w:val="008E05B7"/>
    <w:rsid w:val="008E0762"/>
    <w:rsid w:val="008E0B1D"/>
    <w:rsid w:val="008E0D8E"/>
    <w:rsid w:val="008E0D9D"/>
    <w:rsid w:val="008E1396"/>
    <w:rsid w:val="008E148F"/>
    <w:rsid w:val="008E1B39"/>
    <w:rsid w:val="008E1BFA"/>
    <w:rsid w:val="008E226A"/>
    <w:rsid w:val="008E2571"/>
    <w:rsid w:val="008E267B"/>
    <w:rsid w:val="008E26A9"/>
    <w:rsid w:val="008E2B32"/>
    <w:rsid w:val="008E2CA0"/>
    <w:rsid w:val="008E2FE6"/>
    <w:rsid w:val="008E3590"/>
    <w:rsid w:val="008E364F"/>
    <w:rsid w:val="008E3655"/>
    <w:rsid w:val="008E374D"/>
    <w:rsid w:val="008E3A2A"/>
    <w:rsid w:val="008E3D79"/>
    <w:rsid w:val="008E3F91"/>
    <w:rsid w:val="008E4034"/>
    <w:rsid w:val="008E416F"/>
    <w:rsid w:val="008E4904"/>
    <w:rsid w:val="008E4A03"/>
    <w:rsid w:val="008E4C26"/>
    <w:rsid w:val="008E4C48"/>
    <w:rsid w:val="008E4D47"/>
    <w:rsid w:val="008E4EC5"/>
    <w:rsid w:val="008E5182"/>
    <w:rsid w:val="008E54BD"/>
    <w:rsid w:val="008E56FD"/>
    <w:rsid w:val="008E63CE"/>
    <w:rsid w:val="008E67E0"/>
    <w:rsid w:val="008E6D0C"/>
    <w:rsid w:val="008E7205"/>
    <w:rsid w:val="008E73FD"/>
    <w:rsid w:val="008E75FF"/>
    <w:rsid w:val="008E770A"/>
    <w:rsid w:val="008E7B2C"/>
    <w:rsid w:val="008E7D8E"/>
    <w:rsid w:val="008F0210"/>
    <w:rsid w:val="008F0428"/>
    <w:rsid w:val="008F093A"/>
    <w:rsid w:val="008F0DBE"/>
    <w:rsid w:val="008F0E23"/>
    <w:rsid w:val="008F10D8"/>
    <w:rsid w:val="008F11A3"/>
    <w:rsid w:val="008F14A0"/>
    <w:rsid w:val="008F151E"/>
    <w:rsid w:val="008F1847"/>
    <w:rsid w:val="008F1944"/>
    <w:rsid w:val="008F1A46"/>
    <w:rsid w:val="008F1D7A"/>
    <w:rsid w:val="008F23D1"/>
    <w:rsid w:val="008F2499"/>
    <w:rsid w:val="008F24EB"/>
    <w:rsid w:val="008F2641"/>
    <w:rsid w:val="008F26A1"/>
    <w:rsid w:val="008F2799"/>
    <w:rsid w:val="008F2982"/>
    <w:rsid w:val="008F2A01"/>
    <w:rsid w:val="008F2A83"/>
    <w:rsid w:val="008F2BFA"/>
    <w:rsid w:val="008F2CC2"/>
    <w:rsid w:val="008F2DB6"/>
    <w:rsid w:val="008F2EE9"/>
    <w:rsid w:val="008F347B"/>
    <w:rsid w:val="008F38F1"/>
    <w:rsid w:val="008F3920"/>
    <w:rsid w:val="008F39A6"/>
    <w:rsid w:val="008F3FF5"/>
    <w:rsid w:val="008F43B1"/>
    <w:rsid w:val="008F471E"/>
    <w:rsid w:val="008F4ABF"/>
    <w:rsid w:val="008F4C8F"/>
    <w:rsid w:val="008F4E39"/>
    <w:rsid w:val="008F567B"/>
    <w:rsid w:val="008F5ACF"/>
    <w:rsid w:val="008F5DE2"/>
    <w:rsid w:val="008F5F40"/>
    <w:rsid w:val="008F6584"/>
    <w:rsid w:val="008F6781"/>
    <w:rsid w:val="008F678B"/>
    <w:rsid w:val="008F67B7"/>
    <w:rsid w:val="008F7429"/>
    <w:rsid w:val="008F7471"/>
    <w:rsid w:val="008F7533"/>
    <w:rsid w:val="008F76CE"/>
    <w:rsid w:val="008F7946"/>
    <w:rsid w:val="00900166"/>
    <w:rsid w:val="00900442"/>
    <w:rsid w:val="0090061A"/>
    <w:rsid w:val="00900B4F"/>
    <w:rsid w:val="00900C43"/>
    <w:rsid w:val="00900E5E"/>
    <w:rsid w:val="009014F5"/>
    <w:rsid w:val="00901597"/>
    <w:rsid w:val="00901DED"/>
    <w:rsid w:val="00901F44"/>
    <w:rsid w:val="00902016"/>
    <w:rsid w:val="009020B3"/>
    <w:rsid w:val="009022A6"/>
    <w:rsid w:val="0090238A"/>
    <w:rsid w:val="009023F6"/>
    <w:rsid w:val="00902B7E"/>
    <w:rsid w:val="00902BBC"/>
    <w:rsid w:val="00903080"/>
    <w:rsid w:val="009031D3"/>
    <w:rsid w:val="009041A0"/>
    <w:rsid w:val="009047AC"/>
    <w:rsid w:val="009047F0"/>
    <w:rsid w:val="00904976"/>
    <w:rsid w:val="00905473"/>
    <w:rsid w:val="00905682"/>
    <w:rsid w:val="009059FF"/>
    <w:rsid w:val="00905A9F"/>
    <w:rsid w:val="00905ACC"/>
    <w:rsid w:val="00905B73"/>
    <w:rsid w:val="00905CA0"/>
    <w:rsid w:val="00905D4F"/>
    <w:rsid w:val="00905DBD"/>
    <w:rsid w:val="0090630E"/>
    <w:rsid w:val="009063C8"/>
    <w:rsid w:val="009064A0"/>
    <w:rsid w:val="00906C10"/>
    <w:rsid w:val="00906C7C"/>
    <w:rsid w:val="00906DCC"/>
    <w:rsid w:val="00906E79"/>
    <w:rsid w:val="00906F36"/>
    <w:rsid w:val="00907659"/>
    <w:rsid w:val="00907C05"/>
    <w:rsid w:val="00907CC1"/>
    <w:rsid w:val="00910729"/>
    <w:rsid w:val="009109DB"/>
    <w:rsid w:val="00910C1D"/>
    <w:rsid w:val="00910EEC"/>
    <w:rsid w:val="00911206"/>
    <w:rsid w:val="00911460"/>
    <w:rsid w:val="00911672"/>
    <w:rsid w:val="0091170C"/>
    <w:rsid w:val="009117A6"/>
    <w:rsid w:val="009118BC"/>
    <w:rsid w:val="00911A57"/>
    <w:rsid w:val="00911AB9"/>
    <w:rsid w:val="00911B13"/>
    <w:rsid w:val="00911DE9"/>
    <w:rsid w:val="00911E58"/>
    <w:rsid w:val="009122D2"/>
    <w:rsid w:val="009122E2"/>
    <w:rsid w:val="0091328A"/>
    <w:rsid w:val="00913552"/>
    <w:rsid w:val="00913602"/>
    <w:rsid w:val="00913750"/>
    <w:rsid w:val="0091399A"/>
    <w:rsid w:val="00913DF3"/>
    <w:rsid w:val="00913F38"/>
    <w:rsid w:val="00914254"/>
    <w:rsid w:val="0091426F"/>
    <w:rsid w:val="009142ED"/>
    <w:rsid w:val="00914623"/>
    <w:rsid w:val="00914735"/>
    <w:rsid w:val="00914A0D"/>
    <w:rsid w:val="00915050"/>
    <w:rsid w:val="0091515D"/>
    <w:rsid w:val="009151BA"/>
    <w:rsid w:val="00915265"/>
    <w:rsid w:val="009156FC"/>
    <w:rsid w:val="00915CC0"/>
    <w:rsid w:val="009160BF"/>
    <w:rsid w:val="009164D4"/>
    <w:rsid w:val="009164EA"/>
    <w:rsid w:val="009168DE"/>
    <w:rsid w:val="00916ACF"/>
    <w:rsid w:val="00916B2B"/>
    <w:rsid w:val="00916C44"/>
    <w:rsid w:val="00916C8C"/>
    <w:rsid w:val="00916FB3"/>
    <w:rsid w:val="0091715C"/>
    <w:rsid w:val="00917644"/>
    <w:rsid w:val="00917992"/>
    <w:rsid w:val="00917DD2"/>
    <w:rsid w:val="00917E11"/>
    <w:rsid w:val="00917F9C"/>
    <w:rsid w:val="009200D1"/>
    <w:rsid w:val="00920129"/>
    <w:rsid w:val="00920289"/>
    <w:rsid w:val="009203E8"/>
    <w:rsid w:val="00920994"/>
    <w:rsid w:val="00920FEC"/>
    <w:rsid w:val="00921159"/>
    <w:rsid w:val="009212B6"/>
    <w:rsid w:val="00921703"/>
    <w:rsid w:val="00921B7C"/>
    <w:rsid w:val="00921C81"/>
    <w:rsid w:val="00921D0A"/>
    <w:rsid w:val="00921E2F"/>
    <w:rsid w:val="00921FC1"/>
    <w:rsid w:val="0092227D"/>
    <w:rsid w:val="009222EB"/>
    <w:rsid w:val="009225D5"/>
    <w:rsid w:val="00922839"/>
    <w:rsid w:val="009228DE"/>
    <w:rsid w:val="00922908"/>
    <w:rsid w:val="00922B4B"/>
    <w:rsid w:val="00922D1B"/>
    <w:rsid w:val="00922EB8"/>
    <w:rsid w:val="00923359"/>
    <w:rsid w:val="00923E40"/>
    <w:rsid w:val="009241F3"/>
    <w:rsid w:val="00924564"/>
    <w:rsid w:val="00924697"/>
    <w:rsid w:val="00924781"/>
    <w:rsid w:val="00924898"/>
    <w:rsid w:val="0092513B"/>
    <w:rsid w:val="00925156"/>
    <w:rsid w:val="009251C2"/>
    <w:rsid w:val="009251D3"/>
    <w:rsid w:val="00925320"/>
    <w:rsid w:val="009253F4"/>
    <w:rsid w:val="009254A9"/>
    <w:rsid w:val="0092593B"/>
    <w:rsid w:val="00925B04"/>
    <w:rsid w:val="00925FE3"/>
    <w:rsid w:val="0092606C"/>
    <w:rsid w:val="0092659B"/>
    <w:rsid w:val="00926666"/>
    <w:rsid w:val="009267E5"/>
    <w:rsid w:val="00926964"/>
    <w:rsid w:val="00926BC1"/>
    <w:rsid w:val="00926C0E"/>
    <w:rsid w:val="00926D54"/>
    <w:rsid w:val="009271A0"/>
    <w:rsid w:val="0092727F"/>
    <w:rsid w:val="00927754"/>
    <w:rsid w:val="00930771"/>
    <w:rsid w:val="009309D2"/>
    <w:rsid w:val="009314EC"/>
    <w:rsid w:val="0093173A"/>
    <w:rsid w:val="009317B3"/>
    <w:rsid w:val="009318DB"/>
    <w:rsid w:val="00931DF4"/>
    <w:rsid w:val="0093216B"/>
    <w:rsid w:val="00932182"/>
    <w:rsid w:val="009322F0"/>
    <w:rsid w:val="009322F2"/>
    <w:rsid w:val="0093234C"/>
    <w:rsid w:val="0093235E"/>
    <w:rsid w:val="009323DB"/>
    <w:rsid w:val="0093281C"/>
    <w:rsid w:val="009328CC"/>
    <w:rsid w:val="00932A38"/>
    <w:rsid w:val="00932AC0"/>
    <w:rsid w:val="00932B97"/>
    <w:rsid w:val="00932CAC"/>
    <w:rsid w:val="00932D6B"/>
    <w:rsid w:val="00932D80"/>
    <w:rsid w:val="00932DE3"/>
    <w:rsid w:val="00932EDB"/>
    <w:rsid w:val="009332D9"/>
    <w:rsid w:val="00933552"/>
    <w:rsid w:val="00933C7B"/>
    <w:rsid w:val="00933ED4"/>
    <w:rsid w:val="009340D4"/>
    <w:rsid w:val="00934190"/>
    <w:rsid w:val="00934433"/>
    <w:rsid w:val="00934477"/>
    <w:rsid w:val="009345E8"/>
    <w:rsid w:val="0093489F"/>
    <w:rsid w:val="00934A43"/>
    <w:rsid w:val="00934AAB"/>
    <w:rsid w:val="00934BC6"/>
    <w:rsid w:val="00934CF5"/>
    <w:rsid w:val="00934D36"/>
    <w:rsid w:val="00934E64"/>
    <w:rsid w:val="00934FFC"/>
    <w:rsid w:val="0093505B"/>
    <w:rsid w:val="00935091"/>
    <w:rsid w:val="00935503"/>
    <w:rsid w:val="0093568D"/>
    <w:rsid w:val="00935CA8"/>
    <w:rsid w:val="00935CBD"/>
    <w:rsid w:val="00935F59"/>
    <w:rsid w:val="00935FE1"/>
    <w:rsid w:val="00936127"/>
    <w:rsid w:val="00936655"/>
    <w:rsid w:val="009368BD"/>
    <w:rsid w:val="00936CDC"/>
    <w:rsid w:val="00936E18"/>
    <w:rsid w:val="00936EC6"/>
    <w:rsid w:val="00936F1F"/>
    <w:rsid w:val="00936F6B"/>
    <w:rsid w:val="0093740B"/>
    <w:rsid w:val="00937417"/>
    <w:rsid w:val="00937680"/>
    <w:rsid w:val="00937952"/>
    <w:rsid w:val="009379EC"/>
    <w:rsid w:val="00937DC8"/>
    <w:rsid w:val="00937E19"/>
    <w:rsid w:val="00937E90"/>
    <w:rsid w:val="009401F4"/>
    <w:rsid w:val="009406DF"/>
    <w:rsid w:val="00940753"/>
    <w:rsid w:val="009407E9"/>
    <w:rsid w:val="009408B9"/>
    <w:rsid w:val="009409AE"/>
    <w:rsid w:val="00940A64"/>
    <w:rsid w:val="00940B60"/>
    <w:rsid w:val="00940E49"/>
    <w:rsid w:val="00940E6E"/>
    <w:rsid w:val="00940FD2"/>
    <w:rsid w:val="00941276"/>
    <w:rsid w:val="00941410"/>
    <w:rsid w:val="00941995"/>
    <w:rsid w:val="009419CF"/>
    <w:rsid w:val="009419DD"/>
    <w:rsid w:val="00941CB1"/>
    <w:rsid w:val="00941FDC"/>
    <w:rsid w:val="0094234F"/>
    <w:rsid w:val="00942717"/>
    <w:rsid w:val="00942ADE"/>
    <w:rsid w:val="00942D82"/>
    <w:rsid w:val="0094307D"/>
    <w:rsid w:val="009433BE"/>
    <w:rsid w:val="00943577"/>
    <w:rsid w:val="0094382A"/>
    <w:rsid w:val="00943A1B"/>
    <w:rsid w:val="00943A5D"/>
    <w:rsid w:val="00943D4C"/>
    <w:rsid w:val="009442E7"/>
    <w:rsid w:val="009442F5"/>
    <w:rsid w:val="00944657"/>
    <w:rsid w:val="00944689"/>
    <w:rsid w:val="009446BA"/>
    <w:rsid w:val="009446CE"/>
    <w:rsid w:val="009449F9"/>
    <w:rsid w:val="00944A8D"/>
    <w:rsid w:val="00944C7F"/>
    <w:rsid w:val="00945195"/>
    <w:rsid w:val="0094526A"/>
    <w:rsid w:val="009453DA"/>
    <w:rsid w:val="00945763"/>
    <w:rsid w:val="009457F9"/>
    <w:rsid w:val="00945C46"/>
    <w:rsid w:val="00945F40"/>
    <w:rsid w:val="00946730"/>
    <w:rsid w:val="0094677E"/>
    <w:rsid w:val="00946823"/>
    <w:rsid w:val="00946838"/>
    <w:rsid w:val="00946989"/>
    <w:rsid w:val="00946A15"/>
    <w:rsid w:val="00946A63"/>
    <w:rsid w:val="00946DD5"/>
    <w:rsid w:val="00947583"/>
    <w:rsid w:val="009477A5"/>
    <w:rsid w:val="00947913"/>
    <w:rsid w:val="00947BBC"/>
    <w:rsid w:val="00947FF2"/>
    <w:rsid w:val="0095024C"/>
    <w:rsid w:val="0095073B"/>
    <w:rsid w:val="00950B6F"/>
    <w:rsid w:val="00950BBC"/>
    <w:rsid w:val="00950E3C"/>
    <w:rsid w:val="00950E74"/>
    <w:rsid w:val="00951075"/>
    <w:rsid w:val="0095125B"/>
    <w:rsid w:val="0095138B"/>
    <w:rsid w:val="00951664"/>
    <w:rsid w:val="009516BE"/>
    <w:rsid w:val="00951B08"/>
    <w:rsid w:val="00951C91"/>
    <w:rsid w:val="00951D1F"/>
    <w:rsid w:val="009520C2"/>
    <w:rsid w:val="009523DA"/>
    <w:rsid w:val="00952A40"/>
    <w:rsid w:val="00952BB1"/>
    <w:rsid w:val="00952D1E"/>
    <w:rsid w:val="00952FE2"/>
    <w:rsid w:val="009530A7"/>
    <w:rsid w:val="009530C7"/>
    <w:rsid w:val="00953127"/>
    <w:rsid w:val="00953252"/>
    <w:rsid w:val="009535CE"/>
    <w:rsid w:val="00953B18"/>
    <w:rsid w:val="00953BE9"/>
    <w:rsid w:val="00954012"/>
    <w:rsid w:val="009541EC"/>
    <w:rsid w:val="0095447B"/>
    <w:rsid w:val="00954A87"/>
    <w:rsid w:val="00954A9F"/>
    <w:rsid w:val="00954AB9"/>
    <w:rsid w:val="00954D47"/>
    <w:rsid w:val="00954F32"/>
    <w:rsid w:val="009550B5"/>
    <w:rsid w:val="0095557B"/>
    <w:rsid w:val="00955D88"/>
    <w:rsid w:val="00955E97"/>
    <w:rsid w:val="00955F02"/>
    <w:rsid w:val="009560AA"/>
    <w:rsid w:val="00956EF5"/>
    <w:rsid w:val="00956FEA"/>
    <w:rsid w:val="009571B1"/>
    <w:rsid w:val="009572A0"/>
    <w:rsid w:val="009574C7"/>
    <w:rsid w:val="00957848"/>
    <w:rsid w:val="0096001B"/>
    <w:rsid w:val="00960249"/>
    <w:rsid w:val="00960584"/>
    <w:rsid w:val="00960AD2"/>
    <w:rsid w:val="00960AFB"/>
    <w:rsid w:val="00960E37"/>
    <w:rsid w:val="00961B5D"/>
    <w:rsid w:val="00961F7D"/>
    <w:rsid w:val="00961FB9"/>
    <w:rsid w:val="00962256"/>
    <w:rsid w:val="009625C3"/>
    <w:rsid w:val="009629FD"/>
    <w:rsid w:val="00962A1C"/>
    <w:rsid w:val="00962D8B"/>
    <w:rsid w:val="00962DF8"/>
    <w:rsid w:val="00962EB3"/>
    <w:rsid w:val="009631F4"/>
    <w:rsid w:val="0096358F"/>
    <w:rsid w:val="009638B0"/>
    <w:rsid w:val="009639F1"/>
    <w:rsid w:val="00963A4F"/>
    <w:rsid w:val="00963E23"/>
    <w:rsid w:val="00964276"/>
    <w:rsid w:val="0096454A"/>
    <w:rsid w:val="0096464C"/>
    <w:rsid w:val="009646C2"/>
    <w:rsid w:val="00964DF4"/>
    <w:rsid w:val="00964FFD"/>
    <w:rsid w:val="009655CF"/>
    <w:rsid w:val="00965BF7"/>
    <w:rsid w:val="00966209"/>
    <w:rsid w:val="00966347"/>
    <w:rsid w:val="009664D9"/>
    <w:rsid w:val="009669BE"/>
    <w:rsid w:val="00966BA4"/>
    <w:rsid w:val="00966EF0"/>
    <w:rsid w:val="0096715A"/>
    <w:rsid w:val="0096716E"/>
    <w:rsid w:val="00967301"/>
    <w:rsid w:val="00967651"/>
    <w:rsid w:val="00967748"/>
    <w:rsid w:val="00967955"/>
    <w:rsid w:val="00967F2B"/>
    <w:rsid w:val="00967F75"/>
    <w:rsid w:val="00970049"/>
    <w:rsid w:val="00970476"/>
    <w:rsid w:val="009707BD"/>
    <w:rsid w:val="00970805"/>
    <w:rsid w:val="00970BAC"/>
    <w:rsid w:val="00970C95"/>
    <w:rsid w:val="00970D81"/>
    <w:rsid w:val="00970DE5"/>
    <w:rsid w:val="00970F7E"/>
    <w:rsid w:val="009712C9"/>
    <w:rsid w:val="00971359"/>
    <w:rsid w:val="0097163D"/>
    <w:rsid w:val="0097180B"/>
    <w:rsid w:val="00971E52"/>
    <w:rsid w:val="00972296"/>
    <w:rsid w:val="0097278D"/>
    <w:rsid w:val="00972B93"/>
    <w:rsid w:val="00972C39"/>
    <w:rsid w:val="00972E32"/>
    <w:rsid w:val="00973408"/>
    <w:rsid w:val="0097380C"/>
    <w:rsid w:val="009738C9"/>
    <w:rsid w:val="00973B59"/>
    <w:rsid w:val="00973C51"/>
    <w:rsid w:val="00973E2C"/>
    <w:rsid w:val="009743D4"/>
    <w:rsid w:val="00974828"/>
    <w:rsid w:val="00974C57"/>
    <w:rsid w:val="00974C60"/>
    <w:rsid w:val="00974FD7"/>
    <w:rsid w:val="00975E7C"/>
    <w:rsid w:val="00975F42"/>
    <w:rsid w:val="00975FB9"/>
    <w:rsid w:val="0097613D"/>
    <w:rsid w:val="009762EE"/>
    <w:rsid w:val="0097632A"/>
    <w:rsid w:val="009765F7"/>
    <w:rsid w:val="00976755"/>
    <w:rsid w:val="0097685B"/>
    <w:rsid w:val="00976A98"/>
    <w:rsid w:val="00976D8B"/>
    <w:rsid w:val="00976DCA"/>
    <w:rsid w:val="00976EA1"/>
    <w:rsid w:val="009773EA"/>
    <w:rsid w:val="00977734"/>
    <w:rsid w:val="0097781E"/>
    <w:rsid w:val="00977E57"/>
    <w:rsid w:val="00977FDE"/>
    <w:rsid w:val="00980012"/>
    <w:rsid w:val="009807D0"/>
    <w:rsid w:val="00980DEB"/>
    <w:rsid w:val="009813E7"/>
    <w:rsid w:val="00981440"/>
    <w:rsid w:val="00981729"/>
    <w:rsid w:val="00981826"/>
    <w:rsid w:val="00981A05"/>
    <w:rsid w:val="00981C88"/>
    <w:rsid w:val="00981EEB"/>
    <w:rsid w:val="00982044"/>
    <w:rsid w:val="009826D9"/>
    <w:rsid w:val="009828A4"/>
    <w:rsid w:val="009829F4"/>
    <w:rsid w:val="00982EF4"/>
    <w:rsid w:val="009830F5"/>
    <w:rsid w:val="00983374"/>
    <w:rsid w:val="00983802"/>
    <w:rsid w:val="0098385D"/>
    <w:rsid w:val="00983938"/>
    <w:rsid w:val="00983C2B"/>
    <w:rsid w:val="00983E27"/>
    <w:rsid w:val="00983FC8"/>
    <w:rsid w:val="00984403"/>
    <w:rsid w:val="00984675"/>
    <w:rsid w:val="00984777"/>
    <w:rsid w:val="009849EA"/>
    <w:rsid w:val="009852EF"/>
    <w:rsid w:val="0098559B"/>
    <w:rsid w:val="009855E2"/>
    <w:rsid w:val="00985632"/>
    <w:rsid w:val="009856E4"/>
    <w:rsid w:val="009858D0"/>
    <w:rsid w:val="00985961"/>
    <w:rsid w:val="00985E1E"/>
    <w:rsid w:val="0098603B"/>
    <w:rsid w:val="0098628A"/>
    <w:rsid w:val="009864EF"/>
    <w:rsid w:val="0098683C"/>
    <w:rsid w:val="009868FC"/>
    <w:rsid w:val="00986EF7"/>
    <w:rsid w:val="00986FEC"/>
    <w:rsid w:val="009870AF"/>
    <w:rsid w:val="009870C6"/>
    <w:rsid w:val="009874A6"/>
    <w:rsid w:val="009879DB"/>
    <w:rsid w:val="00987AB8"/>
    <w:rsid w:val="009901D4"/>
    <w:rsid w:val="0099023C"/>
    <w:rsid w:val="009903B8"/>
    <w:rsid w:val="009903C8"/>
    <w:rsid w:val="0099067E"/>
    <w:rsid w:val="009907F2"/>
    <w:rsid w:val="00990DED"/>
    <w:rsid w:val="009911C2"/>
    <w:rsid w:val="00991614"/>
    <w:rsid w:val="00991B0F"/>
    <w:rsid w:val="00991C20"/>
    <w:rsid w:val="00992085"/>
    <w:rsid w:val="00992124"/>
    <w:rsid w:val="009926FF"/>
    <w:rsid w:val="00992A9B"/>
    <w:rsid w:val="00992CDF"/>
    <w:rsid w:val="00992E8E"/>
    <w:rsid w:val="00992F4E"/>
    <w:rsid w:val="00992F62"/>
    <w:rsid w:val="00992FA3"/>
    <w:rsid w:val="00993192"/>
    <w:rsid w:val="0099375E"/>
    <w:rsid w:val="00993970"/>
    <w:rsid w:val="00993B25"/>
    <w:rsid w:val="00993C71"/>
    <w:rsid w:val="00993CF4"/>
    <w:rsid w:val="00993FB9"/>
    <w:rsid w:val="009940AB"/>
    <w:rsid w:val="009941AC"/>
    <w:rsid w:val="0099422F"/>
    <w:rsid w:val="00994243"/>
    <w:rsid w:val="009943CF"/>
    <w:rsid w:val="009944C2"/>
    <w:rsid w:val="0099451B"/>
    <w:rsid w:val="00994790"/>
    <w:rsid w:val="00994799"/>
    <w:rsid w:val="00994873"/>
    <w:rsid w:val="00994B64"/>
    <w:rsid w:val="00994E2B"/>
    <w:rsid w:val="00994F43"/>
    <w:rsid w:val="0099548B"/>
    <w:rsid w:val="009964F5"/>
    <w:rsid w:val="009968FB"/>
    <w:rsid w:val="00996B4F"/>
    <w:rsid w:val="00996C82"/>
    <w:rsid w:val="00996D71"/>
    <w:rsid w:val="00996F71"/>
    <w:rsid w:val="00997858"/>
    <w:rsid w:val="00997A61"/>
    <w:rsid w:val="00997CCA"/>
    <w:rsid w:val="00997D70"/>
    <w:rsid w:val="00997F91"/>
    <w:rsid w:val="00997FCF"/>
    <w:rsid w:val="009A01B5"/>
    <w:rsid w:val="009A032F"/>
    <w:rsid w:val="009A0482"/>
    <w:rsid w:val="009A086A"/>
    <w:rsid w:val="009A0B2E"/>
    <w:rsid w:val="009A0E45"/>
    <w:rsid w:val="009A112E"/>
    <w:rsid w:val="009A14D9"/>
    <w:rsid w:val="009A1555"/>
    <w:rsid w:val="009A1D1C"/>
    <w:rsid w:val="009A255B"/>
    <w:rsid w:val="009A2913"/>
    <w:rsid w:val="009A29B5"/>
    <w:rsid w:val="009A29CD"/>
    <w:rsid w:val="009A2AB7"/>
    <w:rsid w:val="009A2ACD"/>
    <w:rsid w:val="009A2B98"/>
    <w:rsid w:val="009A2E3C"/>
    <w:rsid w:val="009A3298"/>
    <w:rsid w:val="009A379F"/>
    <w:rsid w:val="009A3C62"/>
    <w:rsid w:val="009A3FF8"/>
    <w:rsid w:val="009A40E4"/>
    <w:rsid w:val="009A45DD"/>
    <w:rsid w:val="009A460B"/>
    <w:rsid w:val="009A4A6B"/>
    <w:rsid w:val="009A4B5B"/>
    <w:rsid w:val="009A4BC1"/>
    <w:rsid w:val="009A4F5C"/>
    <w:rsid w:val="009A5134"/>
    <w:rsid w:val="009A52D6"/>
    <w:rsid w:val="009A53BA"/>
    <w:rsid w:val="009A5619"/>
    <w:rsid w:val="009A569E"/>
    <w:rsid w:val="009A5B4E"/>
    <w:rsid w:val="009A5F20"/>
    <w:rsid w:val="009A5F21"/>
    <w:rsid w:val="009A62B4"/>
    <w:rsid w:val="009A6761"/>
    <w:rsid w:val="009A6A3C"/>
    <w:rsid w:val="009A6BA0"/>
    <w:rsid w:val="009A6F14"/>
    <w:rsid w:val="009A70AD"/>
    <w:rsid w:val="009A74C4"/>
    <w:rsid w:val="009A793C"/>
    <w:rsid w:val="009A7FE6"/>
    <w:rsid w:val="009B07B7"/>
    <w:rsid w:val="009B07E4"/>
    <w:rsid w:val="009B07F2"/>
    <w:rsid w:val="009B08C3"/>
    <w:rsid w:val="009B0B86"/>
    <w:rsid w:val="009B0D33"/>
    <w:rsid w:val="009B10E1"/>
    <w:rsid w:val="009B11C3"/>
    <w:rsid w:val="009B1208"/>
    <w:rsid w:val="009B124F"/>
    <w:rsid w:val="009B1D7C"/>
    <w:rsid w:val="009B1D9C"/>
    <w:rsid w:val="009B1EED"/>
    <w:rsid w:val="009B20C5"/>
    <w:rsid w:val="009B2434"/>
    <w:rsid w:val="009B2666"/>
    <w:rsid w:val="009B275C"/>
    <w:rsid w:val="009B27F3"/>
    <w:rsid w:val="009B2905"/>
    <w:rsid w:val="009B2BB8"/>
    <w:rsid w:val="009B31B7"/>
    <w:rsid w:val="009B34A0"/>
    <w:rsid w:val="009B34F5"/>
    <w:rsid w:val="009B35F8"/>
    <w:rsid w:val="009B36B9"/>
    <w:rsid w:val="009B3734"/>
    <w:rsid w:val="009B3B05"/>
    <w:rsid w:val="009B3B19"/>
    <w:rsid w:val="009B3E6C"/>
    <w:rsid w:val="009B4014"/>
    <w:rsid w:val="009B401A"/>
    <w:rsid w:val="009B4086"/>
    <w:rsid w:val="009B40EE"/>
    <w:rsid w:val="009B4117"/>
    <w:rsid w:val="009B42EF"/>
    <w:rsid w:val="009B4DDA"/>
    <w:rsid w:val="009B4DE4"/>
    <w:rsid w:val="009B555F"/>
    <w:rsid w:val="009B5655"/>
    <w:rsid w:val="009B5679"/>
    <w:rsid w:val="009B57D5"/>
    <w:rsid w:val="009B59C2"/>
    <w:rsid w:val="009B5A8C"/>
    <w:rsid w:val="009B5AC5"/>
    <w:rsid w:val="009B5D92"/>
    <w:rsid w:val="009B6151"/>
    <w:rsid w:val="009B6293"/>
    <w:rsid w:val="009B63AA"/>
    <w:rsid w:val="009B663B"/>
    <w:rsid w:val="009B674B"/>
    <w:rsid w:val="009B688B"/>
    <w:rsid w:val="009B71AE"/>
    <w:rsid w:val="009B73B5"/>
    <w:rsid w:val="009B7742"/>
    <w:rsid w:val="009B7796"/>
    <w:rsid w:val="009B799B"/>
    <w:rsid w:val="009B7A4F"/>
    <w:rsid w:val="009B7AA5"/>
    <w:rsid w:val="009B7C4E"/>
    <w:rsid w:val="009B7C9E"/>
    <w:rsid w:val="009B7D11"/>
    <w:rsid w:val="009B7FCF"/>
    <w:rsid w:val="009C004D"/>
    <w:rsid w:val="009C07D3"/>
    <w:rsid w:val="009C0923"/>
    <w:rsid w:val="009C099A"/>
    <w:rsid w:val="009C0D24"/>
    <w:rsid w:val="009C0E4D"/>
    <w:rsid w:val="009C1079"/>
    <w:rsid w:val="009C12D9"/>
    <w:rsid w:val="009C142B"/>
    <w:rsid w:val="009C14CF"/>
    <w:rsid w:val="009C185C"/>
    <w:rsid w:val="009C1999"/>
    <w:rsid w:val="009C1D6B"/>
    <w:rsid w:val="009C1F49"/>
    <w:rsid w:val="009C202B"/>
    <w:rsid w:val="009C21A8"/>
    <w:rsid w:val="009C2203"/>
    <w:rsid w:val="009C23F9"/>
    <w:rsid w:val="009C263C"/>
    <w:rsid w:val="009C289D"/>
    <w:rsid w:val="009C307C"/>
    <w:rsid w:val="009C313D"/>
    <w:rsid w:val="009C31BE"/>
    <w:rsid w:val="009C3245"/>
    <w:rsid w:val="009C34FC"/>
    <w:rsid w:val="009C399A"/>
    <w:rsid w:val="009C3C69"/>
    <w:rsid w:val="009C428E"/>
    <w:rsid w:val="009C43C2"/>
    <w:rsid w:val="009C4902"/>
    <w:rsid w:val="009C4B85"/>
    <w:rsid w:val="009C4D20"/>
    <w:rsid w:val="009C5343"/>
    <w:rsid w:val="009C555C"/>
    <w:rsid w:val="009C555F"/>
    <w:rsid w:val="009C5638"/>
    <w:rsid w:val="009C59C5"/>
    <w:rsid w:val="009C5AEA"/>
    <w:rsid w:val="009C5C7B"/>
    <w:rsid w:val="009C5D0B"/>
    <w:rsid w:val="009C68AF"/>
    <w:rsid w:val="009C68CB"/>
    <w:rsid w:val="009C6A76"/>
    <w:rsid w:val="009C6BEE"/>
    <w:rsid w:val="009C7092"/>
    <w:rsid w:val="009C752A"/>
    <w:rsid w:val="009C7553"/>
    <w:rsid w:val="009C76D5"/>
    <w:rsid w:val="009C7794"/>
    <w:rsid w:val="009C77CB"/>
    <w:rsid w:val="009C781D"/>
    <w:rsid w:val="009C79A9"/>
    <w:rsid w:val="009C7A44"/>
    <w:rsid w:val="009C7B62"/>
    <w:rsid w:val="009C7DC3"/>
    <w:rsid w:val="009D0221"/>
    <w:rsid w:val="009D031C"/>
    <w:rsid w:val="009D09DD"/>
    <w:rsid w:val="009D0C62"/>
    <w:rsid w:val="009D0CAA"/>
    <w:rsid w:val="009D104E"/>
    <w:rsid w:val="009D10C5"/>
    <w:rsid w:val="009D11F6"/>
    <w:rsid w:val="009D15E4"/>
    <w:rsid w:val="009D174C"/>
    <w:rsid w:val="009D19D2"/>
    <w:rsid w:val="009D1A1D"/>
    <w:rsid w:val="009D2335"/>
    <w:rsid w:val="009D252C"/>
    <w:rsid w:val="009D25C2"/>
    <w:rsid w:val="009D2956"/>
    <w:rsid w:val="009D29F7"/>
    <w:rsid w:val="009D2C01"/>
    <w:rsid w:val="009D2FE4"/>
    <w:rsid w:val="009D3282"/>
    <w:rsid w:val="009D3357"/>
    <w:rsid w:val="009D336F"/>
    <w:rsid w:val="009D3552"/>
    <w:rsid w:val="009D3B4B"/>
    <w:rsid w:val="009D3D1A"/>
    <w:rsid w:val="009D44F7"/>
    <w:rsid w:val="009D46D4"/>
    <w:rsid w:val="009D4E66"/>
    <w:rsid w:val="009D500B"/>
    <w:rsid w:val="009D5149"/>
    <w:rsid w:val="009D5230"/>
    <w:rsid w:val="009D5252"/>
    <w:rsid w:val="009D540F"/>
    <w:rsid w:val="009D54B7"/>
    <w:rsid w:val="009D586A"/>
    <w:rsid w:val="009D5DD6"/>
    <w:rsid w:val="009D60DF"/>
    <w:rsid w:val="009D6C12"/>
    <w:rsid w:val="009D6C53"/>
    <w:rsid w:val="009D7226"/>
    <w:rsid w:val="009D7358"/>
    <w:rsid w:val="009D752C"/>
    <w:rsid w:val="009D7578"/>
    <w:rsid w:val="009D7B23"/>
    <w:rsid w:val="009D7DE9"/>
    <w:rsid w:val="009D7EE3"/>
    <w:rsid w:val="009D7F6D"/>
    <w:rsid w:val="009E01A3"/>
    <w:rsid w:val="009E07B8"/>
    <w:rsid w:val="009E08A2"/>
    <w:rsid w:val="009E09CF"/>
    <w:rsid w:val="009E0ACD"/>
    <w:rsid w:val="009E0B0D"/>
    <w:rsid w:val="009E10DD"/>
    <w:rsid w:val="009E15B4"/>
    <w:rsid w:val="009E1629"/>
    <w:rsid w:val="009E184A"/>
    <w:rsid w:val="009E1AA9"/>
    <w:rsid w:val="009E1AC8"/>
    <w:rsid w:val="009E1ED4"/>
    <w:rsid w:val="009E1FC5"/>
    <w:rsid w:val="009E2047"/>
    <w:rsid w:val="009E222E"/>
    <w:rsid w:val="009E226C"/>
    <w:rsid w:val="009E25AC"/>
    <w:rsid w:val="009E25D2"/>
    <w:rsid w:val="009E2626"/>
    <w:rsid w:val="009E265F"/>
    <w:rsid w:val="009E296C"/>
    <w:rsid w:val="009E299E"/>
    <w:rsid w:val="009E2C87"/>
    <w:rsid w:val="009E2F55"/>
    <w:rsid w:val="009E2FCC"/>
    <w:rsid w:val="009E30F2"/>
    <w:rsid w:val="009E3101"/>
    <w:rsid w:val="009E3417"/>
    <w:rsid w:val="009E3BC8"/>
    <w:rsid w:val="009E416E"/>
    <w:rsid w:val="009E429B"/>
    <w:rsid w:val="009E43F8"/>
    <w:rsid w:val="009E457B"/>
    <w:rsid w:val="009E45FC"/>
    <w:rsid w:val="009E474B"/>
    <w:rsid w:val="009E4AE9"/>
    <w:rsid w:val="009E4C4D"/>
    <w:rsid w:val="009E4D2C"/>
    <w:rsid w:val="009E5029"/>
    <w:rsid w:val="009E507A"/>
    <w:rsid w:val="009E53B6"/>
    <w:rsid w:val="009E5445"/>
    <w:rsid w:val="009E548E"/>
    <w:rsid w:val="009E559E"/>
    <w:rsid w:val="009E56B0"/>
    <w:rsid w:val="009E5C54"/>
    <w:rsid w:val="009E5EC0"/>
    <w:rsid w:val="009E62B2"/>
    <w:rsid w:val="009E62E0"/>
    <w:rsid w:val="009E6784"/>
    <w:rsid w:val="009E6856"/>
    <w:rsid w:val="009E6B49"/>
    <w:rsid w:val="009E6C9B"/>
    <w:rsid w:val="009E6D03"/>
    <w:rsid w:val="009E74EE"/>
    <w:rsid w:val="009E75DF"/>
    <w:rsid w:val="009E771B"/>
    <w:rsid w:val="009E7BFC"/>
    <w:rsid w:val="009E7C14"/>
    <w:rsid w:val="009E7F11"/>
    <w:rsid w:val="009E7FB8"/>
    <w:rsid w:val="009F02A5"/>
    <w:rsid w:val="009F083A"/>
    <w:rsid w:val="009F0CE5"/>
    <w:rsid w:val="009F0D6C"/>
    <w:rsid w:val="009F1804"/>
    <w:rsid w:val="009F1BAF"/>
    <w:rsid w:val="009F1CDF"/>
    <w:rsid w:val="009F2105"/>
    <w:rsid w:val="009F2928"/>
    <w:rsid w:val="009F2A31"/>
    <w:rsid w:val="009F2B6C"/>
    <w:rsid w:val="009F32E5"/>
    <w:rsid w:val="009F33D7"/>
    <w:rsid w:val="009F3426"/>
    <w:rsid w:val="009F344B"/>
    <w:rsid w:val="009F348E"/>
    <w:rsid w:val="009F37D5"/>
    <w:rsid w:val="009F402A"/>
    <w:rsid w:val="009F4286"/>
    <w:rsid w:val="009F43BD"/>
    <w:rsid w:val="009F4654"/>
    <w:rsid w:val="009F4794"/>
    <w:rsid w:val="009F47EA"/>
    <w:rsid w:val="009F48D8"/>
    <w:rsid w:val="009F4B3A"/>
    <w:rsid w:val="009F4DDB"/>
    <w:rsid w:val="009F4E43"/>
    <w:rsid w:val="009F50E7"/>
    <w:rsid w:val="009F51F4"/>
    <w:rsid w:val="009F51F7"/>
    <w:rsid w:val="009F52A3"/>
    <w:rsid w:val="009F53AB"/>
    <w:rsid w:val="009F58CD"/>
    <w:rsid w:val="009F5E7B"/>
    <w:rsid w:val="009F5F39"/>
    <w:rsid w:val="009F6100"/>
    <w:rsid w:val="009F639B"/>
    <w:rsid w:val="009F63E3"/>
    <w:rsid w:val="009F66FD"/>
    <w:rsid w:val="009F68F1"/>
    <w:rsid w:val="009F69F4"/>
    <w:rsid w:val="009F6A36"/>
    <w:rsid w:val="009F6A4C"/>
    <w:rsid w:val="009F706F"/>
    <w:rsid w:val="009F721D"/>
    <w:rsid w:val="009F7529"/>
    <w:rsid w:val="009F7CA9"/>
    <w:rsid w:val="009F7D5C"/>
    <w:rsid w:val="009F7D69"/>
    <w:rsid w:val="009F7D86"/>
    <w:rsid w:val="009F7DD3"/>
    <w:rsid w:val="009F7E33"/>
    <w:rsid w:val="009F7F22"/>
    <w:rsid w:val="00A0056D"/>
    <w:rsid w:val="00A0059E"/>
    <w:rsid w:val="00A005C9"/>
    <w:rsid w:val="00A00C8E"/>
    <w:rsid w:val="00A00CD7"/>
    <w:rsid w:val="00A00F0F"/>
    <w:rsid w:val="00A01052"/>
    <w:rsid w:val="00A0128A"/>
    <w:rsid w:val="00A012EC"/>
    <w:rsid w:val="00A0135E"/>
    <w:rsid w:val="00A018CE"/>
    <w:rsid w:val="00A01AA3"/>
    <w:rsid w:val="00A01CA2"/>
    <w:rsid w:val="00A01F40"/>
    <w:rsid w:val="00A0232C"/>
    <w:rsid w:val="00A023F1"/>
    <w:rsid w:val="00A0242F"/>
    <w:rsid w:val="00A02C46"/>
    <w:rsid w:val="00A02DCA"/>
    <w:rsid w:val="00A031FD"/>
    <w:rsid w:val="00A032F3"/>
    <w:rsid w:val="00A03386"/>
    <w:rsid w:val="00A036E0"/>
    <w:rsid w:val="00A03755"/>
    <w:rsid w:val="00A04229"/>
    <w:rsid w:val="00A04234"/>
    <w:rsid w:val="00A042A9"/>
    <w:rsid w:val="00A0445D"/>
    <w:rsid w:val="00A044CC"/>
    <w:rsid w:val="00A046B5"/>
    <w:rsid w:val="00A04A2A"/>
    <w:rsid w:val="00A04B03"/>
    <w:rsid w:val="00A04B07"/>
    <w:rsid w:val="00A04BB5"/>
    <w:rsid w:val="00A05184"/>
    <w:rsid w:val="00A0543A"/>
    <w:rsid w:val="00A05729"/>
    <w:rsid w:val="00A058C4"/>
    <w:rsid w:val="00A05A30"/>
    <w:rsid w:val="00A06163"/>
    <w:rsid w:val="00A062DC"/>
    <w:rsid w:val="00A06962"/>
    <w:rsid w:val="00A06BA7"/>
    <w:rsid w:val="00A06BCB"/>
    <w:rsid w:val="00A06DD9"/>
    <w:rsid w:val="00A06DF2"/>
    <w:rsid w:val="00A06E21"/>
    <w:rsid w:val="00A07247"/>
    <w:rsid w:val="00A07389"/>
    <w:rsid w:val="00A073B7"/>
    <w:rsid w:val="00A07491"/>
    <w:rsid w:val="00A0765D"/>
    <w:rsid w:val="00A07677"/>
    <w:rsid w:val="00A07B89"/>
    <w:rsid w:val="00A07BBA"/>
    <w:rsid w:val="00A07DAD"/>
    <w:rsid w:val="00A07E71"/>
    <w:rsid w:val="00A07F0A"/>
    <w:rsid w:val="00A07FDD"/>
    <w:rsid w:val="00A100A8"/>
    <w:rsid w:val="00A100AC"/>
    <w:rsid w:val="00A10125"/>
    <w:rsid w:val="00A1036E"/>
    <w:rsid w:val="00A1047D"/>
    <w:rsid w:val="00A10629"/>
    <w:rsid w:val="00A10686"/>
    <w:rsid w:val="00A106DE"/>
    <w:rsid w:val="00A10A34"/>
    <w:rsid w:val="00A10E67"/>
    <w:rsid w:val="00A10F35"/>
    <w:rsid w:val="00A11081"/>
    <w:rsid w:val="00A110A4"/>
    <w:rsid w:val="00A117E1"/>
    <w:rsid w:val="00A11879"/>
    <w:rsid w:val="00A11BCC"/>
    <w:rsid w:val="00A12082"/>
    <w:rsid w:val="00A121AD"/>
    <w:rsid w:val="00A12217"/>
    <w:rsid w:val="00A122B7"/>
    <w:rsid w:val="00A123A6"/>
    <w:rsid w:val="00A123CE"/>
    <w:rsid w:val="00A12502"/>
    <w:rsid w:val="00A1267C"/>
    <w:rsid w:val="00A126EA"/>
    <w:rsid w:val="00A127D6"/>
    <w:rsid w:val="00A1299D"/>
    <w:rsid w:val="00A12ADC"/>
    <w:rsid w:val="00A12CC0"/>
    <w:rsid w:val="00A12F0B"/>
    <w:rsid w:val="00A13286"/>
    <w:rsid w:val="00A13616"/>
    <w:rsid w:val="00A1374D"/>
    <w:rsid w:val="00A13845"/>
    <w:rsid w:val="00A13A25"/>
    <w:rsid w:val="00A13BD5"/>
    <w:rsid w:val="00A13C0E"/>
    <w:rsid w:val="00A13F53"/>
    <w:rsid w:val="00A13FBF"/>
    <w:rsid w:val="00A140ED"/>
    <w:rsid w:val="00A14318"/>
    <w:rsid w:val="00A14588"/>
    <w:rsid w:val="00A14871"/>
    <w:rsid w:val="00A1492B"/>
    <w:rsid w:val="00A14AFB"/>
    <w:rsid w:val="00A15215"/>
    <w:rsid w:val="00A15416"/>
    <w:rsid w:val="00A15564"/>
    <w:rsid w:val="00A15788"/>
    <w:rsid w:val="00A1587B"/>
    <w:rsid w:val="00A15BEE"/>
    <w:rsid w:val="00A15D58"/>
    <w:rsid w:val="00A16259"/>
    <w:rsid w:val="00A16759"/>
    <w:rsid w:val="00A16CAE"/>
    <w:rsid w:val="00A16D6B"/>
    <w:rsid w:val="00A16DE1"/>
    <w:rsid w:val="00A17373"/>
    <w:rsid w:val="00A17C6F"/>
    <w:rsid w:val="00A17D3B"/>
    <w:rsid w:val="00A17E6D"/>
    <w:rsid w:val="00A200B9"/>
    <w:rsid w:val="00A2018B"/>
    <w:rsid w:val="00A2046D"/>
    <w:rsid w:val="00A208B1"/>
    <w:rsid w:val="00A20A7D"/>
    <w:rsid w:val="00A20AFB"/>
    <w:rsid w:val="00A20D40"/>
    <w:rsid w:val="00A20FC9"/>
    <w:rsid w:val="00A2134B"/>
    <w:rsid w:val="00A219E0"/>
    <w:rsid w:val="00A21BED"/>
    <w:rsid w:val="00A21D3F"/>
    <w:rsid w:val="00A2223C"/>
    <w:rsid w:val="00A22270"/>
    <w:rsid w:val="00A22277"/>
    <w:rsid w:val="00A22647"/>
    <w:rsid w:val="00A22714"/>
    <w:rsid w:val="00A2288E"/>
    <w:rsid w:val="00A228ED"/>
    <w:rsid w:val="00A2331F"/>
    <w:rsid w:val="00A234BA"/>
    <w:rsid w:val="00A23618"/>
    <w:rsid w:val="00A2379D"/>
    <w:rsid w:val="00A2391A"/>
    <w:rsid w:val="00A23AE6"/>
    <w:rsid w:val="00A24115"/>
    <w:rsid w:val="00A24194"/>
    <w:rsid w:val="00A24433"/>
    <w:rsid w:val="00A245FE"/>
    <w:rsid w:val="00A24ADA"/>
    <w:rsid w:val="00A24D86"/>
    <w:rsid w:val="00A24F20"/>
    <w:rsid w:val="00A25218"/>
    <w:rsid w:val="00A25263"/>
    <w:rsid w:val="00A2531B"/>
    <w:rsid w:val="00A25592"/>
    <w:rsid w:val="00A25706"/>
    <w:rsid w:val="00A257C6"/>
    <w:rsid w:val="00A25851"/>
    <w:rsid w:val="00A25898"/>
    <w:rsid w:val="00A258E8"/>
    <w:rsid w:val="00A258F8"/>
    <w:rsid w:val="00A259DA"/>
    <w:rsid w:val="00A25C03"/>
    <w:rsid w:val="00A25D73"/>
    <w:rsid w:val="00A26114"/>
    <w:rsid w:val="00A26803"/>
    <w:rsid w:val="00A268FA"/>
    <w:rsid w:val="00A269AF"/>
    <w:rsid w:val="00A26E00"/>
    <w:rsid w:val="00A271BD"/>
    <w:rsid w:val="00A27592"/>
    <w:rsid w:val="00A275AF"/>
    <w:rsid w:val="00A27630"/>
    <w:rsid w:val="00A27777"/>
    <w:rsid w:val="00A27DE1"/>
    <w:rsid w:val="00A304C3"/>
    <w:rsid w:val="00A30796"/>
    <w:rsid w:val="00A308A0"/>
    <w:rsid w:val="00A3104C"/>
    <w:rsid w:val="00A317D4"/>
    <w:rsid w:val="00A31EE3"/>
    <w:rsid w:val="00A31F18"/>
    <w:rsid w:val="00A32208"/>
    <w:rsid w:val="00A32211"/>
    <w:rsid w:val="00A32E3D"/>
    <w:rsid w:val="00A32EC5"/>
    <w:rsid w:val="00A32ED9"/>
    <w:rsid w:val="00A32FFB"/>
    <w:rsid w:val="00A33506"/>
    <w:rsid w:val="00A335B2"/>
    <w:rsid w:val="00A33777"/>
    <w:rsid w:val="00A3399C"/>
    <w:rsid w:val="00A33BFF"/>
    <w:rsid w:val="00A341E9"/>
    <w:rsid w:val="00A3436F"/>
    <w:rsid w:val="00A345A8"/>
    <w:rsid w:val="00A34A35"/>
    <w:rsid w:val="00A34A37"/>
    <w:rsid w:val="00A351E0"/>
    <w:rsid w:val="00A3532B"/>
    <w:rsid w:val="00A355F2"/>
    <w:rsid w:val="00A356AC"/>
    <w:rsid w:val="00A360D3"/>
    <w:rsid w:val="00A36396"/>
    <w:rsid w:val="00A3659C"/>
    <w:rsid w:val="00A36846"/>
    <w:rsid w:val="00A368FB"/>
    <w:rsid w:val="00A36A46"/>
    <w:rsid w:val="00A36CBA"/>
    <w:rsid w:val="00A3720D"/>
    <w:rsid w:val="00A374F9"/>
    <w:rsid w:val="00A3764F"/>
    <w:rsid w:val="00A376DC"/>
    <w:rsid w:val="00A37ACA"/>
    <w:rsid w:val="00A37B0F"/>
    <w:rsid w:val="00A37BE3"/>
    <w:rsid w:val="00A4001B"/>
    <w:rsid w:val="00A402EF"/>
    <w:rsid w:val="00A405CE"/>
    <w:rsid w:val="00A40623"/>
    <w:rsid w:val="00A40834"/>
    <w:rsid w:val="00A40A3C"/>
    <w:rsid w:val="00A40B5A"/>
    <w:rsid w:val="00A40BC5"/>
    <w:rsid w:val="00A40BFD"/>
    <w:rsid w:val="00A40DAF"/>
    <w:rsid w:val="00A41004"/>
    <w:rsid w:val="00A412C7"/>
    <w:rsid w:val="00A41441"/>
    <w:rsid w:val="00A414CD"/>
    <w:rsid w:val="00A4152F"/>
    <w:rsid w:val="00A4167F"/>
    <w:rsid w:val="00A4190C"/>
    <w:rsid w:val="00A421F2"/>
    <w:rsid w:val="00A42511"/>
    <w:rsid w:val="00A4258B"/>
    <w:rsid w:val="00A42845"/>
    <w:rsid w:val="00A42942"/>
    <w:rsid w:val="00A432EB"/>
    <w:rsid w:val="00A4355D"/>
    <w:rsid w:val="00A43581"/>
    <w:rsid w:val="00A43914"/>
    <w:rsid w:val="00A43DCF"/>
    <w:rsid w:val="00A43E20"/>
    <w:rsid w:val="00A43F0F"/>
    <w:rsid w:val="00A44200"/>
    <w:rsid w:val="00A4448C"/>
    <w:rsid w:val="00A445B2"/>
    <w:rsid w:val="00A446E3"/>
    <w:rsid w:val="00A44C23"/>
    <w:rsid w:val="00A44CDB"/>
    <w:rsid w:val="00A44D98"/>
    <w:rsid w:val="00A4542E"/>
    <w:rsid w:val="00A4550C"/>
    <w:rsid w:val="00A45671"/>
    <w:rsid w:val="00A458F5"/>
    <w:rsid w:val="00A45ACC"/>
    <w:rsid w:val="00A45D40"/>
    <w:rsid w:val="00A45DFC"/>
    <w:rsid w:val="00A4637D"/>
    <w:rsid w:val="00A464AD"/>
    <w:rsid w:val="00A4692A"/>
    <w:rsid w:val="00A4698C"/>
    <w:rsid w:val="00A469FB"/>
    <w:rsid w:val="00A46A08"/>
    <w:rsid w:val="00A46B0F"/>
    <w:rsid w:val="00A46BB4"/>
    <w:rsid w:val="00A470EE"/>
    <w:rsid w:val="00A47A5D"/>
    <w:rsid w:val="00A47EA9"/>
    <w:rsid w:val="00A47F5C"/>
    <w:rsid w:val="00A50181"/>
    <w:rsid w:val="00A501E8"/>
    <w:rsid w:val="00A5029A"/>
    <w:rsid w:val="00A5085E"/>
    <w:rsid w:val="00A50928"/>
    <w:rsid w:val="00A50CD5"/>
    <w:rsid w:val="00A5183C"/>
    <w:rsid w:val="00A51A54"/>
    <w:rsid w:val="00A51D20"/>
    <w:rsid w:val="00A51E34"/>
    <w:rsid w:val="00A521B3"/>
    <w:rsid w:val="00A5278A"/>
    <w:rsid w:val="00A52860"/>
    <w:rsid w:val="00A52878"/>
    <w:rsid w:val="00A529C9"/>
    <w:rsid w:val="00A52EB6"/>
    <w:rsid w:val="00A52F99"/>
    <w:rsid w:val="00A52FD6"/>
    <w:rsid w:val="00A530EA"/>
    <w:rsid w:val="00A531D8"/>
    <w:rsid w:val="00A53698"/>
    <w:rsid w:val="00A537CF"/>
    <w:rsid w:val="00A53B71"/>
    <w:rsid w:val="00A53FE8"/>
    <w:rsid w:val="00A543B9"/>
    <w:rsid w:val="00A544B2"/>
    <w:rsid w:val="00A54A36"/>
    <w:rsid w:val="00A54B34"/>
    <w:rsid w:val="00A54B4D"/>
    <w:rsid w:val="00A54C71"/>
    <w:rsid w:val="00A54CB2"/>
    <w:rsid w:val="00A55126"/>
    <w:rsid w:val="00A55165"/>
    <w:rsid w:val="00A556AA"/>
    <w:rsid w:val="00A556FE"/>
    <w:rsid w:val="00A55D26"/>
    <w:rsid w:val="00A55DF5"/>
    <w:rsid w:val="00A56161"/>
    <w:rsid w:val="00A5626F"/>
    <w:rsid w:val="00A565AF"/>
    <w:rsid w:val="00A5681A"/>
    <w:rsid w:val="00A5697A"/>
    <w:rsid w:val="00A56B89"/>
    <w:rsid w:val="00A56F7C"/>
    <w:rsid w:val="00A56FB4"/>
    <w:rsid w:val="00A572D9"/>
    <w:rsid w:val="00A57430"/>
    <w:rsid w:val="00A57744"/>
    <w:rsid w:val="00A579AD"/>
    <w:rsid w:val="00A579E2"/>
    <w:rsid w:val="00A57E99"/>
    <w:rsid w:val="00A603D1"/>
    <w:rsid w:val="00A608B7"/>
    <w:rsid w:val="00A609E7"/>
    <w:rsid w:val="00A60C5B"/>
    <w:rsid w:val="00A6110D"/>
    <w:rsid w:val="00A611B7"/>
    <w:rsid w:val="00A613A1"/>
    <w:rsid w:val="00A61418"/>
    <w:rsid w:val="00A61914"/>
    <w:rsid w:val="00A61932"/>
    <w:rsid w:val="00A61C02"/>
    <w:rsid w:val="00A61D90"/>
    <w:rsid w:val="00A61DED"/>
    <w:rsid w:val="00A61E4E"/>
    <w:rsid w:val="00A61FEC"/>
    <w:rsid w:val="00A62232"/>
    <w:rsid w:val="00A62F72"/>
    <w:rsid w:val="00A6319A"/>
    <w:rsid w:val="00A63493"/>
    <w:rsid w:val="00A637F4"/>
    <w:rsid w:val="00A63F3A"/>
    <w:rsid w:val="00A63FAE"/>
    <w:rsid w:val="00A644E4"/>
    <w:rsid w:val="00A6459D"/>
    <w:rsid w:val="00A6462C"/>
    <w:rsid w:val="00A647CA"/>
    <w:rsid w:val="00A64A24"/>
    <w:rsid w:val="00A64BA7"/>
    <w:rsid w:val="00A64BB4"/>
    <w:rsid w:val="00A64CFE"/>
    <w:rsid w:val="00A64DAD"/>
    <w:rsid w:val="00A65055"/>
    <w:rsid w:val="00A652CC"/>
    <w:rsid w:val="00A65906"/>
    <w:rsid w:val="00A65B21"/>
    <w:rsid w:val="00A65B3F"/>
    <w:rsid w:val="00A662EE"/>
    <w:rsid w:val="00A665FF"/>
    <w:rsid w:val="00A66830"/>
    <w:rsid w:val="00A6687E"/>
    <w:rsid w:val="00A66A21"/>
    <w:rsid w:val="00A66B97"/>
    <w:rsid w:val="00A66F68"/>
    <w:rsid w:val="00A67397"/>
    <w:rsid w:val="00A676EB"/>
    <w:rsid w:val="00A678DD"/>
    <w:rsid w:val="00A67B04"/>
    <w:rsid w:val="00A67D93"/>
    <w:rsid w:val="00A70193"/>
    <w:rsid w:val="00A705E5"/>
    <w:rsid w:val="00A7075A"/>
    <w:rsid w:val="00A70819"/>
    <w:rsid w:val="00A708AC"/>
    <w:rsid w:val="00A70C5D"/>
    <w:rsid w:val="00A70FFC"/>
    <w:rsid w:val="00A713D9"/>
    <w:rsid w:val="00A7143C"/>
    <w:rsid w:val="00A72237"/>
    <w:rsid w:val="00A72500"/>
    <w:rsid w:val="00A72578"/>
    <w:rsid w:val="00A7266B"/>
    <w:rsid w:val="00A7283C"/>
    <w:rsid w:val="00A72CD9"/>
    <w:rsid w:val="00A73005"/>
    <w:rsid w:val="00A73011"/>
    <w:rsid w:val="00A7308B"/>
    <w:rsid w:val="00A7361E"/>
    <w:rsid w:val="00A73BCE"/>
    <w:rsid w:val="00A73E09"/>
    <w:rsid w:val="00A73EDA"/>
    <w:rsid w:val="00A73F62"/>
    <w:rsid w:val="00A743FB"/>
    <w:rsid w:val="00A74630"/>
    <w:rsid w:val="00A74B0C"/>
    <w:rsid w:val="00A74BA1"/>
    <w:rsid w:val="00A74BA4"/>
    <w:rsid w:val="00A74EDE"/>
    <w:rsid w:val="00A74FE7"/>
    <w:rsid w:val="00A752D7"/>
    <w:rsid w:val="00A75506"/>
    <w:rsid w:val="00A756B7"/>
    <w:rsid w:val="00A756D6"/>
    <w:rsid w:val="00A7575B"/>
    <w:rsid w:val="00A75827"/>
    <w:rsid w:val="00A7586F"/>
    <w:rsid w:val="00A75A7D"/>
    <w:rsid w:val="00A75D97"/>
    <w:rsid w:val="00A765DE"/>
    <w:rsid w:val="00A7667E"/>
    <w:rsid w:val="00A766DB"/>
    <w:rsid w:val="00A767B0"/>
    <w:rsid w:val="00A769F6"/>
    <w:rsid w:val="00A77092"/>
    <w:rsid w:val="00A775FD"/>
    <w:rsid w:val="00A7770A"/>
    <w:rsid w:val="00A7784F"/>
    <w:rsid w:val="00A77E6F"/>
    <w:rsid w:val="00A8023F"/>
    <w:rsid w:val="00A80682"/>
    <w:rsid w:val="00A806E7"/>
    <w:rsid w:val="00A80B5A"/>
    <w:rsid w:val="00A80C0B"/>
    <w:rsid w:val="00A80D0E"/>
    <w:rsid w:val="00A81086"/>
    <w:rsid w:val="00A81305"/>
    <w:rsid w:val="00A81400"/>
    <w:rsid w:val="00A81486"/>
    <w:rsid w:val="00A81670"/>
    <w:rsid w:val="00A818E8"/>
    <w:rsid w:val="00A81A60"/>
    <w:rsid w:val="00A81C2C"/>
    <w:rsid w:val="00A82090"/>
    <w:rsid w:val="00A82373"/>
    <w:rsid w:val="00A82577"/>
    <w:rsid w:val="00A825D0"/>
    <w:rsid w:val="00A827D6"/>
    <w:rsid w:val="00A829D4"/>
    <w:rsid w:val="00A82DAA"/>
    <w:rsid w:val="00A82F12"/>
    <w:rsid w:val="00A83200"/>
    <w:rsid w:val="00A83254"/>
    <w:rsid w:val="00A83428"/>
    <w:rsid w:val="00A83499"/>
    <w:rsid w:val="00A835BE"/>
    <w:rsid w:val="00A8381B"/>
    <w:rsid w:val="00A83BDD"/>
    <w:rsid w:val="00A83C17"/>
    <w:rsid w:val="00A8405F"/>
    <w:rsid w:val="00A841AB"/>
    <w:rsid w:val="00A841D6"/>
    <w:rsid w:val="00A8430B"/>
    <w:rsid w:val="00A849B2"/>
    <w:rsid w:val="00A84EF2"/>
    <w:rsid w:val="00A8517D"/>
    <w:rsid w:val="00A855A7"/>
    <w:rsid w:val="00A856CA"/>
    <w:rsid w:val="00A85928"/>
    <w:rsid w:val="00A85AB0"/>
    <w:rsid w:val="00A85E81"/>
    <w:rsid w:val="00A85EB2"/>
    <w:rsid w:val="00A862AB"/>
    <w:rsid w:val="00A863C6"/>
    <w:rsid w:val="00A86410"/>
    <w:rsid w:val="00A86531"/>
    <w:rsid w:val="00A8653D"/>
    <w:rsid w:val="00A86E97"/>
    <w:rsid w:val="00A87699"/>
    <w:rsid w:val="00A876B4"/>
    <w:rsid w:val="00A878BA"/>
    <w:rsid w:val="00A87A11"/>
    <w:rsid w:val="00A87C75"/>
    <w:rsid w:val="00A87D74"/>
    <w:rsid w:val="00A9011F"/>
    <w:rsid w:val="00A904E6"/>
    <w:rsid w:val="00A9057F"/>
    <w:rsid w:val="00A90712"/>
    <w:rsid w:val="00A9122C"/>
    <w:rsid w:val="00A9188B"/>
    <w:rsid w:val="00A9189B"/>
    <w:rsid w:val="00A91909"/>
    <w:rsid w:val="00A91D4E"/>
    <w:rsid w:val="00A91DE3"/>
    <w:rsid w:val="00A91E58"/>
    <w:rsid w:val="00A91EFC"/>
    <w:rsid w:val="00A92AB4"/>
    <w:rsid w:val="00A92B0A"/>
    <w:rsid w:val="00A92CE4"/>
    <w:rsid w:val="00A92DC7"/>
    <w:rsid w:val="00A92DDF"/>
    <w:rsid w:val="00A92EB5"/>
    <w:rsid w:val="00A93541"/>
    <w:rsid w:val="00A93587"/>
    <w:rsid w:val="00A935D2"/>
    <w:rsid w:val="00A9361F"/>
    <w:rsid w:val="00A93BD4"/>
    <w:rsid w:val="00A9404A"/>
    <w:rsid w:val="00A94372"/>
    <w:rsid w:val="00A9446F"/>
    <w:rsid w:val="00A948EA"/>
    <w:rsid w:val="00A949C8"/>
    <w:rsid w:val="00A95000"/>
    <w:rsid w:val="00A9584D"/>
    <w:rsid w:val="00A95966"/>
    <w:rsid w:val="00A95D2B"/>
    <w:rsid w:val="00A95F87"/>
    <w:rsid w:val="00A95F8D"/>
    <w:rsid w:val="00A96114"/>
    <w:rsid w:val="00A961B9"/>
    <w:rsid w:val="00A961D1"/>
    <w:rsid w:val="00A96347"/>
    <w:rsid w:val="00A96385"/>
    <w:rsid w:val="00A965B5"/>
    <w:rsid w:val="00A9686B"/>
    <w:rsid w:val="00A96B59"/>
    <w:rsid w:val="00A96CDE"/>
    <w:rsid w:val="00A96E1A"/>
    <w:rsid w:val="00A96E7C"/>
    <w:rsid w:val="00A96F36"/>
    <w:rsid w:val="00A96F69"/>
    <w:rsid w:val="00A97621"/>
    <w:rsid w:val="00A97AD9"/>
    <w:rsid w:val="00A97B18"/>
    <w:rsid w:val="00A97B33"/>
    <w:rsid w:val="00A97BB2"/>
    <w:rsid w:val="00A97C4D"/>
    <w:rsid w:val="00AA0439"/>
    <w:rsid w:val="00AA0457"/>
    <w:rsid w:val="00AA04D7"/>
    <w:rsid w:val="00AA0EA1"/>
    <w:rsid w:val="00AA11CB"/>
    <w:rsid w:val="00AA11DF"/>
    <w:rsid w:val="00AA12CB"/>
    <w:rsid w:val="00AA1334"/>
    <w:rsid w:val="00AA1549"/>
    <w:rsid w:val="00AA15B7"/>
    <w:rsid w:val="00AA169F"/>
    <w:rsid w:val="00AA178A"/>
    <w:rsid w:val="00AA17E7"/>
    <w:rsid w:val="00AA1A56"/>
    <w:rsid w:val="00AA1A93"/>
    <w:rsid w:val="00AA20DC"/>
    <w:rsid w:val="00AA2124"/>
    <w:rsid w:val="00AA21A7"/>
    <w:rsid w:val="00AA2455"/>
    <w:rsid w:val="00AA24E8"/>
    <w:rsid w:val="00AA2503"/>
    <w:rsid w:val="00AA2560"/>
    <w:rsid w:val="00AA25B5"/>
    <w:rsid w:val="00AA2B6E"/>
    <w:rsid w:val="00AA2E17"/>
    <w:rsid w:val="00AA3562"/>
    <w:rsid w:val="00AA35CF"/>
    <w:rsid w:val="00AA3811"/>
    <w:rsid w:val="00AA3C21"/>
    <w:rsid w:val="00AA3FDE"/>
    <w:rsid w:val="00AA3FE2"/>
    <w:rsid w:val="00AA413A"/>
    <w:rsid w:val="00AA42BD"/>
    <w:rsid w:val="00AA4CA3"/>
    <w:rsid w:val="00AA5049"/>
    <w:rsid w:val="00AA50BB"/>
    <w:rsid w:val="00AA51F7"/>
    <w:rsid w:val="00AA5332"/>
    <w:rsid w:val="00AA57A7"/>
    <w:rsid w:val="00AA597A"/>
    <w:rsid w:val="00AA5A82"/>
    <w:rsid w:val="00AA5F9D"/>
    <w:rsid w:val="00AA654D"/>
    <w:rsid w:val="00AA674E"/>
    <w:rsid w:val="00AA6BFC"/>
    <w:rsid w:val="00AA6DF4"/>
    <w:rsid w:val="00AA75FA"/>
    <w:rsid w:val="00AA7953"/>
    <w:rsid w:val="00AA7A6C"/>
    <w:rsid w:val="00AA7C36"/>
    <w:rsid w:val="00AA7D38"/>
    <w:rsid w:val="00AA7E08"/>
    <w:rsid w:val="00AA7F2D"/>
    <w:rsid w:val="00AB0025"/>
    <w:rsid w:val="00AB0052"/>
    <w:rsid w:val="00AB006F"/>
    <w:rsid w:val="00AB00C7"/>
    <w:rsid w:val="00AB0396"/>
    <w:rsid w:val="00AB0B45"/>
    <w:rsid w:val="00AB16C1"/>
    <w:rsid w:val="00AB1AD4"/>
    <w:rsid w:val="00AB1CCF"/>
    <w:rsid w:val="00AB1DFA"/>
    <w:rsid w:val="00AB1DFF"/>
    <w:rsid w:val="00AB1E67"/>
    <w:rsid w:val="00AB1F7B"/>
    <w:rsid w:val="00AB208D"/>
    <w:rsid w:val="00AB2207"/>
    <w:rsid w:val="00AB2852"/>
    <w:rsid w:val="00AB2966"/>
    <w:rsid w:val="00AB2B2A"/>
    <w:rsid w:val="00AB2DAF"/>
    <w:rsid w:val="00AB302B"/>
    <w:rsid w:val="00AB3481"/>
    <w:rsid w:val="00AB353D"/>
    <w:rsid w:val="00AB3648"/>
    <w:rsid w:val="00AB3B7B"/>
    <w:rsid w:val="00AB3EDA"/>
    <w:rsid w:val="00AB40FE"/>
    <w:rsid w:val="00AB411A"/>
    <w:rsid w:val="00AB4156"/>
    <w:rsid w:val="00AB4278"/>
    <w:rsid w:val="00AB4670"/>
    <w:rsid w:val="00AB47BA"/>
    <w:rsid w:val="00AB47F8"/>
    <w:rsid w:val="00AB4955"/>
    <w:rsid w:val="00AB4967"/>
    <w:rsid w:val="00AB4E97"/>
    <w:rsid w:val="00AB5261"/>
    <w:rsid w:val="00AB582E"/>
    <w:rsid w:val="00AB5C14"/>
    <w:rsid w:val="00AB6083"/>
    <w:rsid w:val="00AB614D"/>
    <w:rsid w:val="00AB65BE"/>
    <w:rsid w:val="00AB6794"/>
    <w:rsid w:val="00AB681B"/>
    <w:rsid w:val="00AB69C3"/>
    <w:rsid w:val="00AB6ABD"/>
    <w:rsid w:val="00AB6F42"/>
    <w:rsid w:val="00AB7006"/>
    <w:rsid w:val="00AB70F6"/>
    <w:rsid w:val="00AB7180"/>
    <w:rsid w:val="00AB7452"/>
    <w:rsid w:val="00AB76FE"/>
    <w:rsid w:val="00AB77E2"/>
    <w:rsid w:val="00AB7DBC"/>
    <w:rsid w:val="00AB7E6B"/>
    <w:rsid w:val="00AC015E"/>
    <w:rsid w:val="00AC0220"/>
    <w:rsid w:val="00AC03B7"/>
    <w:rsid w:val="00AC044F"/>
    <w:rsid w:val="00AC07E4"/>
    <w:rsid w:val="00AC0DE8"/>
    <w:rsid w:val="00AC1429"/>
    <w:rsid w:val="00AC1B6E"/>
    <w:rsid w:val="00AC1F28"/>
    <w:rsid w:val="00AC231E"/>
    <w:rsid w:val="00AC25F1"/>
    <w:rsid w:val="00AC25F9"/>
    <w:rsid w:val="00AC2788"/>
    <w:rsid w:val="00AC2BA3"/>
    <w:rsid w:val="00AC2C58"/>
    <w:rsid w:val="00AC31B2"/>
    <w:rsid w:val="00AC325C"/>
    <w:rsid w:val="00AC32D5"/>
    <w:rsid w:val="00AC34A4"/>
    <w:rsid w:val="00AC3651"/>
    <w:rsid w:val="00AC39AE"/>
    <w:rsid w:val="00AC3E19"/>
    <w:rsid w:val="00AC3F35"/>
    <w:rsid w:val="00AC3F87"/>
    <w:rsid w:val="00AC3FA5"/>
    <w:rsid w:val="00AC498E"/>
    <w:rsid w:val="00AC4B78"/>
    <w:rsid w:val="00AC4E73"/>
    <w:rsid w:val="00AC509D"/>
    <w:rsid w:val="00AC56B7"/>
    <w:rsid w:val="00AC56F4"/>
    <w:rsid w:val="00AC57A9"/>
    <w:rsid w:val="00AC58E9"/>
    <w:rsid w:val="00AC5C4A"/>
    <w:rsid w:val="00AC5DE1"/>
    <w:rsid w:val="00AC5E73"/>
    <w:rsid w:val="00AC6117"/>
    <w:rsid w:val="00AC69EB"/>
    <w:rsid w:val="00AC74D5"/>
    <w:rsid w:val="00AC7750"/>
    <w:rsid w:val="00AC7A20"/>
    <w:rsid w:val="00AC7E9A"/>
    <w:rsid w:val="00AD00F9"/>
    <w:rsid w:val="00AD0561"/>
    <w:rsid w:val="00AD0DFC"/>
    <w:rsid w:val="00AD103F"/>
    <w:rsid w:val="00AD119A"/>
    <w:rsid w:val="00AD138D"/>
    <w:rsid w:val="00AD1A3A"/>
    <w:rsid w:val="00AD1B4B"/>
    <w:rsid w:val="00AD1F5A"/>
    <w:rsid w:val="00AD20B3"/>
    <w:rsid w:val="00AD20C3"/>
    <w:rsid w:val="00AD20E4"/>
    <w:rsid w:val="00AD22F4"/>
    <w:rsid w:val="00AD230F"/>
    <w:rsid w:val="00AD24C2"/>
    <w:rsid w:val="00AD285B"/>
    <w:rsid w:val="00AD2A05"/>
    <w:rsid w:val="00AD2B0F"/>
    <w:rsid w:val="00AD2DE1"/>
    <w:rsid w:val="00AD2F05"/>
    <w:rsid w:val="00AD33B2"/>
    <w:rsid w:val="00AD3A87"/>
    <w:rsid w:val="00AD3DAF"/>
    <w:rsid w:val="00AD3DC3"/>
    <w:rsid w:val="00AD3E6A"/>
    <w:rsid w:val="00AD403D"/>
    <w:rsid w:val="00AD4179"/>
    <w:rsid w:val="00AD4368"/>
    <w:rsid w:val="00AD4636"/>
    <w:rsid w:val="00AD4B1A"/>
    <w:rsid w:val="00AD4C6E"/>
    <w:rsid w:val="00AD4E4D"/>
    <w:rsid w:val="00AD5065"/>
    <w:rsid w:val="00AD5E86"/>
    <w:rsid w:val="00AD621F"/>
    <w:rsid w:val="00AD6C04"/>
    <w:rsid w:val="00AD6DBB"/>
    <w:rsid w:val="00AD76C2"/>
    <w:rsid w:val="00AD79D7"/>
    <w:rsid w:val="00AD7A60"/>
    <w:rsid w:val="00AD7F30"/>
    <w:rsid w:val="00AE0160"/>
    <w:rsid w:val="00AE0338"/>
    <w:rsid w:val="00AE03A2"/>
    <w:rsid w:val="00AE0413"/>
    <w:rsid w:val="00AE079B"/>
    <w:rsid w:val="00AE09BF"/>
    <w:rsid w:val="00AE0B44"/>
    <w:rsid w:val="00AE1034"/>
    <w:rsid w:val="00AE1044"/>
    <w:rsid w:val="00AE1492"/>
    <w:rsid w:val="00AE1689"/>
    <w:rsid w:val="00AE16A7"/>
    <w:rsid w:val="00AE1C1F"/>
    <w:rsid w:val="00AE1C84"/>
    <w:rsid w:val="00AE1CDB"/>
    <w:rsid w:val="00AE2210"/>
    <w:rsid w:val="00AE23AF"/>
    <w:rsid w:val="00AE270D"/>
    <w:rsid w:val="00AE29A0"/>
    <w:rsid w:val="00AE2CE4"/>
    <w:rsid w:val="00AE2CFB"/>
    <w:rsid w:val="00AE2DFD"/>
    <w:rsid w:val="00AE3013"/>
    <w:rsid w:val="00AE336B"/>
    <w:rsid w:val="00AE33B7"/>
    <w:rsid w:val="00AE33E3"/>
    <w:rsid w:val="00AE35B7"/>
    <w:rsid w:val="00AE3928"/>
    <w:rsid w:val="00AE3A69"/>
    <w:rsid w:val="00AE3F15"/>
    <w:rsid w:val="00AE3FAA"/>
    <w:rsid w:val="00AE4174"/>
    <w:rsid w:val="00AE42D3"/>
    <w:rsid w:val="00AE4868"/>
    <w:rsid w:val="00AE48A7"/>
    <w:rsid w:val="00AE48E2"/>
    <w:rsid w:val="00AE4AA0"/>
    <w:rsid w:val="00AE4DB1"/>
    <w:rsid w:val="00AE4F4D"/>
    <w:rsid w:val="00AE4FFD"/>
    <w:rsid w:val="00AE5194"/>
    <w:rsid w:val="00AE533A"/>
    <w:rsid w:val="00AE53CF"/>
    <w:rsid w:val="00AE58D4"/>
    <w:rsid w:val="00AE5B4A"/>
    <w:rsid w:val="00AE5C51"/>
    <w:rsid w:val="00AE5CF7"/>
    <w:rsid w:val="00AE5D20"/>
    <w:rsid w:val="00AE5DC7"/>
    <w:rsid w:val="00AE5DF5"/>
    <w:rsid w:val="00AE5E85"/>
    <w:rsid w:val="00AE5ECF"/>
    <w:rsid w:val="00AE61B3"/>
    <w:rsid w:val="00AE6336"/>
    <w:rsid w:val="00AE64AA"/>
    <w:rsid w:val="00AE6641"/>
    <w:rsid w:val="00AE686C"/>
    <w:rsid w:val="00AE6A4F"/>
    <w:rsid w:val="00AE6B52"/>
    <w:rsid w:val="00AE6C3A"/>
    <w:rsid w:val="00AE6D5E"/>
    <w:rsid w:val="00AE6E9A"/>
    <w:rsid w:val="00AE6F2A"/>
    <w:rsid w:val="00AE706B"/>
    <w:rsid w:val="00AE74EC"/>
    <w:rsid w:val="00AE75BB"/>
    <w:rsid w:val="00AE7C4C"/>
    <w:rsid w:val="00AE7EB9"/>
    <w:rsid w:val="00AE7F19"/>
    <w:rsid w:val="00AF0064"/>
    <w:rsid w:val="00AF0C01"/>
    <w:rsid w:val="00AF0EC8"/>
    <w:rsid w:val="00AF1580"/>
    <w:rsid w:val="00AF1633"/>
    <w:rsid w:val="00AF17C0"/>
    <w:rsid w:val="00AF1919"/>
    <w:rsid w:val="00AF1F38"/>
    <w:rsid w:val="00AF2167"/>
    <w:rsid w:val="00AF24F2"/>
    <w:rsid w:val="00AF25A6"/>
    <w:rsid w:val="00AF2651"/>
    <w:rsid w:val="00AF2764"/>
    <w:rsid w:val="00AF2A6A"/>
    <w:rsid w:val="00AF2A89"/>
    <w:rsid w:val="00AF2E1B"/>
    <w:rsid w:val="00AF35A3"/>
    <w:rsid w:val="00AF35BB"/>
    <w:rsid w:val="00AF35E9"/>
    <w:rsid w:val="00AF3B41"/>
    <w:rsid w:val="00AF3D28"/>
    <w:rsid w:val="00AF405B"/>
    <w:rsid w:val="00AF419B"/>
    <w:rsid w:val="00AF4311"/>
    <w:rsid w:val="00AF448B"/>
    <w:rsid w:val="00AF44A7"/>
    <w:rsid w:val="00AF4767"/>
    <w:rsid w:val="00AF4B13"/>
    <w:rsid w:val="00AF4B89"/>
    <w:rsid w:val="00AF4D6A"/>
    <w:rsid w:val="00AF4EDB"/>
    <w:rsid w:val="00AF4FC7"/>
    <w:rsid w:val="00AF52A0"/>
    <w:rsid w:val="00AF570C"/>
    <w:rsid w:val="00AF57D2"/>
    <w:rsid w:val="00AF57E3"/>
    <w:rsid w:val="00AF5826"/>
    <w:rsid w:val="00AF5829"/>
    <w:rsid w:val="00AF5B17"/>
    <w:rsid w:val="00AF5B5C"/>
    <w:rsid w:val="00AF5D76"/>
    <w:rsid w:val="00AF6539"/>
    <w:rsid w:val="00AF69C7"/>
    <w:rsid w:val="00AF7270"/>
    <w:rsid w:val="00AF75A9"/>
    <w:rsid w:val="00AF7850"/>
    <w:rsid w:val="00AF7BEB"/>
    <w:rsid w:val="00AF7CBF"/>
    <w:rsid w:val="00AF7EF5"/>
    <w:rsid w:val="00B002CF"/>
    <w:rsid w:val="00B00306"/>
    <w:rsid w:val="00B00589"/>
    <w:rsid w:val="00B01080"/>
    <w:rsid w:val="00B0112C"/>
    <w:rsid w:val="00B01366"/>
    <w:rsid w:val="00B014CB"/>
    <w:rsid w:val="00B0189C"/>
    <w:rsid w:val="00B01960"/>
    <w:rsid w:val="00B01AD2"/>
    <w:rsid w:val="00B01C4D"/>
    <w:rsid w:val="00B01D5E"/>
    <w:rsid w:val="00B02761"/>
    <w:rsid w:val="00B0295E"/>
    <w:rsid w:val="00B02978"/>
    <w:rsid w:val="00B02A9D"/>
    <w:rsid w:val="00B02B3F"/>
    <w:rsid w:val="00B02E0E"/>
    <w:rsid w:val="00B02FE5"/>
    <w:rsid w:val="00B038A4"/>
    <w:rsid w:val="00B039C0"/>
    <w:rsid w:val="00B03A9F"/>
    <w:rsid w:val="00B03B5D"/>
    <w:rsid w:val="00B03BFC"/>
    <w:rsid w:val="00B04107"/>
    <w:rsid w:val="00B042AA"/>
    <w:rsid w:val="00B042B7"/>
    <w:rsid w:val="00B042BC"/>
    <w:rsid w:val="00B044E1"/>
    <w:rsid w:val="00B04680"/>
    <w:rsid w:val="00B046BC"/>
    <w:rsid w:val="00B047F5"/>
    <w:rsid w:val="00B04832"/>
    <w:rsid w:val="00B04E94"/>
    <w:rsid w:val="00B04F51"/>
    <w:rsid w:val="00B050AB"/>
    <w:rsid w:val="00B0537A"/>
    <w:rsid w:val="00B05AC2"/>
    <w:rsid w:val="00B05DAF"/>
    <w:rsid w:val="00B06053"/>
    <w:rsid w:val="00B060D2"/>
    <w:rsid w:val="00B063A6"/>
    <w:rsid w:val="00B06518"/>
    <w:rsid w:val="00B06AD7"/>
    <w:rsid w:val="00B06D62"/>
    <w:rsid w:val="00B07266"/>
    <w:rsid w:val="00B072B2"/>
    <w:rsid w:val="00B073E3"/>
    <w:rsid w:val="00B07517"/>
    <w:rsid w:val="00B076A2"/>
    <w:rsid w:val="00B07738"/>
    <w:rsid w:val="00B077E0"/>
    <w:rsid w:val="00B07D31"/>
    <w:rsid w:val="00B10006"/>
    <w:rsid w:val="00B1014F"/>
    <w:rsid w:val="00B10215"/>
    <w:rsid w:val="00B1025D"/>
    <w:rsid w:val="00B10455"/>
    <w:rsid w:val="00B105C1"/>
    <w:rsid w:val="00B1074E"/>
    <w:rsid w:val="00B1076F"/>
    <w:rsid w:val="00B10986"/>
    <w:rsid w:val="00B10ADF"/>
    <w:rsid w:val="00B11C70"/>
    <w:rsid w:val="00B12179"/>
    <w:rsid w:val="00B1279F"/>
    <w:rsid w:val="00B12B03"/>
    <w:rsid w:val="00B12F7E"/>
    <w:rsid w:val="00B12FE4"/>
    <w:rsid w:val="00B1329E"/>
    <w:rsid w:val="00B132E4"/>
    <w:rsid w:val="00B1357E"/>
    <w:rsid w:val="00B1363C"/>
    <w:rsid w:val="00B136BE"/>
    <w:rsid w:val="00B138D4"/>
    <w:rsid w:val="00B13A42"/>
    <w:rsid w:val="00B13B3D"/>
    <w:rsid w:val="00B13ED8"/>
    <w:rsid w:val="00B1408C"/>
    <w:rsid w:val="00B1413D"/>
    <w:rsid w:val="00B14192"/>
    <w:rsid w:val="00B141F2"/>
    <w:rsid w:val="00B142CC"/>
    <w:rsid w:val="00B145A0"/>
    <w:rsid w:val="00B14FC6"/>
    <w:rsid w:val="00B15037"/>
    <w:rsid w:val="00B15422"/>
    <w:rsid w:val="00B156E8"/>
    <w:rsid w:val="00B16407"/>
    <w:rsid w:val="00B16608"/>
    <w:rsid w:val="00B16672"/>
    <w:rsid w:val="00B16F94"/>
    <w:rsid w:val="00B171F9"/>
    <w:rsid w:val="00B172F8"/>
    <w:rsid w:val="00B1739A"/>
    <w:rsid w:val="00B17A3F"/>
    <w:rsid w:val="00B17B80"/>
    <w:rsid w:val="00B17CDC"/>
    <w:rsid w:val="00B17EE2"/>
    <w:rsid w:val="00B206C1"/>
    <w:rsid w:val="00B20751"/>
    <w:rsid w:val="00B20843"/>
    <w:rsid w:val="00B20A65"/>
    <w:rsid w:val="00B20A97"/>
    <w:rsid w:val="00B21217"/>
    <w:rsid w:val="00B213BD"/>
    <w:rsid w:val="00B2166D"/>
    <w:rsid w:val="00B21881"/>
    <w:rsid w:val="00B2202E"/>
    <w:rsid w:val="00B2249B"/>
    <w:rsid w:val="00B224B1"/>
    <w:rsid w:val="00B229F0"/>
    <w:rsid w:val="00B22C5C"/>
    <w:rsid w:val="00B22DEE"/>
    <w:rsid w:val="00B2352A"/>
    <w:rsid w:val="00B2360D"/>
    <w:rsid w:val="00B237A2"/>
    <w:rsid w:val="00B23940"/>
    <w:rsid w:val="00B23CB5"/>
    <w:rsid w:val="00B23E0A"/>
    <w:rsid w:val="00B23EC8"/>
    <w:rsid w:val="00B23FBA"/>
    <w:rsid w:val="00B242D1"/>
    <w:rsid w:val="00B24492"/>
    <w:rsid w:val="00B247D7"/>
    <w:rsid w:val="00B24ABA"/>
    <w:rsid w:val="00B2502A"/>
    <w:rsid w:val="00B256BC"/>
    <w:rsid w:val="00B25754"/>
    <w:rsid w:val="00B2587F"/>
    <w:rsid w:val="00B25AA8"/>
    <w:rsid w:val="00B25B50"/>
    <w:rsid w:val="00B25EB5"/>
    <w:rsid w:val="00B2635A"/>
    <w:rsid w:val="00B2637F"/>
    <w:rsid w:val="00B26D2E"/>
    <w:rsid w:val="00B26E3B"/>
    <w:rsid w:val="00B273FD"/>
    <w:rsid w:val="00B275C0"/>
    <w:rsid w:val="00B2785F"/>
    <w:rsid w:val="00B27BA4"/>
    <w:rsid w:val="00B27FE9"/>
    <w:rsid w:val="00B309CE"/>
    <w:rsid w:val="00B30A50"/>
    <w:rsid w:val="00B30E9D"/>
    <w:rsid w:val="00B30FED"/>
    <w:rsid w:val="00B312BE"/>
    <w:rsid w:val="00B314C3"/>
    <w:rsid w:val="00B316F2"/>
    <w:rsid w:val="00B31881"/>
    <w:rsid w:val="00B319CD"/>
    <w:rsid w:val="00B31A44"/>
    <w:rsid w:val="00B31AAC"/>
    <w:rsid w:val="00B31E52"/>
    <w:rsid w:val="00B31FE7"/>
    <w:rsid w:val="00B3232C"/>
    <w:rsid w:val="00B32444"/>
    <w:rsid w:val="00B32BEC"/>
    <w:rsid w:val="00B32D13"/>
    <w:rsid w:val="00B32E72"/>
    <w:rsid w:val="00B32EFF"/>
    <w:rsid w:val="00B3326C"/>
    <w:rsid w:val="00B333BB"/>
    <w:rsid w:val="00B33724"/>
    <w:rsid w:val="00B338D2"/>
    <w:rsid w:val="00B339B6"/>
    <w:rsid w:val="00B33A20"/>
    <w:rsid w:val="00B3401F"/>
    <w:rsid w:val="00B34180"/>
    <w:rsid w:val="00B342BA"/>
    <w:rsid w:val="00B343E1"/>
    <w:rsid w:val="00B345A5"/>
    <w:rsid w:val="00B34692"/>
    <w:rsid w:val="00B347ED"/>
    <w:rsid w:val="00B34992"/>
    <w:rsid w:val="00B34AA7"/>
    <w:rsid w:val="00B34CA0"/>
    <w:rsid w:val="00B34F65"/>
    <w:rsid w:val="00B3501C"/>
    <w:rsid w:val="00B351BD"/>
    <w:rsid w:val="00B3539D"/>
    <w:rsid w:val="00B357DA"/>
    <w:rsid w:val="00B35A24"/>
    <w:rsid w:val="00B35AEC"/>
    <w:rsid w:val="00B35F3F"/>
    <w:rsid w:val="00B36221"/>
    <w:rsid w:val="00B3635F"/>
    <w:rsid w:val="00B368ED"/>
    <w:rsid w:val="00B36971"/>
    <w:rsid w:val="00B36C20"/>
    <w:rsid w:val="00B37007"/>
    <w:rsid w:val="00B37253"/>
    <w:rsid w:val="00B37684"/>
    <w:rsid w:val="00B37708"/>
    <w:rsid w:val="00B37806"/>
    <w:rsid w:val="00B40326"/>
    <w:rsid w:val="00B40704"/>
    <w:rsid w:val="00B40DA7"/>
    <w:rsid w:val="00B40F33"/>
    <w:rsid w:val="00B41019"/>
    <w:rsid w:val="00B4102E"/>
    <w:rsid w:val="00B4115A"/>
    <w:rsid w:val="00B41384"/>
    <w:rsid w:val="00B4168F"/>
    <w:rsid w:val="00B417CF"/>
    <w:rsid w:val="00B4191F"/>
    <w:rsid w:val="00B41B53"/>
    <w:rsid w:val="00B41C31"/>
    <w:rsid w:val="00B41DEE"/>
    <w:rsid w:val="00B4234C"/>
    <w:rsid w:val="00B424DD"/>
    <w:rsid w:val="00B4287F"/>
    <w:rsid w:val="00B428E2"/>
    <w:rsid w:val="00B42903"/>
    <w:rsid w:val="00B42B49"/>
    <w:rsid w:val="00B42B5B"/>
    <w:rsid w:val="00B42CDD"/>
    <w:rsid w:val="00B4315C"/>
    <w:rsid w:val="00B431F3"/>
    <w:rsid w:val="00B43543"/>
    <w:rsid w:val="00B4360D"/>
    <w:rsid w:val="00B43724"/>
    <w:rsid w:val="00B43939"/>
    <w:rsid w:val="00B43E65"/>
    <w:rsid w:val="00B441A1"/>
    <w:rsid w:val="00B441AC"/>
    <w:rsid w:val="00B441C4"/>
    <w:rsid w:val="00B44305"/>
    <w:rsid w:val="00B44458"/>
    <w:rsid w:val="00B44619"/>
    <w:rsid w:val="00B44637"/>
    <w:rsid w:val="00B4490D"/>
    <w:rsid w:val="00B45082"/>
    <w:rsid w:val="00B4532C"/>
    <w:rsid w:val="00B45719"/>
    <w:rsid w:val="00B458A1"/>
    <w:rsid w:val="00B45B1E"/>
    <w:rsid w:val="00B45D83"/>
    <w:rsid w:val="00B45EC0"/>
    <w:rsid w:val="00B45F2E"/>
    <w:rsid w:val="00B45F36"/>
    <w:rsid w:val="00B4600C"/>
    <w:rsid w:val="00B463A1"/>
    <w:rsid w:val="00B464DC"/>
    <w:rsid w:val="00B465D5"/>
    <w:rsid w:val="00B469F8"/>
    <w:rsid w:val="00B46A8C"/>
    <w:rsid w:val="00B46ABC"/>
    <w:rsid w:val="00B46BA0"/>
    <w:rsid w:val="00B46C56"/>
    <w:rsid w:val="00B46D90"/>
    <w:rsid w:val="00B46E90"/>
    <w:rsid w:val="00B46FAF"/>
    <w:rsid w:val="00B46FF3"/>
    <w:rsid w:val="00B47078"/>
    <w:rsid w:val="00B47122"/>
    <w:rsid w:val="00B47862"/>
    <w:rsid w:val="00B47ADD"/>
    <w:rsid w:val="00B50030"/>
    <w:rsid w:val="00B5045D"/>
    <w:rsid w:val="00B50582"/>
    <w:rsid w:val="00B5080D"/>
    <w:rsid w:val="00B50925"/>
    <w:rsid w:val="00B50BB9"/>
    <w:rsid w:val="00B50E44"/>
    <w:rsid w:val="00B50E5F"/>
    <w:rsid w:val="00B515DE"/>
    <w:rsid w:val="00B516BB"/>
    <w:rsid w:val="00B517D2"/>
    <w:rsid w:val="00B51B0E"/>
    <w:rsid w:val="00B51B26"/>
    <w:rsid w:val="00B51BF8"/>
    <w:rsid w:val="00B51C76"/>
    <w:rsid w:val="00B51E57"/>
    <w:rsid w:val="00B520B7"/>
    <w:rsid w:val="00B5238D"/>
    <w:rsid w:val="00B524FD"/>
    <w:rsid w:val="00B5277A"/>
    <w:rsid w:val="00B529BD"/>
    <w:rsid w:val="00B53173"/>
    <w:rsid w:val="00B533E4"/>
    <w:rsid w:val="00B53556"/>
    <w:rsid w:val="00B53726"/>
    <w:rsid w:val="00B538C0"/>
    <w:rsid w:val="00B53956"/>
    <w:rsid w:val="00B53DD1"/>
    <w:rsid w:val="00B53E85"/>
    <w:rsid w:val="00B53E96"/>
    <w:rsid w:val="00B53F7C"/>
    <w:rsid w:val="00B540B8"/>
    <w:rsid w:val="00B543D2"/>
    <w:rsid w:val="00B548C6"/>
    <w:rsid w:val="00B549CC"/>
    <w:rsid w:val="00B54BC4"/>
    <w:rsid w:val="00B54BCD"/>
    <w:rsid w:val="00B55152"/>
    <w:rsid w:val="00B55324"/>
    <w:rsid w:val="00B5547B"/>
    <w:rsid w:val="00B5559F"/>
    <w:rsid w:val="00B5560E"/>
    <w:rsid w:val="00B55822"/>
    <w:rsid w:val="00B558E5"/>
    <w:rsid w:val="00B55BB7"/>
    <w:rsid w:val="00B5666F"/>
    <w:rsid w:val="00B5673C"/>
    <w:rsid w:val="00B56A37"/>
    <w:rsid w:val="00B56CDF"/>
    <w:rsid w:val="00B56D1D"/>
    <w:rsid w:val="00B57189"/>
    <w:rsid w:val="00B57338"/>
    <w:rsid w:val="00B57416"/>
    <w:rsid w:val="00B5741D"/>
    <w:rsid w:val="00B578CB"/>
    <w:rsid w:val="00B578ED"/>
    <w:rsid w:val="00B57C16"/>
    <w:rsid w:val="00B6021E"/>
    <w:rsid w:val="00B603EA"/>
    <w:rsid w:val="00B609B7"/>
    <w:rsid w:val="00B60C78"/>
    <w:rsid w:val="00B60C9A"/>
    <w:rsid w:val="00B60DC6"/>
    <w:rsid w:val="00B60E8C"/>
    <w:rsid w:val="00B6111D"/>
    <w:rsid w:val="00B61296"/>
    <w:rsid w:val="00B613CA"/>
    <w:rsid w:val="00B614A6"/>
    <w:rsid w:val="00B619AF"/>
    <w:rsid w:val="00B61DC5"/>
    <w:rsid w:val="00B61F26"/>
    <w:rsid w:val="00B6212D"/>
    <w:rsid w:val="00B62471"/>
    <w:rsid w:val="00B6258E"/>
    <w:rsid w:val="00B62680"/>
    <w:rsid w:val="00B62844"/>
    <w:rsid w:val="00B62B22"/>
    <w:rsid w:val="00B62BCE"/>
    <w:rsid w:val="00B62C28"/>
    <w:rsid w:val="00B62CC8"/>
    <w:rsid w:val="00B62D0C"/>
    <w:rsid w:val="00B62DD1"/>
    <w:rsid w:val="00B63225"/>
    <w:rsid w:val="00B6364D"/>
    <w:rsid w:val="00B6366A"/>
    <w:rsid w:val="00B63839"/>
    <w:rsid w:val="00B63B87"/>
    <w:rsid w:val="00B63EDA"/>
    <w:rsid w:val="00B63F5E"/>
    <w:rsid w:val="00B64391"/>
    <w:rsid w:val="00B6445F"/>
    <w:rsid w:val="00B645E3"/>
    <w:rsid w:val="00B647CC"/>
    <w:rsid w:val="00B64D48"/>
    <w:rsid w:val="00B65041"/>
    <w:rsid w:val="00B65149"/>
    <w:rsid w:val="00B65194"/>
    <w:rsid w:val="00B65344"/>
    <w:rsid w:val="00B65635"/>
    <w:rsid w:val="00B6575A"/>
    <w:rsid w:val="00B66331"/>
    <w:rsid w:val="00B66483"/>
    <w:rsid w:val="00B665EA"/>
    <w:rsid w:val="00B66E95"/>
    <w:rsid w:val="00B67020"/>
    <w:rsid w:val="00B670F6"/>
    <w:rsid w:val="00B67168"/>
    <w:rsid w:val="00B6728A"/>
    <w:rsid w:val="00B675D6"/>
    <w:rsid w:val="00B676F6"/>
    <w:rsid w:val="00B6775F"/>
    <w:rsid w:val="00B67A0A"/>
    <w:rsid w:val="00B67AD9"/>
    <w:rsid w:val="00B67B99"/>
    <w:rsid w:val="00B67D5E"/>
    <w:rsid w:val="00B702CD"/>
    <w:rsid w:val="00B70477"/>
    <w:rsid w:val="00B70527"/>
    <w:rsid w:val="00B70D84"/>
    <w:rsid w:val="00B70FDB"/>
    <w:rsid w:val="00B711A1"/>
    <w:rsid w:val="00B71298"/>
    <w:rsid w:val="00B71384"/>
    <w:rsid w:val="00B71394"/>
    <w:rsid w:val="00B713B1"/>
    <w:rsid w:val="00B715A0"/>
    <w:rsid w:val="00B715C8"/>
    <w:rsid w:val="00B716E5"/>
    <w:rsid w:val="00B717D3"/>
    <w:rsid w:val="00B71DF8"/>
    <w:rsid w:val="00B71EEE"/>
    <w:rsid w:val="00B71F95"/>
    <w:rsid w:val="00B722EF"/>
    <w:rsid w:val="00B725F4"/>
    <w:rsid w:val="00B72B24"/>
    <w:rsid w:val="00B72CD7"/>
    <w:rsid w:val="00B72D78"/>
    <w:rsid w:val="00B72DE8"/>
    <w:rsid w:val="00B730DC"/>
    <w:rsid w:val="00B73166"/>
    <w:rsid w:val="00B732B5"/>
    <w:rsid w:val="00B73599"/>
    <w:rsid w:val="00B73918"/>
    <w:rsid w:val="00B73D3D"/>
    <w:rsid w:val="00B73E2F"/>
    <w:rsid w:val="00B73FC2"/>
    <w:rsid w:val="00B741C0"/>
    <w:rsid w:val="00B7421C"/>
    <w:rsid w:val="00B742BC"/>
    <w:rsid w:val="00B74CC5"/>
    <w:rsid w:val="00B74D25"/>
    <w:rsid w:val="00B74FF3"/>
    <w:rsid w:val="00B751E0"/>
    <w:rsid w:val="00B751F7"/>
    <w:rsid w:val="00B758E3"/>
    <w:rsid w:val="00B75AC2"/>
    <w:rsid w:val="00B75AD1"/>
    <w:rsid w:val="00B75ADD"/>
    <w:rsid w:val="00B762BB"/>
    <w:rsid w:val="00B769F5"/>
    <w:rsid w:val="00B76B27"/>
    <w:rsid w:val="00B76C13"/>
    <w:rsid w:val="00B76F67"/>
    <w:rsid w:val="00B76FB3"/>
    <w:rsid w:val="00B77057"/>
    <w:rsid w:val="00B774C3"/>
    <w:rsid w:val="00B77532"/>
    <w:rsid w:val="00B776E7"/>
    <w:rsid w:val="00B7776D"/>
    <w:rsid w:val="00B7792A"/>
    <w:rsid w:val="00B77BBD"/>
    <w:rsid w:val="00B77EE2"/>
    <w:rsid w:val="00B77F0B"/>
    <w:rsid w:val="00B80303"/>
    <w:rsid w:val="00B80446"/>
    <w:rsid w:val="00B8092C"/>
    <w:rsid w:val="00B80ACD"/>
    <w:rsid w:val="00B80C3C"/>
    <w:rsid w:val="00B80D6A"/>
    <w:rsid w:val="00B80E92"/>
    <w:rsid w:val="00B80E98"/>
    <w:rsid w:val="00B81178"/>
    <w:rsid w:val="00B812AD"/>
    <w:rsid w:val="00B81BB1"/>
    <w:rsid w:val="00B81D6E"/>
    <w:rsid w:val="00B82102"/>
    <w:rsid w:val="00B822AD"/>
    <w:rsid w:val="00B823E6"/>
    <w:rsid w:val="00B8249E"/>
    <w:rsid w:val="00B82558"/>
    <w:rsid w:val="00B826E7"/>
    <w:rsid w:val="00B82748"/>
    <w:rsid w:val="00B82EF0"/>
    <w:rsid w:val="00B8304A"/>
    <w:rsid w:val="00B837BD"/>
    <w:rsid w:val="00B83A0E"/>
    <w:rsid w:val="00B83C17"/>
    <w:rsid w:val="00B840FD"/>
    <w:rsid w:val="00B84BC0"/>
    <w:rsid w:val="00B84E22"/>
    <w:rsid w:val="00B84F21"/>
    <w:rsid w:val="00B84F3C"/>
    <w:rsid w:val="00B8501E"/>
    <w:rsid w:val="00B8511C"/>
    <w:rsid w:val="00B851AC"/>
    <w:rsid w:val="00B855B0"/>
    <w:rsid w:val="00B85B26"/>
    <w:rsid w:val="00B86527"/>
    <w:rsid w:val="00B8669F"/>
    <w:rsid w:val="00B86847"/>
    <w:rsid w:val="00B869C6"/>
    <w:rsid w:val="00B86C8F"/>
    <w:rsid w:val="00B86DDA"/>
    <w:rsid w:val="00B8738D"/>
    <w:rsid w:val="00B878A5"/>
    <w:rsid w:val="00B87AFB"/>
    <w:rsid w:val="00B87DCF"/>
    <w:rsid w:val="00B87F43"/>
    <w:rsid w:val="00B900AD"/>
    <w:rsid w:val="00B902D6"/>
    <w:rsid w:val="00B90538"/>
    <w:rsid w:val="00B90635"/>
    <w:rsid w:val="00B90664"/>
    <w:rsid w:val="00B90845"/>
    <w:rsid w:val="00B90DB8"/>
    <w:rsid w:val="00B90F20"/>
    <w:rsid w:val="00B90F7C"/>
    <w:rsid w:val="00B91176"/>
    <w:rsid w:val="00B911EF"/>
    <w:rsid w:val="00B911FB"/>
    <w:rsid w:val="00B91267"/>
    <w:rsid w:val="00B91530"/>
    <w:rsid w:val="00B916FD"/>
    <w:rsid w:val="00B91BE5"/>
    <w:rsid w:val="00B91F6A"/>
    <w:rsid w:val="00B92030"/>
    <w:rsid w:val="00B925BB"/>
    <w:rsid w:val="00B928BC"/>
    <w:rsid w:val="00B92B78"/>
    <w:rsid w:val="00B92D67"/>
    <w:rsid w:val="00B93364"/>
    <w:rsid w:val="00B935D6"/>
    <w:rsid w:val="00B9360B"/>
    <w:rsid w:val="00B9363E"/>
    <w:rsid w:val="00B93DFF"/>
    <w:rsid w:val="00B93E99"/>
    <w:rsid w:val="00B94147"/>
    <w:rsid w:val="00B9452A"/>
    <w:rsid w:val="00B946A8"/>
    <w:rsid w:val="00B948A6"/>
    <w:rsid w:val="00B94927"/>
    <w:rsid w:val="00B955B3"/>
    <w:rsid w:val="00B95820"/>
    <w:rsid w:val="00B95831"/>
    <w:rsid w:val="00B95AD6"/>
    <w:rsid w:val="00B9606D"/>
    <w:rsid w:val="00B9652E"/>
    <w:rsid w:val="00B96537"/>
    <w:rsid w:val="00B9686B"/>
    <w:rsid w:val="00B96E0D"/>
    <w:rsid w:val="00B96E9F"/>
    <w:rsid w:val="00B96EAE"/>
    <w:rsid w:val="00B9735F"/>
    <w:rsid w:val="00B97476"/>
    <w:rsid w:val="00B97656"/>
    <w:rsid w:val="00BA00B6"/>
    <w:rsid w:val="00BA03AD"/>
    <w:rsid w:val="00BA056C"/>
    <w:rsid w:val="00BA0642"/>
    <w:rsid w:val="00BA06EA"/>
    <w:rsid w:val="00BA092C"/>
    <w:rsid w:val="00BA0BA6"/>
    <w:rsid w:val="00BA0E4D"/>
    <w:rsid w:val="00BA1991"/>
    <w:rsid w:val="00BA1DCC"/>
    <w:rsid w:val="00BA1DCD"/>
    <w:rsid w:val="00BA1E3D"/>
    <w:rsid w:val="00BA1E8D"/>
    <w:rsid w:val="00BA235A"/>
    <w:rsid w:val="00BA24A8"/>
    <w:rsid w:val="00BA2ACE"/>
    <w:rsid w:val="00BA2C00"/>
    <w:rsid w:val="00BA2E1C"/>
    <w:rsid w:val="00BA2E35"/>
    <w:rsid w:val="00BA3037"/>
    <w:rsid w:val="00BA314C"/>
    <w:rsid w:val="00BA32E9"/>
    <w:rsid w:val="00BA3417"/>
    <w:rsid w:val="00BA3423"/>
    <w:rsid w:val="00BA3E7D"/>
    <w:rsid w:val="00BA476E"/>
    <w:rsid w:val="00BA4940"/>
    <w:rsid w:val="00BA520C"/>
    <w:rsid w:val="00BA538C"/>
    <w:rsid w:val="00BA551C"/>
    <w:rsid w:val="00BA551E"/>
    <w:rsid w:val="00BA5A61"/>
    <w:rsid w:val="00BA5B47"/>
    <w:rsid w:val="00BA5D54"/>
    <w:rsid w:val="00BA5D94"/>
    <w:rsid w:val="00BA6023"/>
    <w:rsid w:val="00BA615D"/>
    <w:rsid w:val="00BA67C2"/>
    <w:rsid w:val="00BA6A0E"/>
    <w:rsid w:val="00BA6A70"/>
    <w:rsid w:val="00BA6B4C"/>
    <w:rsid w:val="00BA6F00"/>
    <w:rsid w:val="00BA737A"/>
    <w:rsid w:val="00BA74D6"/>
    <w:rsid w:val="00BA75B5"/>
    <w:rsid w:val="00BA765B"/>
    <w:rsid w:val="00BA77A2"/>
    <w:rsid w:val="00BA7E56"/>
    <w:rsid w:val="00BB0178"/>
    <w:rsid w:val="00BB033B"/>
    <w:rsid w:val="00BB04E4"/>
    <w:rsid w:val="00BB05E8"/>
    <w:rsid w:val="00BB0781"/>
    <w:rsid w:val="00BB08FB"/>
    <w:rsid w:val="00BB0BAF"/>
    <w:rsid w:val="00BB12F2"/>
    <w:rsid w:val="00BB1371"/>
    <w:rsid w:val="00BB16EC"/>
    <w:rsid w:val="00BB184C"/>
    <w:rsid w:val="00BB18D6"/>
    <w:rsid w:val="00BB1B25"/>
    <w:rsid w:val="00BB1C18"/>
    <w:rsid w:val="00BB2483"/>
    <w:rsid w:val="00BB2630"/>
    <w:rsid w:val="00BB274F"/>
    <w:rsid w:val="00BB292D"/>
    <w:rsid w:val="00BB2AB4"/>
    <w:rsid w:val="00BB328C"/>
    <w:rsid w:val="00BB374D"/>
    <w:rsid w:val="00BB3766"/>
    <w:rsid w:val="00BB37A1"/>
    <w:rsid w:val="00BB3882"/>
    <w:rsid w:val="00BB3952"/>
    <w:rsid w:val="00BB3DDC"/>
    <w:rsid w:val="00BB3EC8"/>
    <w:rsid w:val="00BB3F47"/>
    <w:rsid w:val="00BB4271"/>
    <w:rsid w:val="00BB4855"/>
    <w:rsid w:val="00BB4890"/>
    <w:rsid w:val="00BB4A70"/>
    <w:rsid w:val="00BB5086"/>
    <w:rsid w:val="00BB542D"/>
    <w:rsid w:val="00BB5472"/>
    <w:rsid w:val="00BB5B46"/>
    <w:rsid w:val="00BB5B52"/>
    <w:rsid w:val="00BB5CF2"/>
    <w:rsid w:val="00BB6078"/>
    <w:rsid w:val="00BB60D8"/>
    <w:rsid w:val="00BB61C9"/>
    <w:rsid w:val="00BB629B"/>
    <w:rsid w:val="00BB62E9"/>
    <w:rsid w:val="00BB641A"/>
    <w:rsid w:val="00BB65A4"/>
    <w:rsid w:val="00BB6CFF"/>
    <w:rsid w:val="00BB6E64"/>
    <w:rsid w:val="00BB6FCB"/>
    <w:rsid w:val="00BB6FD6"/>
    <w:rsid w:val="00BB7082"/>
    <w:rsid w:val="00BB70A1"/>
    <w:rsid w:val="00BB74D8"/>
    <w:rsid w:val="00BC007D"/>
    <w:rsid w:val="00BC05AA"/>
    <w:rsid w:val="00BC0922"/>
    <w:rsid w:val="00BC096A"/>
    <w:rsid w:val="00BC0A21"/>
    <w:rsid w:val="00BC0CD6"/>
    <w:rsid w:val="00BC108E"/>
    <w:rsid w:val="00BC11AC"/>
    <w:rsid w:val="00BC149B"/>
    <w:rsid w:val="00BC1647"/>
    <w:rsid w:val="00BC1768"/>
    <w:rsid w:val="00BC1772"/>
    <w:rsid w:val="00BC188E"/>
    <w:rsid w:val="00BC1A11"/>
    <w:rsid w:val="00BC1BDC"/>
    <w:rsid w:val="00BC22D9"/>
    <w:rsid w:val="00BC2523"/>
    <w:rsid w:val="00BC2BDD"/>
    <w:rsid w:val="00BC2BF6"/>
    <w:rsid w:val="00BC2E95"/>
    <w:rsid w:val="00BC3039"/>
    <w:rsid w:val="00BC315A"/>
    <w:rsid w:val="00BC31AC"/>
    <w:rsid w:val="00BC3284"/>
    <w:rsid w:val="00BC3393"/>
    <w:rsid w:val="00BC3506"/>
    <w:rsid w:val="00BC3684"/>
    <w:rsid w:val="00BC4149"/>
    <w:rsid w:val="00BC4374"/>
    <w:rsid w:val="00BC43D1"/>
    <w:rsid w:val="00BC4414"/>
    <w:rsid w:val="00BC4821"/>
    <w:rsid w:val="00BC4B58"/>
    <w:rsid w:val="00BC4B73"/>
    <w:rsid w:val="00BC4DF1"/>
    <w:rsid w:val="00BC4E4E"/>
    <w:rsid w:val="00BC55DD"/>
    <w:rsid w:val="00BC55FC"/>
    <w:rsid w:val="00BC5636"/>
    <w:rsid w:val="00BC5696"/>
    <w:rsid w:val="00BC5BE4"/>
    <w:rsid w:val="00BC5CEC"/>
    <w:rsid w:val="00BC5E4B"/>
    <w:rsid w:val="00BC5EFE"/>
    <w:rsid w:val="00BC5F44"/>
    <w:rsid w:val="00BC6012"/>
    <w:rsid w:val="00BC61CF"/>
    <w:rsid w:val="00BC62F3"/>
    <w:rsid w:val="00BC65CE"/>
    <w:rsid w:val="00BC6762"/>
    <w:rsid w:val="00BC67AD"/>
    <w:rsid w:val="00BC6890"/>
    <w:rsid w:val="00BC692B"/>
    <w:rsid w:val="00BC6CBC"/>
    <w:rsid w:val="00BC6D8B"/>
    <w:rsid w:val="00BC6F43"/>
    <w:rsid w:val="00BC7187"/>
    <w:rsid w:val="00BC73C0"/>
    <w:rsid w:val="00BC7642"/>
    <w:rsid w:val="00BC7962"/>
    <w:rsid w:val="00BC7BD5"/>
    <w:rsid w:val="00BC7C4F"/>
    <w:rsid w:val="00BD00A8"/>
    <w:rsid w:val="00BD0306"/>
    <w:rsid w:val="00BD0524"/>
    <w:rsid w:val="00BD0B3E"/>
    <w:rsid w:val="00BD0D90"/>
    <w:rsid w:val="00BD0E8F"/>
    <w:rsid w:val="00BD146C"/>
    <w:rsid w:val="00BD1473"/>
    <w:rsid w:val="00BD18D8"/>
    <w:rsid w:val="00BD1E9D"/>
    <w:rsid w:val="00BD1F72"/>
    <w:rsid w:val="00BD2485"/>
    <w:rsid w:val="00BD268E"/>
    <w:rsid w:val="00BD288A"/>
    <w:rsid w:val="00BD2A25"/>
    <w:rsid w:val="00BD2F67"/>
    <w:rsid w:val="00BD32FF"/>
    <w:rsid w:val="00BD3A45"/>
    <w:rsid w:val="00BD42CE"/>
    <w:rsid w:val="00BD4C09"/>
    <w:rsid w:val="00BD51AE"/>
    <w:rsid w:val="00BD55B2"/>
    <w:rsid w:val="00BD587A"/>
    <w:rsid w:val="00BD6B30"/>
    <w:rsid w:val="00BD6D46"/>
    <w:rsid w:val="00BD711C"/>
    <w:rsid w:val="00BD72F6"/>
    <w:rsid w:val="00BD778A"/>
    <w:rsid w:val="00BD77E7"/>
    <w:rsid w:val="00BD7D8D"/>
    <w:rsid w:val="00BE0817"/>
    <w:rsid w:val="00BE0E6F"/>
    <w:rsid w:val="00BE0F2B"/>
    <w:rsid w:val="00BE1032"/>
    <w:rsid w:val="00BE12C1"/>
    <w:rsid w:val="00BE14A3"/>
    <w:rsid w:val="00BE15EB"/>
    <w:rsid w:val="00BE1898"/>
    <w:rsid w:val="00BE19F7"/>
    <w:rsid w:val="00BE2065"/>
    <w:rsid w:val="00BE209F"/>
    <w:rsid w:val="00BE2216"/>
    <w:rsid w:val="00BE250F"/>
    <w:rsid w:val="00BE26EA"/>
    <w:rsid w:val="00BE289A"/>
    <w:rsid w:val="00BE2A76"/>
    <w:rsid w:val="00BE30B9"/>
    <w:rsid w:val="00BE357A"/>
    <w:rsid w:val="00BE3864"/>
    <w:rsid w:val="00BE38CF"/>
    <w:rsid w:val="00BE393F"/>
    <w:rsid w:val="00BE3E76"/>
    <w:rsid w:val="00BE40F0"/>
    <w:rsid w:val="00BE421D"/>
    <w:rsid w:val="00BE4238"/>
    <w:rsid w:val="00BE45EA"/>
    <w:rsid w:val="00BE4B10"/>
    <w:rsid w:val="00BE4E71"/>
    <w:rsid w:val="00BE5287"/>
    <w:rsid w:val="00BE52CB"/>
    <w:rsid w:val="00BE5615"/>
    <w:rsid w:val="00BE57C7"/>
    <w:rsid w:val="00BE5969"/>
    <w:rsid w:val="00BE5A65"/>
    <w:rsid w:val="00BE5B73"/>
    <w:rsid w:val="00BE5CEF"/>
    <w:rsid w:val="00BE610E"/>
    <w:rsid w:val="00BE6223"/>
    <w:rsid w:val="00BE62BF"/>
    <w:rsid w:val="00BE6348"/>
    <w:rsid w:val="00BE63C9"/>
    <w:rsid w:val="00BE6631"/>
    <w:rsid w:val="00BE66F2"/>
    <w:rsid w:val="00BE67B7"/>
    <w:rsid w:val="00BE6A6E"/>
    <w:rsid w:val="00BE6D08"/>
    <w:rsid w:val="00BE6E5A"/>
    <w:rsid w:val="00BE6EA4"/>
    <w:rsid w:val="00BE720B"/>
    <w:rsid w:val="00BE7527"/>
    <w:rsid w:val="00BE763E"/>
    <w:rsid w:val="00BE7958"/>
    <w:rsid w:val="00BE7ADD"/>
    <w:rsid w:val="00BE7C1E"/>
    <w:rsid w:val="00BF040E"/>
    <w:rsid w:val="00BF044B"/>
    <w:rsid w:val="00BF0473"/>
    <w:rsid w:val="00BF053A"/>
    <w:rsid w:val="00BF07D1"/>
    <w:rsid w:val="00BF0877"/>
    <w:rsid w:val="00BF08DA"/>
    <w:rsid w:val="00BF09FD"/>
    <w:rsid w:val="00BF1204"/>
    <w:rsid w:val="00BF1416"/>
    <w:rsid w:val="00BF14FD"/>
    <w:rsid w:val="00BF172E"/>
    <w:rsid w:val="00BF1743"/>
    <w:rsid w:val="00BF1BE4"/>
    <w:rsid w:val="00BF1DF8"/>
    <w:rsid w:val="00BF235A"/>
    <w:rsid w:val="00BF24C3"/>
    <w:rsid w:val="00BF26EB"/>
    <w:rsid w:val="00BF279E"/>
    <w:rsid w:val="00BF2B28"/>
    <w:rsid w:val="00BF2F49"/>
    <w:rsid w:val="00BF3046"/>
    <w:rsid w:val="00BF359E"/>
    <w:rsid w:val="00BF38EA"/>
    <w:rsid w:val="00BF3CEC"/>
    <w:rsid w:val="00BF3E58"/>
    <w:rsid w:val="00BF3F16"/>
    <w:rsid w:val="00BF41DC"/>
    <w:rsid w:val="00BF46B5"/>
    <w:rsid w:val="00BF47E7"/>
    <w:rsid w:val="00BF4934"/>
    <w:rsid w:val="00BF4CD4"/>
    <w:rsid w:val="00BF4CFD"/>
    <w:rsid w:val="00BF4F1D"/>
    <w:rsid w:val="00BF4F49"/>
    <w:rsid w:val="00BF50D2"/>
    <w:rsid w:val="00BF51BA"/>
    <w:rsid w:val="00BF56E8"/>
    <w:rsid w:val="00BF58B1"/>
    <w:rsid w:val="00BF58DD"/>
    <w:rsid w:val="00BF5A0C"/>
    <w:rsid w:val="00BF5C8F"/>
    <w:rsid w:val="00BF5E7D"/>
    <w:rsid w:val="00BF5F91"/>
    <w:rsid w:val="00BF67DE"/>
    <w:rsid w:val="00BF6878"/>
    <w:rsid w:val="00BF6A3F"/>
    <w:rsid w:val="00BF6B63"/>
    <w:rsid w:val="00BF6DDE"/>
    <w:rsid w:val="00BF7330"/>
    <w:rsid w:val="00BF7A4D"/>
    <w:rsid w:val="00BF7B49"/>
    <w:rsid w:val="00C001CA"/>
    <w:rsid w:val="00C00347"/>
    <w:rsid w:val="00C005FB"/>
    <w:rsid w:val="00C012ED"/>
    <w:rsid w:val="00C013A4"/>
    <w:rsid w:val="00C013CF"/>
    <w:rsid w:val="00C01B0B"/>
    <w:rsid w:val="00C01C45"/>
    <w:rsid w:val="00C01D81"/>
    <w:rsid w:val="00C01E9B"/>
    <w:rsid w:val="00C02302"/>
    <w:rsid w:val="00C0265A"/>
    <w:rsid w:val="00C02E47"/>
    <w:rsid w:val="00C02E51"/>
    <w:rsid w:val="00C0318F"/>
    <w:rsid w:val="00C035E3"/>
    <w:rsid w:val="00C037F7"/>
    <w:rsid w:val="00C0395E"/>
    <w:rsid w:val="00C03ACA"/>
    <w:rsid w:val="00C0436D"/>
    <w:rsid w:val="00C04521"/>
    <w:rsid w:val="00C0470D"/>
    <w:rsid w:val="00C0480C"/>
    <w:rsid w:val="00C04A41"/>
    <w:rsid w:val="00C04BE9"/>
    <w:rsid w:val="00C05147"/>
    <w:rsid w:val="00C05443"/>
    <w:rsid w:val="00C05CC6"/>
    <w:rsid w:val="00C05D3F"/>
    <w:rsid w:val="00C068A1"/>
    <w:rsid w:val="00C0693C"/>
    <w:rsid w:val="00C069A0"/>
    <w:rsid w:val="00C06A6D"/>
    <w:rsid w:val="00C06E3E"/>
    <w:rsid w:val="00C0766B"/>
    <w:rsid w:val="00C0769F"/>
    <w:rsid w:val="00C07A78"/>
    <w:rsid w:val="00C101C0"/>
    <w:rsid w:val="00C10307"/>
    <w:rsid w:val="00C10331"/>
    <w:rsid w:val="00C1097A"/>
    <w:rsid w:val="00C1147C"/>
    <w:rsid w:val="00C114FD"/>
    <w:rsid w:val="00C117D8"/>
    <w:rsid w:val="00C1194B"/>
    <w:rsid w:val="00C11964"/>
    <w:rsid w:val="00C11C7E"/>
    <w:rsid w:val="00C11CA5"/>
    <w:rsid w:val="00C11F2B"/>
    <w:rsid w:val="00C123DE"/>
    <w:rsid w:val="00C124FE"/>
    <w:rsid w:val="00C12713"/>
    <w:rsid w:val="00C1286C"/>
    <w:rsid w:val="00C1291C"/>
    <w:rsid w:val="00C131C0"/>
    <w:rsid w:val="00C131EE"/>
    <w:rsid w:val="00C132E0"/>
    <w:rsid w:val="00C133A6"/>
    <w:rsid w:val="00C13527"/>
    <w:rsid w:val="00C13679"/>
    <w:rsid w:val="00C13941"/>
    <w:rsid w:val="00C13988"/>
    <w:rsid w:val="00C13AF5"/>
    <w:rsid w:val="00C13E3C"/>
    <w:rsid w:val="00C14089"/>
    <w:rsid w:val="00C14145"/>
    <w:rsid w:val="00C1418D"/>
    <w:rsid w:val="00C14499"/>
    <w:rsid w:val="00C1473B"/>
    <w:rsid w:val="00C14BB9"/>
    <w:rsid w:val="00C14E0C"/>
    <w:rsid w:val="00C1501E"/>
    <w:rsid w:val="00C15044"/>
    <w:rsid w:val="00C15508"/>
    <w:rsid w:val="00C15644"/>
    <w:rsid w:val="00C15ACA"/>
    <w:rsid w:val="00C15ECC"/>
    <w:rsid w:val="00C16137"/>
    <w:rsid w:val="00C16322"/>
    <w:rsid w:val="00C1642A"/>
    <w:rsid w:val="00C1650A"/>
    <w:rsid w:val="00C16852"/>
    <w:rsid w:val="00C169F7"/>
    <w:rsid w:val="00C16AA5"/>
    <w:rsid w:val="00C16DF3"/>
    <w:rsid w:val="00C16F7B"/>
    <w:rsid w:val="00C171B7"/>
    <w:rsid w:val="00C171E7"/>
    <w:rsid w:val="00C171F7"/>
    <w:rsid w:val="00C1725F"/>
    <w:rsid w:val="00C17421"/>
    <w:rsid w:val="00C175B5"/>
    <w:rsid w:val="00C176A5"/>
    <w:rsid w:val="00C17A0D"/>
    <w:rsid w:val="00C17B73"/>
    <w:rsid w:val="00C17DDB"/>
    <w:rsid w:val="00C2004E"/>
    <w:rsid w:val="00C2013B"/>
    <w:rsid w:val="00C20427"/>
    <w:rsid w:val="00C20657"/>
    <w:rsid w:val="00C207E2"/>
    <w:rsid w:val="00C20973"/>
    <w:rsid w:val="00C209BE"/>
    <w:rsid w:val="00C20BE5"/>
    <w:rsid w:val="00C20D39"/>
    <w:rsid w:val="00C215A4"/>
    <w:rsid w:val="00C2167C"/>
    <w:rsid w:val="00C218FA"/>
    <w:rsid w:val="00C2197B"/>
    <w:rsid w:val="00C21CE3"/>
    <w:rsid w:val="00C21E71"/>
    <w:rsid w:val="00C21F0E"/>
    <w:rsid w:val="00C22334"/>
    <w:rsid w:val="00C2246E"/>
    <w:rsid w:val="00C2256D"/>
    <w:rsid w:val="00C225D7"/>
    <w:rsid w:val="00C22970"/>
    <w:rsid w:val="00C22DFD"/>
    <w:rsid w:val="00C2337E"/>
    <w:rsid w:val="00C233DC"/>
    <w:rsid w:val="00C23BB2"/>
    <w:rsid w:val="00C23BE1"/>
    <w:rsid w:val="00C23CA8"/>
    <w:rsid w:val="00C23D79"/>
    <w:rsid w:val="00C2409C"/>
    <w:rsid w:val="00C2478E"/>
    <w:rsid w:val="00C24AE8"/>
    <w:rsid w:val="00C24E2F"/>
    <w:rsid w:val="00C25644"/>
    <w:rsid w:val="00C25CED"/>
    <w:rsid w:val="00C262BE"/>
    <w:rsid w:val="00C2646E"/>
    <w:rsid w:val="00C2671D"/>
    <w:rsid w:val="00C26A03"/>
    <w:rsid w:val="00C26C09"/>
    <w:rsid w:val="00C26E77"/>
    <w:rsid w:val="00C26FDD"/>
    <w:rsid w:val="00C2718A"/>
    <w:rsid w:val="00C27537"/>
    <w:rsid w:val="00C277F2"/>
    <w:rsid w:val="00C279C4"/>
    <w:rsid w:val="00C279DE"/>
    <w:rsid w:val="00C27F02"/>
    <w:rsid w:val="00C27F33"/>
    <w:rsid w:val="00C30317"/>
    <w:rsid w:val="00C30576"/>
    <w:rsid w:val="00C306DB"/>
    <w:rsid w:val="00C30977"/>
    <w:rsid w:val="00C30D1C"/>
    <w:rsid w:val="00C30FF6"/>
    <w:rsid w:val="00C3119B"/>
    <w:rsid w:val="00C312CC"/>
    <w:rsid w:val="00C31315"/>
    <w:rsid w:val="00C3159E"/>
    <w:rsid w:val="00C315B7"/>
    <w:rsid w:val="00C318DC"/>
    <w:rsid w:val="00C319F1"/>
    <w:rsid w:val="00C31A23"/>
    <w:rsid w:val="00C31A73"/>
    <w:rsid w:val="00C31BB8"/>
    <w:rsid w:val="00C31EE6"/>
    <w:rsid w:val="00C32019"/>
    <w:rsid w:val="00C320D5"/>
    <w:rsid w:val="00C32110"/>
    <w:rsid w:val="00C3250D"/>
    <w:rsid w:val="00C32545"/>
    <w:rsid w:val="00C32EAC"/>
    <w:rsid w:val="00C33153"/>
    <w:rsid w:val="00C3352E"/>
    <w:rsid w:val="00C335E2"/>
    <w:rsid w:val="00C336EF"/>
    <w:rsid w:val="00C33878"/>
    <w:rsid w:val="00C33A61"/>
    <w:rsid w:val="00C33BEC"/>
    <w:rsid w:val="00C33CB8"/>
    <w:rsid w:val="00C342F6"/>
    <w:rsid w:val="00C34402"/>
    <w:rsid w:val="00C34863"/>
    <w:rsid w:val="00C34A3D"/>
    <w:rsid w:val="00C34C8D"/>
    <w:rsid w:val="00C350D7"/>
    <w:rsid w:val="00C350DC"/>
    <w:rsid w:val="00C3536E"/>
    <w:rsid w:val="00C356E4"/>
    <w:rsid w:val="00C35778"/>
    <w:rsid w:val="00C35C71"/>
    <w:rsid w:val="00C35D59"/>
    <w:rsid w:val="00C35D66"/>
    <w:rsid w:val="00C3606E"/>
    <w:rsid w:val="00C3618D"/>
    <w:rsid w:val="00C36D55"/>
    <w:rsid w:val="00C3711F"/>
    <w:rsid w:val="00C37753"/>
    <w:rsid w:val="00C377CA"/>
    <w:rsid w:val="00C37D75"/>
    <w:rsid w:val="00C37E9F"/>
    <w:rsid w:val="00C40ACF"/>
    <w:rsid w:val="00C40B0A"/>
    <w:rsid w:val="00C40B26"/>
    <w:rsid w:val="00C40C7E"/>
    <w:rsid w:val="00C40CD1"/>
    <w:rsid w:val="00C40F59"/>
    <w:rsid w:val="00C411C2"/>
    <w:rsid w:val="00C411C7"/>
    <w:rsid w:val="00C41423"/>
    <w:rsid w:val="00C41445"/>
    <w:rsid w:val="00C41940"/>
    <w:rsid w:val="00C4196D"/>
    <w:rsid w:val="00C41E9F"/>
    <w:rsid w:val="00C41F7A"/>
    <w:rsid w:val="00C42059"/>
    <w:rsid w:val="00C42156"/>
    <w:rsid w:val="00C427A5"/>
    <w:rsid w:val="00C42843"/>
    <w:rsid w:val="00C4287D"/>
    <w:rsid w:val="00C428D8"/>
    <w:rsid w:val="00C428DF"/>
    <w:rsid w:val="00C42B20"/>
    <w:rsid w:val="00C42FD4"/>
    <w:rsid w:val="00C43256"/>
    <w:rsid w:val="00C4334F"/>
    <w:rsid w:val="00C4337A"/>
    <w:rsid w:val="00C433CB"/>
    <w:rsid w:val="00C43534"/>
    <w:rsid w:val="00C43565"/>
    <w:rsid w:val="00C43714"/>
    <w:rsid w:val="00C43A1E"/>
    <w:rsid w:val="00C43A40"/>
    <w:rsid w:val="00C43A87"/>
    <w:rsid w:val="00C43AD9"/>
    <w:rsid w:val="00C43B52"/>
    <w:rsid w:val="00C4460D"/>
    <w:rsid w:val="00C447F5"/>
    <w:rsid w:val="00C44819"/>
    <w:rsid w:val="00C44833"/>
    <w:rsid w:val="00C44B6C"/>
    <w:rsid w:val="00C44CE4"/>
    <w:rsid w:val="00C44E52"/>
    <w:rsid w:val="00C450BE"/>
    <w:rsid w:val="00C451ED"/>
    <w:rsid w:val="00C45347"/>
    <w:rsid w:val="00C4534F"/>
    <w:rsid w:val="00C453E1"/>
    <w:rsid w:val="00C45439"/>
    <w:rsid w:val="00C455AD"/>
    <w:rsid w:val="00C457B0"/>
    <w:rsid w:val="00C457D2"/>
    <w:rsid w:val="00C45874"/>
    <w:rsid w:val="00C45A12"/>
    <w:rsid w:val="00C45DF5"/>
    <w:rsid w:val="00C464F9"/>
    <w:rsid w:val="00C47097"/>
    <w:rsid w:val="00C47B24"/>
    <w:rsid w:val="00C47B3C"/>
    <w:rsid w:val="00C47B99"/>
    <w:rsid w:val="00C5007C"/>
    <w:rsid w:val="00C5012F"/>
    <w:rsid w:val="00C50310"/>
    <w:rsid w:val="00C50739"/>
    <w:rsid w:val="00C50796"/>
    <w:rsid w:val="00C50843"/>
    <w:rsid w:val="00C50944"/>
    <w:rsid w:val="00C50F60"/>
    <w:rsid w:val="00C5126A"/>
    <w:rsid w:val="00C51500"/>
    <w:rsid w:val="00C515F9"/>
    <w:rsid w:val="00C518D3"/>
    <w:rsid w:val="00C51B72"/>
    <w:rsid w:val="00C51C39"/>
    <w:rsid w:val="00C51F98"/>
    <w:rsid w:val="00C5224A"/>
    <w:rsid w:val="00C52878"/>
    <w:rsid w:val="00C52F0F"/>
    <w:rsid w:val="00C52F60"/>
    <w:rsid w:val="00C52F99"/>
    <w:rsid w:val="00C53167"/>
    <w:rsid w:val="00C532C6"/>
    <w:rsid w:val="00C53998"/>
    <w:rsid w:val="00C53ADF"/>
    <w:rsid w:val="00C54198"/>
    <w:rsid w:val="00C541AC"/>
    <w:rsid w:val="00C5450C"/>
    <w:rsid w:val="00C545AE"/>
    <w:rsid w:val="00C54970"/>
    <w:rsid w:val="00C549DF"/>
    <w:rsid w:val="00C55136"/>
    <w:rsid w:val="00C55352"/>
    <w:rsid w:val="00C5559D"/>
    <w:rsid w:val="00C55EF4"/>
    <w:rsid w:val="00C561CC"/>
    <w:rsid w:val="00C562B5"/>
    <w:rsid w:val="00C567B3"/>
    <w:rsid w:val="00C56C50"/>
    <w:rsid w:val="00C56F55"/>
    <w:rsid w:val="00C5727D"/>
    <w:rsid w:val="00C573C0"/>
    <w:rsid w:val="00C57AB7"/>
    <w:rsid w:val="00C57B78"/>
    <w:rsid w:val="00C60056"/>
    <w:rsid w:val="00C606EE"/>
    <w:rsid w:val="00C60799"/>
    <w:rsid w:val="00C60A55"/>
    <w:rsid w:val="00C60D28"/>
    <w:rsid w:val="00C60D45"/>
    <w:rsid w:val="00C60D73"/>
    <w:rsid w:val="00C60DC2"/>
    <w:rsid w:val="00C6104B"/>
    <w:rsid w:val="00C61158"/>
    <w:rsid w:val="00C614BF"/>
    <w:rsid w:val="00C61953"/>
    <w:rsid w:val="00C61A5E"/>
    <w:rsid w:val="00C6201D"/>
    <w:rsid w:val="00C624B6"/>
    <w:rsid w:val="00C62519"/>
    <w:rsid w:val="00C62603"/>
    <w:rsid w:val="00C626B1"/>
    <w:rsid w:val="00C629A0"/>
    <w:rsid w:val="00C635CF"/>
    <w:rsid w:val="00C63615"/>
    <w:rsid w:val="00C63A2F"/>
    <w:rsid w:val="00C63F0E"/>
    <w:rsid w:val="00C63FE0"/>
    <w:rsid w:val="00C640C0"/>
    <w:rsid w:val="00C640D5"/>
    <w:rsid w:val="00C6435A"/>
    <w:rsid w:val="00C64675"/>
    <w:rsid w:val="00C646D5"/>
    <w:rsid w:val="00C64D9E"/>
    <w:rsid w:val="00C6500D"/>
    <w:rsid w:val="00C65200"/>
    <w:rsid w:val="00C65288"/>
    <w:rsid w:val="00C65475"/>
    <w:rsid w:val="00C6584D"/>
    <w:rsid w:val="00C65CA1"/>
    <w:rsid w:val="00C65EF2"/>
    <w:rsid w:val="00C661ED"/>
    <w:rsid w:val="00C66768"/>
    <w:rsid w:val="00C667C9"/>
    <w:rsid w:val="00C66A79"/>
    <w:rsid w:val="00C66DCC"/>
    <w:rsid w:val="00C67071"/>
    <w:rsid w:val="00C6719D"/>
    <w:rsid w:val="00C675E1"/>
    <w:rsid w:val="00C675EB"/>
    <w:rsid w:val="00C67642"/>
    <w:rsid w:val="00C67715"/>
    <w:rsid w:val="00C67D99"/>
    <w:rsid w:val="00C70094"/>
    <w:rsid w:val="00C7019D"/>
    <w:rsid w:val="00C701B9"/>
    <w:rsid w:val="00C7061F"/>
    <w:rsid w:val="00C70733"/>
    <w:rsid w:val="00C709D8"/>
    <w:rsid w:val="00C711E3"/>
    <w:rsid w:val="00C718AA"/>
    <w:rsid w:val="00C719BC"/>
    <w:rsid w:val="00C71AF0"/>
    <w:rsid w:val="00C71B4C"/>
    <w:rsid w:val="00C71D9A"/>
    <w:rsid w:val="00C71DDB"/>
    <w:rsid w:val="00C71EA1"/>
    <w:rsid w:val="00C720E3"/>
    <w:rsid w:val="00C7282D"/>
    <w:rsid w:val="00C72E63"/>
    <w:rsid w:val="00C730AF"/>
    <w:rsid w:val="00C7312C"/>
    <w:rsid w:val="00C73162"/>
    <w:rsid w:val="00C731A2"/>
    <w:rsid w:val="00C731D3"/>
    <w:rsid w:val="00C73287"/>
    <w:rsid w:val="00C733B9"/>
    <w:rsid w:val="00C73513"/>
    <w:rsid w:val="00C73675"/>
    <w:rsid w:val="00C736FD"/>
    <w:rsid w:val="00C73836"/>
    <w:rsid w:val="00C73A77"/>
    <w:rsid w:val="00C73B01"/>
    <w:rsid w:val="00C740A7"/>
    <w:rsid w:val="00C74896"/>
    <w:rsid w:val="00C74B7D"/>
    <w:rsid w:val="00C74F15"/>
    <w:rsid w:val="00C75440"/>
    <w:rsid w:val="00C7544E"/>
    <w:rsid w:val="00C7556D"/>
    <w:rsid w:val="00C756DC"/>
    <w:rsid w:val="00C75822"/>
    <w:rsid w:val="00C75893"/>
    <w:rsid w:val="00C7591C"/>
    <w:rsid w:val="00C75A9E"/>
    <w:rsid w:val="00C75E59"/>
    <w:rsid w:val="00C75E95"/>
    <w:rsid w:val="00C761EF"/>
    <w:rsid w:val="00C76B2F"/>
    <w:rsid w:val="00C76B43"/>
    <w:rsid w:val="00C76DB5"/>
    <w:rsid w:val="00C76EF2"/>
    <w:rsid w:val="00C76FCF"/>
    <w:rsid w:val="00C770BD"/>
    <w:rsid w:val="00C772DF"/>
    <w:rsid w:val="00C775D8"/>
    <w:rsid w:val="00C77649"/>
    <w:rsid w:val="00C77689"/>
    <w:rsid w:val="00C777E0"/>
    <w:rsid w:val="00C777ED"/>
    <w:rsid w:val="00C77DE3"/>
    <w:rsid w:val="00C77EBC"/>
    <w:rsid w:val="00C800C9"/>
    <w:rsid w:val="00C80298"/>
    <w:rsid w:val="00C80406"/>
    <w:rsid w:val="00C80642"/>
    <w:rsid w:val="00C808E1"/>
    <w:rsid w:val="00C80921"/>
    <w:rsid w:val="00C80EA4"/>
    <w:rsid w:val="00C80F1F"/>
    <w:rsid w:val="00C81052"/>
    <w:rsid w:val="00C8186C"/>
    <w:rsid w:val="00C819CF"/>
    <w:rsid w:val="00C81AB7"/>
    <w:rsid w:val="00C81E74"/>
    <w:rsid w:val="00C81F16"/>
    <w:rsid w:val="00C82278"/>
    <w:rsid w:val="00C8237D"/>
    <w:rsid w:val="00C823C8"/>
    <w:rsid w:val="00C82627"/>
    <w:rsid w:val="00C82815"/>
    <w:rsid w:val="00C8297B"/>
    <w:rsid w:val="00C82D31"/>
    <w:rsid w:val="00C82D4F"/>
    <w:rsid w:val="00C82F69"/>
    <w:rsid w:val="00C82FF4"/>
    <w:rsid w:val="00C830F1"/>
    <w:rsid w:val="00C833E6"/>
    <w:rsid w:val="00C8355D"/>
    <w:rsid w:val="00C837C0"/>
    <w:rsid w:val="00C83960"/>
    <w:rsid w:val="00C83D29"/>
    <w:rsid w:val="00C83D2F"/>
    <w:rsid w:val="00C83DA9"/>
    <w:rsid w:val="00C84009"/>
    <w:rsid w:val="00C844C8"/>
    <w:rsid w:val="00C84618"/>
    <w:rsid w:val="00C84870"/>
    <w:rsid w:val="00C848CD"/>
    <w:rsid w:val="00C848D2"/>
    <w:rsid w:val="00C84A44"/>
    <w:rsid w:val="00C84CBF"/>
    <w:rsid w:val="00C84D46"/>
    <w:rsid w:val="00C850C3"/>
    <w:rsid w:val="00C852BC"/>
    <w:rsid w:val="00C853A3"/>
    <w:rsid w:val="00C8585A"/>
    <w:rsid w:val="00C858D8"/>
    <w:rsid w:val="00C85A99"/>
    <w:rsid w:val="00C8601A"/>
    <w:rsid w:val="00C8632F"/>
    <w:rsid w:val="00C86427"/>
    <w:rsid w:val="00C865A3"/>
    <w:rsid w:val="00C86692"/>
    <w:rsid w:val="00C86693"/>
    <w:rsid w:val="00C867F3"/>
    <w:rsid w:val="00C86838"/>
    <w:rsid w:val="00C8688B"/>
    <w:rsid w:val="00C86AFA"/>
    <w:rsid w:val="00C86B0C"/>
    <w:rsid w:val="00C86CC1"/>
    <w:rsid w:val="00C86D0D"/>
    <w:rsid w:val="00C86D62"/>
    <w:rsid w:val="00C8717E"/>
    <w:rsid w:val="00C875C7"/>
    <w:rsid w:val="00C876C1"/>
    <w:rsid w:val="00C87749"/>
    <w:rsid w:val="00C877F4"/>
    <w:rsid w:val="00C8784E"/>
    <w:rsid w:val="00C87A19"/>
    <w:rsid w:val="00C87AA4"/>
    <w:rsid w:val="00C87AEA"/>
    <w:rsid w:val="00C87B80"/>
    <w:rsid w:val="00C87EDB"/>
    <w:rsid w:val="00C90104"/>
    <w:rsid w:val="00C906E3"/>
    <w:rsid w:val="00C906FE"/>
    <w:rsid w:val="00C90990"/>
    <w:rsid w:val="00C909AA"/>
    <w:rsid w:val="00C90AFD"/>
    <w:rsid w:val="00C90E4D"/>
    <w:rsid w:val="00C910C9"/>
    <w:rsid w:val="00C910ED"/>
    <w:rsid w:val="00C91546"/>
    <w:rsid w:val="00C9176C"/>
    <w:rsid w:val="00C917BF"/>
    <w:rsid w:val="00C91908"/>
    <w:rsid w:val="00C91971"/>
    <w:rsid w:val="00C9197D"/>
    <w:rsid w:val="00C919A1"/>
    <w:rsid w:val="00C91EAD"/>
    <w:rsid w:val="00C91F77"/>
    <w:rsid w:val="00C9228E"/>
    <w:rsid w:val="00C92491"/>
    <w:rsid w:val="00C924D2"/>
    <w:rsid w:val="00C924E7"/>
    <w:rsid w:val="00C92661"/>
    <w:rsid w:val="00C926A6"/>
    <w:rsid w:val="00C92732"/>
    <w:rsid w:val="00C92887"/>
    <w:rsid w:val="00C92AA6"/>
    <w:rsid w:val="00C92ADE"/>
    <w:rsid w:val="00C92B73"/>
    <w:rsid w:val="00C92BE2"/>
    <w:rsid w:val="00C92C10"/>
    <w:rsid w:val="00C92DB0"/>
    <w:rsid w:val="00C932FB"/>
    <w:rsid w:val="00C935EA"/>
    <w:rsid w:val="00C93865"/>
    <w:rsid w:val="00C93BFF"/>
    <w:rsid w:val="00C944F7"/>
    <w:rsid w:val="00C94601"/>
    <w:rsid w:val="00C94D96"/>
    <w:rsid w:val="00C953C7"/>
    <w:rsid w:val="00C9549C"/>
    <w:rsid w:val="00C95C6A"/>
    <w:rsid w:val="00C96A21"/>
    <w:rsid w:val="00C96B4D"/>
    <w:rsid w:val="00C97350"/>
    <w:rsid w:val="00C97363"/>
    <w:rsid w:val="00C9772B"/>
    <w:rsid w:val="00C97874"/>
    <w:rsid w:val="00C97969"/>
    <w:rsid w:val="00C97DBF"/>
    <w:rsid w:val="00CA02BB"/>
    <w:rsid w:val="00CA02F4"/>
    <w:rsid w:val="00CA03C6"/>
    <w:rsid w:val="00CA0436"/>
    <w:rsid w:val="00CA050C"/>
    <w:rsid w:val="00CA069C"/>
    <w:rsid w:val="00CA0A36"/>
    <w:rsid w:val="00CA0B05"/>
    <w:rsid w:val="00CA0B26"/>
    <w:rsid w:val="00CA0C94"/>
    <w:rsid w:val="00CA0D79"/>
    <w:rsid w:val="00CA12A0"/>
    <w:rsid w:val="00CA13BA"/>
    <w:rsid w:val="00CA199D"/>
    <w:rsid w:val="00CA19CE"/>
    <w:rsid w:val="00CA22EC"/>
    <w:rsid w:val="00CA22FE"/>
    <w:rsid w:val="00CA2D80"/>
    <w:rsid w:val="00CA2EBB"/>
    <w:rsid w:val="00CA30FB"/>
    <w:rsid w:val="00CA3165"/>
    <w:rsid w:val="00CA3462"/>
    <w:rsid w:val="00CA38E7"/>
    <w:rsid w:val="00CA39CF"/>
    <w:rsid w:val="00CA3D24"/>
    <w:rsid w:val="00CA41B0"/>
    <w:rsid w:val="00CA41F2"/>
    <w:rsid w:val="00CA43C4"/>
    <w:rsid w:val="00CA45CE"/>
    <w:rsid w:val="00CA45F6"/>
    <w:rsid w:val="00CA486A"/>
    <w:rsid w:val="00CA4B8B"/>
    <w:rsid w:val="00CA4CCD"/>
    <w:rsid w:val="00CA4EC3"/>
    <w:rsid w:val="00CA530C"/>
    <w:rsid w:val="00CA58B7"/>
    <w:rsid w:val="00CA59C3"/>
    <w:rsid w:val="00CA5F05"/>
    <w:rsid w:val="00CA61BF"/>
    <w:rsid w:val="00CA6295"/>
    <w:rsid w:val="00CA65C5"/>
    <w:rsid w:val="00CA729B"/>
    <w:rsid w:val="00CA7A9E"/>
    <w:rsid w:val="00CA7B26"/>
    <w:rsid w:val="00CA7F60"/>
    <w:rsid w:val="00CB01D6"/>
    <w:rsid w:val="00CB05D8"/>
    <w:rsid w:val="00CB0E1A"/>
    <w:rsid w:val="00CB0F45"/>
    <w:rsid w:val="00CB0F7E"/>
    <w:rsid w:val="00CB1144"/>
    <w:rsid w:val="00CB12C2"/>
    <w:rsid w:val="00CB14D4"/>
    <w:rsid w:val="00CB1566"/>
    <w:rsid w:val="00CB16AE"/>
    <w:rsid w:val="00CB172B"/>
    <w:rsid w:val="00CB1A7A"/>
    <w:rsid w:val="00CB1C10"/>
    <w:rsid w:val="00CB2353"/>
    <w:rsid w:val="00CB2713"/>
    <w:rsid w:val="00CB2808"/>
    <w:rsid w:val="00CB281A"/>
    <w:rsid w:val="00CB2CA2"/>
    <w:rsid w:val="00CB2CF3"/>
    <w:rsid w:val="00CB2E46"/>
    <w:rsid w:val="00CB2EF4"/>
    <w:rsid w:val="00CB301B"/>
    <w:rsid w:val="00CB33B5"/>
    <w:rsid w:val="00CB3424"/>
    <w:rsid w:val="00CB36CE"/>
    <w:rsid w:val="00CB38A7"/>
    <w:rsid w:val="00CB39F5"/>
    <w:rsid w:val="00CB3A91"/>
    <w:rsid w:val="00CB3D88"/>
    <w:rsid w:val="00CB419A"/>
    <w:rsid w:val="00CB4294"/>
    <w:rsid w:val="00CB44D8"/>
    <w:rsid w:val="00CB465D"/>
    <w:rsid w:val="00CB467C"/>
    <w:rsid w:val="00CB4F9D"/>
    <w:rsid w:val="00CB5693"/>
    <w:rsid w:val="00CB5867"/>
    <w:rsid w:val="00CB5903"/>
    <w:rsid w:val="00CB5FF0"/>
    <w:rsid w:val="00CB60A9"/>
    <w:rsid w:val="00CB64C9"/>
    <w:rsid w:val="00CB67C4"/>
    <w:rsid w:val="00CB69B3"/>
    <w:rsid w:val="00CB6E06"/>
    <w:rsid w:val="00CB736E"/>
    <w:rsid w:val="00CB73F6"/>
    <w:rsid w:val="00CB7981"/>
    <w:rsid w:val="00CB7A1F"/>
    <w:rsid w:val="00CB7C48"/>
    <w:rsid w:val="00CB7DC0"/>
    <w:rsid w:val="00CB7FA7"/>
    <w:rsid w:val="00CC029A"/>
    <w:rsid w:val="00CC07F6"/>
    <w:rsid w:val="00CC0980"/>
    <w:rsid w:val="00CC0EC8"/>
    <w:rsid w:val="00CC10B5"/>
    <w:rsid w:val="00CC1378"/>
    <w:rsid w:val="00CC15C7"/>
    <w:rsid w:val="00CC194D"/>
    <w:rsid w:val="00CC19F5"/>
    <w:rsid w:val="00CC1AF3"/>
    <w:rsid w:val="00CC1B8E"/>
    <w:rsid w:val="00CC1BBF"/>
    <w:rsid w:val="00CC20AE"/>
    <w:rsid w:val="00CC20DA"/>
    <w:rsid w:val="00CC214E"/>
    <w:rsid w:val="00CC218A"/>
    <w:rsid w:val="00CC2738"/>
    <w:rsid w:val="00CC2C87"/>
    <w:rsid w:val="00CC313B"/>
    <w:rsid w:val="00CC333F"/>
    <w:rsid w:val="00CC3389"/>
    <w:rsid w:val="00CC35C2"/>
    <w:rsid w:val="00CC368F"/>
    <w:rsid w:val="00CC382A"/>
    <w:rsid w:val="00CC3BD5"/>
    <w:rsid w:val="00CC3ED7"/>
    <w:rsid w:val="00CC4066"/>
    <w:rsid w:val="00CC4B7F"/>
    <w:rsid w:val="00CC5A13"/>
    <w:rsid w:val="00CC5EB1"/>
    <w:rsid w:val="00CC677C"/>
    <w:rsid w:val="00CC6797"/>
    <w:rsid w:val="00CC6BE5"/>
    <w:rsid w:val="00CC6C18"/>
    <w:rsid w:val="00CC70DD"/>
    <w:rsid w:val="00CC71C7"/>
    <w:rsid w:val="00CC75B1"/>
    <w:rsid w:val="00CC7625"/>
    <w:rsid w:val="00CC7CE0"/>
    <w:rsid w:val="00CC7D15"/>
    <w:rsid w:val="00CD0617"/>
    <w:rsid w:val="00CD089B"/>
    <w:rsid w:val="00CD09F8"/>
    <w:rsid w:val="00CD0EAB"/>
    <w:rsid w:val="00CD11C6"/>
    <w:rsid w:val="00CD12EA"/>
    <w:rsid w:val="00CD154F"/>
    <w:rsid w:val="00CD1784"/>
    <w:rsid w:val="00CD1A3F"/>
    <w:rsid w:val="00CD1C44"/>
    <w:rsid w:val="00CD1C6C"/>
    <w:rsid w:val="00CD1EC6"/>
    <w:rsid w:val="00CD2861"/>
    <w:rsid w:val="00CD322A"/>
    <w:rsid w:val="00CD33FA"/>
    <w:rsid w:val="00CD3499"/>
    <w:rsid w:val="00CD38E2"/>
    <w:rsid w:val="00CD38FC"/>
    <w:rsid w:val="00CD39D0"/>
    <w:rsid w:val="00CD3C4B"/>
    <w:rsid w:val="00CD3EBD"/>
    <w:rsid w:val="00CD3F9B"/>
    <w:rsid w:val="00CD40BB"/>
    <w:rsid w:val="00CD417D"/>
    <w:rsid w:val="00CD42CD"/>
    <w:rsid w:val="00CD4568"/>
    <w:rsid w:val="00CD47D1"/>
    <w:rsid w:val="00CD484A"/>
    <w:rsid w:val="00CD48B0"/>
    <w:rsid w:val="00CD49CF"/>
    <w:rsid w:val="00CD5037"/>
    <w:rsid w:val="00CD5121"/>
    <w:rsid w:val="00CD525F"/>
    <w:rsid w:val="00CD5474"/>
    <w:rsid w:val="00CD549D"/>
    <w:rsid w:val="00CD5BCE"/>
    <w:rsid w:val="00CD752A"/>
    <w:rsid w:val="00CD7800"/>
    <w:rsid w:val="00CD7B4D"/>
    <w:rsid w:val="00CD7D48"/>
    <w:rsid w:val="00CD7EB0"/>
    <w:rsid w:val="00CE0169"/>
    <w:rsid w:val="00CE04CA"/>
    <w:rsid w:val="00CE05D3"/>
    <w:rsid w:val="00CE0802"/>
    <w:rsid w:val="00CE08BB"/>
    <w:rsid w:val="00CE08DC"/>
    <w:rsid w:val="00CE0F6A"/>
    <w:rsid w:val="00CE139E"/>
    <w:rsid w:val="00CE1408"/>
    <w:rsid w:val="00CE1749"/>
    <w:rsid w:val="00CE1B02"/>
    <w:rsid w:val="00CE1D6B"/>
    <w:rsid w:val="00CE2127"/>
    <w:rsid w:val="00CE294B"/>
    <w:rsid w:val="00CE296E"/>
    <w:rsid w:val="00CE2B9E"/>
    <w:rsid w:val="00CE3492"/>
    <w:rsid w:val="00CE3647"/>
    <w:rsid w:val="00CE3E37"/>
    <w:rsid w:val="00CE41CB"/>
    <w:rsid w:val="00CE4367"/>
    <w:rsid w:val="00CE4843"/>
    <w:rsid w:val="00CE49EE"/>
    <w:rsid w:val="00CE4A07"/>
    <w:rsid w:val="00CE4CC2"/>
    <w:rsid w:val="00CE4E41"/>
    <w:rsid w:val="00CE4F68"/>
    <w:rsid w:val="00CE527D"/>
    <w:rsid w:val="00CE52A2"/>
    <w:rsid w:val="00CE5336"/>
    <w:rsid w:val="00CE551C"/>
    <w:rsid w:val="00CE56AB"/>
    <w:rsid w:val="00CE570B"/>
    <w:rsid w:val="00CE5A1A"/>
    <w:rsid w:val="00CE5D85"/>
    <w:rsid w:val="00CE6561"/>
    <w:rsid w:val="00CE6AC8"/>
    <w:rsid w:val="00CE6AD8"/>
    <w:rsid w:val="00CE6AE4"/>
    <w:rsid w:val="00CE6CCA"/>
    <w:rsid w:val="00CE6D0E"/>
    <w:rsid w:val="00CE6ED4"/>
    <w:rsid w:val="00CE6F71"/>
    <w:rsid w:val="00CE71CA"/>
    <w:rsid w:val="00CE73AD"/>
    <w:rsid w:val="00CE75BC"/>
    <w:rsid w:val="00CE77D3"/>
    <w:rsid w:val="00CE7842"/>
    <w:rsid w:val="00CE7967"/>
    <w:rsid w:val="00CE7D4D"/>
    <w:rsid w:val="00CE7F2E"/>
    <w:rsid w:val="00CF014D"/>
    <w:rsid w:val="00CF03E5"/>
    <w:rsid w:val="00CF0422"/>
    <w:rsid w:val="00CF0606"/>
    <w:rsid w:val="00CF07BF"/>
    <w:rsid w:val="00CF0824"/>
    <w:rsid w:val="00CF0830"/>
    <w:rsid w:val="00CF0CCD"/>
    <w:rsid w:val="00CF10E8"/>
    <w:rsid w:val="00CF11A5"/>
    <w:rsid w:val="00CF1219"/>
    <w:rsid w:val="00CF12F9"/>
    <w:rsid w:val="00CF13F4"/>
    <w:rsid w:val="00CF14B5"/>
    <w:rsid w:val="00CF16AE"/>
    <w:rsid w:val="00CF171A"/>
    <w:rsid w:val="00CF18D6"/>
    <w:rsid w:val="00CF1CA6"/>
    <w:rsid w:val="00CF1D33"/>
    <w:rsid w:val="00CF1D87"/>
    <w:rsid w:val="00CF1E4D"/>
    <w:rsid w:val="00CF1F2D"/>
    <w:rsid w:val="00CF200A"/>
    <w:rsid w:val="00CF20EA"/>
    <w:rsid w:val="00CF21CF"/>
    <w:rsid w:val="00CF2342"/>
    <w:rsid w:val="00CF25D2"/>
    <w:rsid w:val="00CF2776"/>
    <w:rsid w:val="00CF27D4"/>
    <w:rsid w:val="00CF2AC2"/>
    <w:rsid w:val="00CF2C0A"/>
    <w:rsid w:val="00CF2E5E"/>
    <w:rsid w:val="00CF2F70"/>
    <w:rsid w:val="00CF3093"/>
    <w:rsid w:val="00CF354A"/>
    <w:rsid w:val="00CF354F"/>
    <w:rsid w:val="00CF373B"/>
    <w:rsid w:val="00CF3B01"/>
    <w:rsid w:val="00CF3F32"/>
    <w:rsid w:val="00CF434C"/>
    <w:rsid w:val="00CF465E"/>
    <w:rsid w:val="00CF4794"/>
    <w:rsid w:val="00CF4E6C"/>
    <w:rsid w:val="00CF4FEC"/>
    <w:rsid w:val="00CF50C2"/>
    <w:rsid w:val="00CF5661"/>
    <w:rsid w:val="00CF57EE"/>
    <w:rsid w:val="00CF5886"/>
    <w:rsid w:val="00CF5938"/>
    <w:rsid w:val="00CF59F3"/>
    <w:rsid w:val="00CF5A76"/>
    <w:rsid w:val="00CF5C0B"/>
    <w:rsid w:val="00CF5E10"/>
    <w:rsid w:val="00CF5EA0"/>
    <w:rsid w:val="00CF5FE9"/>
    <w:rsid w:val="00CF6AD4"/>
    <w:rsid w:val="00CF72BE"/>
    <w:rsid w:val="00CF7365"/>
    <w:rsid w:val="00CF795E"/>
    <w:rsid w:val="00CF7C99"/>
    <w:rsid w:val="00CF7D19"/>
    <w:rsid w:val="00CF7F0E"/>
    <w:rsid w:val="00D0000C"/>
    <w:rsid w:val="00D00292"/>
    <w:rsid w:val="00D006EB"/>
    <w:rsid w:val="00D00CE5"/>
    <w:rsid w:val="00D00ECC"/>
    <w:rsid w:val="00D01349"/>
    <w:rsid w:val="00D01736"/>
    <w:rsid w:val="00D01954"/>
    <w:rsid w:val="00D019F2"/>
    <w:rsid w:val="00D01F4E"/>
    <w:rsid w:val="00D0202D"/>
    <w:rsid w:val="00D0214B"/>
    <w:rsid w:val="00D02151"/>
    <w:rsid w:val="00D02244"/>
    <w:rsid w:val="00D022A5"/>
    <w:rsid w:val="00D023F8"/>
    <w:rsid w:val="00D02403"/>
    <w:rsid w:val="00D027AC"/>
    <w:rsid w:val="00D02825"/>
    <w:rsid w:val="00D02F4A"/>
    <w:rsid w:val="00D02F99"/>
    <w:rsid w:val="00D031C2"/>
    <w:rsid w:val="00D036DA"/>
    <w:rsid w:val="00D03E20"/>
    <w:rsid w:val="00D03E3C"/>
    <w:rsid w:val="00D0413B"/>
    <w:rsid w:val="00D0432B"/>
    <w:rsid w:val="00D0450B"/>
    <w:rsid w:val="00D04867"/>
    <w:rsid w:val="00D04C50"/>
    <w:rsid w:val="00D04D48"/>
    <w:rsid w:val="00D04D49"/>
    <w:rsid w:val="00D051B8"/>
    <w:rsid w:val="00D05272"/>
    <w:rsid w:val="00D0548D"/>
    <w:rsid w:val="00D056E1"/>
    <w:rsid w:val="00D057CD"/>
    <w:rsid w:val="00D0594A"/>
    <w:rsid w:val="00D05C6F"/>
    <w:rsid w:val="00D05D37"/>
    <w:rsid w:val="00D05EAF"/>
    <w:rsid w:val="00D0623F"/>
    <w:rsid w:val="00D064B2"/>
    <w:rsid w:val="00D06AA5"/>
    <w:rsid w:val="00D06CD8"/>
    <w:rsid w:val="00D07344"/>
    <w:rsid w:val="00D07596"/>
    <w:rsid w:val="00D075BB"/>
    <w:rsid w:val="00D106C0"/>
    <w:rsid w:val="00D10843"/>
    <w:rsid w:val="00D10E17"/>
    <w:rsid w:val="00D10E43"/>
    <w:rsid w:val="00D1107B"/>
    <w:rsid w:val="00D11106"/>
    <w:rsid w:val="00D1122D"/>
    <w:rsid w:val="00D1142E"/>
    <w:rsid w:val="00D116C1"/>
    <w:rsid w:val="00D117A7"/>
    <w:rsid w:val="00D11DFF"/>
    <w:rsid w:val="00D12243"/>
    <w:rsid w:val="00D1228F"/>
    <w:rsid w:val="00D12532"/>
    <w:rsid w:val="00D12CD2"/>
    <w:rsid w:val="00D12DA1"/>
    <w:rsid w:val="00D13297"/>
    <w:rsid w:val="00D132BD"/>
    <w:rsid w:val="00D13840"/>
    <w:rsid w:val="00D13E89"/>
    <w:rsid w:val="00D140B2"/>
    <w:rsid w:val="00D14188"/>
    <w:rsid w:val="00D14226"/>
    <w:rsid w:val="00D14652"/>
    <w:rsid w:val="00D14A94"/>
    <w:rsid w:val="00D14C9C"/>
    <w:rsid w:val="00D15495"/>
    <w:rsid w:val="00D15A0C"/>
    <w:rsid w:val="00D1602C"/>
    <w:rsid w:val="00D1630B"/>
    <w:rsid w:val="00D165DD"/>
    <w:rsid w:val="00D168D1"/>
    <w:rsid w:val="00D1698F"/>
    <w:rsid w:val="00D16D95"/>
    <w:rsid w:val="00D16DD1"/>
    <w:rsid w:val="00D1704F"/>
    <w:rsid w:val="00D1707D"/>
    <w:rsid w:val="00D17344"/>
    <w:rsid w:val="00D17441"/>
    <w:rsid w:val="00D17658"/>
    <w:rsid w:val="00D17FF4"/>
    <w:rsid w:val="00D2057A"/>
    <w:rsid w:val="00D206C2"/>
    <w:rsid w:val="00D208C1"/>
    <w:rsid w:val="00D20D85"/>
    <w:rsid w:val="00D20FE3"/>
    <w:rsid w:val="00D2126D"/>
    <w:rsid w:val="00D2145E"/>
    <w:rsid w:val="00D2150E"/>
    <w:rsid w:val="00D2189B"/>
    <w:rsid w:val="00D219D6"/>
    <w:rsid w:val="00D219F5"/>
    <w:rsid w:val="00D21E34"/>
    <w:rsid w:val="00D221CF"/>
    <w:rsid w:val="00D2238D"/>
    <w:rsid w:val="00D22538"/>
    <w:rsid w:val="00D22A6D"/>
    <w:rsid w:val="00D22D21"/>
    <w:rsid w:val="00D231B4"/>
    <w:rsid w:val="00D23569"/>
    <w:rsid w:val="00D23816"/>
    <w:rsid w:val="00D2386C"/>
    <w:rsid w:val="00D23929"/>
    <w:rsid w:val="00D2398A"/>
    <w:rsid w:val="00D24066"/>
    <w:rsid w:val="00D2417A"/>
    <w:rsid w:val="00D241E0"/>
    <w:rsid w:val="00D24710"/>
    <w:rsid w:val="00D24966"/>
    <w:rsid w:val="00D24AA0"/>
    <w:rsid w:val="00D24B15"/>
    <w:rsid w:val="00D24B59"/>
    <w:rsid w:val="00D24B86"/>
    <w:rsid w:val="00D24D95"/>
    <w:rsid w:val="00D24F22"/>
    <w:rsid w:val="00D250E5"/>
    <w:rsid w:val="00D2538D"/>
    <w:rsid w:val="00D2578A"/>
    <w:rsid w:val="00D2595B"/>
    <w:rsid w:val="00D25B15"/>
    <w:rsid w:val="00D25DA5"/>
    <w:rsid w:val="00D261A2"/>
    <w:rsid w:val="00D264C2"/>
    <w:rsid w:val="00D2655D"/>
    <w:rsid w:val="00D26CB3"/>
    <w:rsid w:val="00D2780B"/>
    <w:rsid w:val="00D27CDD"/>
    <w:rsid w:val="00D3007B"/>
    <w:rsid w:val="00D3030F"/>
    <w:rsid w:val="00D3059E"/>
    <w:rsid w:val="00D30DF6"/>
    <w:rsid w:val="00D3108F"/>
    <w:rsid w:val="00D31480"/>
    <w:rsid w:val="00D31623"/>
    <w:rsid w:val="00D31879"/>
    <w:rsid w:val="00D31C5C"/>
    <w:rsid w:val="00D31D38"/>
    <w:rsid w:val="00D31FE1"/>
    <w:rsid w:val="00D3218A"/>
    <w:rsid w:val="00D32421"/>
    <w:rsid w:val="00D32F0D"/>
    <w:rsid w:val="00D33524"/>
    <w:rsid w:val="00D33768"/>
    <w:rsid w:val="00D33987"/>
    <w:rsid w:val="00D33A9C"/>
    <w:rsid w:val="00D33CA9"/>
    <w:rsid w:val="00D33D06"/>
    <w:rsid w:val="00D33E04"/>
    <w:rsid w:val="00D33E6A"/>
    <w:rsid w:val="00D34247"/>
    <w:rsid w:val="00D344C6"/>
    <w:rsid w:val="00D34831"/>
    <w:rsid w:val="00D34A0A"/>
    <w:rsid w:val="00D34D44"/>
    <w:rsid w:val="00D34DE2"/>
    <w:rsid w:val="00D35223"/>
    <w:rsid w:val="00D352A6"/>
    <w:rsid w:val="00D354D8"/>
    <w:rsid w:val="00D35505"/>
    <w:rsid w:val="00D35765"/>
    <w:rsid w:val="00D35CA8"/>
    <w:rsid w:val="00D35E2B"/>
    <w:rsid w:val="00D36502"/>
    <w:rsid w:val="00D36588"/>
    <w:rsid w:val="00D36668"/>
    <w:rsid w:val="00D3697F"/>
    <w:rsid w:val="00D36ACB"/>
    <w:rsid w:val="00D36C35"/>
    <w:rsid w:val="00D37315"/>
    <w:rsid w:val="00D37425"/>
    <w:rsid w:val="00D37983"/>
    <w:rsid w:val="00D37BEA"/>
    <w:rsid w:val="00D37C76"/>
    <w:rsid w:val="00D37F71"/>
    <w:rsid w:val="00D37FEE"/>
    <w:rsid w:val="00D40249"/>
    <w:rsid w:val="00D40276"/>
    <w:rsid w:val="00D40320"/>
    <w:rsid w:val="00D403AA"/>
    <w:rsid w:val="00D403F5"/>
    <w:rsid w:val="00D4058D"/>
    <w:rsid w:val="00D4065D"/>
    <w:rsid w:val="00D40A94"/>
    <w:rsid w:val="00D40F53"/>
    <w:rsid w:val="00D41B06"/>
    <w:rsid w:val="00D41B28"/>
    <w:rsid w:val="00D422E3"/>
    <w:rsid w:val="00D423C7"/>
    <w:rsid w:val="00D4268F"/>
    <w:rsid w:val="00D42916"/>
    <w:rsid w:val="00D42C35"/>
    <w:rsid w:val="00D42DB8"/>
    <w:rsid w:val="00D43135"/>
    <w:rsid w:val="00D43238"/>
    <w:rsid w:val="00D43DD6"/>
    <w:rsid w:val="00D43EA3"/>
    <w:rsid w:val="00D43EF1"/>
    <w:rsid w:val="00D43EF5"/>
    <w:rsid w:val="00D43F56"/>
    <w:rsid w:val="00D43F72"/>
    <w:rsid w:val="00D440ED"/>
    <w:rsid w:val="00D446DF"/>
    <w:rsid w:val="00D448A1"/>
    <w:rsid w:val="00D44A51"/>
    <w:rsid w:val="00D44EF5"/>
    <w:rsid w:val="00D451B7"/>
    <w:rsid w:val="00D454F3"/>
    <w:rsid w:val="00D45540"/>
    <w:rsid w:val="00D45563"/>
    <w:rsid w:val="00D4571C"/>
    <w:rsid w:val="00D458C3"/>
    <w:rsid w:val="00D45D75"/>
    <w:rsid w:val="00D46162"/>
    <w:rsid w:val="00D4627F"/>
    <w:rsid w:val="00D4639D"/>
    <w:rsid w:val="00D46456"/>
    <w:rsid w:val="00D464EB"/>
    <w:rsid w:val="00D46839"/>
    <w:rsid w:val="00D46B50"/>
    <w:rsid w:val="00D46E0D"/>
    <w:rsid w:val="00D47186"/>
    <w:rsid w:val="00D471AF"/>
    <w:rsid w:val="00D47C81"/>
    <w:rsid w:val="00D47CA3"/>
    <w:rsid w:val="00D47CDF"/>
    <w:rsid w:val="00D47FE5"/>
    <w:rsid w:val="00D50197"/>
    <w:rsid w:val="00D50255"/>
    <w:rsid w:val="00D50306"/>
    <w:rsid w:val="00D50479"/>
    <w:rsid w:val="00D50480"/>
    <w:rsid w:val="00D504AB"/>
    <w:rsid w:val="00D50789"/>
    <w:rsid w:val="00D512FA"/>
    <w:rsid w:val="00D51459"/>
    <w:rsid w:val="00D5179E"/>
    <w:rsid w:val="00D519BB"/>
    <w:rsid w:val="00D523F8"/>
    <w:rsid w:val="00D52678"/>
    <w:rsid w:val="00D528EB"/>
    <w:rsid w:val="00D5320D"/>
    <w:rsid w:val="00D535AB"/>
    <w:rsid w:val="00D535BC"/>
    <w:rsid w:val="00D537E7"/>
    <w:rsid w:val="00D539EE"/>
    <w:rsid w:val="00D53B4C"/>
    <w:rsid w:val="00D53B81"/>
    <w:rsid w:val="00D53C94"/>
    <w:rsid w:val="00D543FD"/>
    <w:rsid w:val="00D544BA"/>
    <w:rsid w:val="00D5453F"/>
    <w:rsid w:val="00D547EB"/>
    <w:rsid w:val="00D54916"/>
    <w:rsid w:val="00D54969"/>
    <w:rsid w:val="00D54980"/>
    <w:rsid w:val="00D54A11"/>
    <w:rsid w:val="00D54A74"/>
    <w:rsid w:val="00D54BFA"/>
    <w:rsid w:val="00D55389"/>
    <w:rsid w:val="00D553EE"/>
    <w:rsid w:val="00D55698"/>
    <w:rsid w:val="00D55724"/>
    <w:rsid w:val="00D55854"/>
    <w:rsid w:val="00D55DF8"/>
    <w:rsid w:val="00D56367"/>
    <w:rsid w:val="00D565C9"/>
    <w:rsid w:val="00D5672B"/>
    <w:rsid w:val="00D568AA"/>
    <w:rsid w:val="00D56930"/>
    <w:rsid w:val="00D56AB2"/>
    <w:rsid w:val="00D56DB7"/>
    <w:rsid w:val="00D56DD4"/>
    <w:rsid w:val="00D56E2C"/>
    <w:rsid w:val="00D57220"/>
    <w:rsid w:val="00D57524"/>
    <w:rsid w:val="00D578DF"/>
    <w:rsid w:val="00D57996"/>
    <w:rsid w:val="00D57B16"/>
    <w:rsid w:val="00D57DE8"/>
    <w:rsid w:val="00D57EA4"/>
    <w:rsid w:val="00D60078"/>
    <w:rsid w:val="00D606E4"/>
    <w:rsid w:val="00D60757"/>
    <w:rsid w:val="00D607DA"/>
    <w:rsid w:val="00D60D3C"/>
    <w:rsid w:val="00D60EA0"/>
    <w:rsid w:val="00D60ED1"/>
    <w:rsid w:val="00D6109E"/>
    <w:rsid w:val="00D61147"/>
    <w:rsid w:val="00D61583"/>
    <w:rsid w:val="00D615A9"/>
    <w:rsid w:val="00D6188F"/>
    <w:rsid w:val="00D61907"/>
    <w:rsid w:val="00D61940"/>
    <w:rsid w:val="00D61F5A"/>
    <w:rsid w:val="00D622F0"/>
    <w:rsid w:val="00D623D7"/>
    <w:rsid w:val="00D629E3"/>
    <w:rsid w:val="00D62A3F"/>
    <w:rsid w:val="00D62C86"/>
    <w:rsid w:val="00D62E82"/>
    <w:rsid w:val="00D633A1"/>
    <w:rsid w:val="00D63538"/>
    <w:rsid w:val="00D63618"/>
    <w:rsid w:val="00D63A63"/>
    <w:rsid w:val="00D63DED"/>
    <w:rsid w:val="00D63E70"/>
    <w:rsid w:val="00D63EFD"/>
    <w:rsid w:val="00D63F9A"/>
    <w:rsid w:val="00D64262"/>
    <w:rsid w:val="00D6430E"/>
    <w:rsid w:val="00D64346"/>
    <w:rsid w:val="00D64D61"/>
    <w:rsid w:val="00D6518B"/>
    <w:rsid w:val="00D6552D"/>
    <w:rsid w:val="00D6564E"/>
    <w:rsid w:val="00D65911"/>
    <w:rsid w:val="00D65967"/>
    <w:rsid w:val="00D65A99"/>
    <w:rsid w:val="00D65AF0"/>
    <w:rsid w:val="00D65D0A"/>
    <w:rsid w:val="00D65FD9"/>
    <w:rsid w:val="00D6605E"/>
    <w:rsid w:val="00D6610D"/>
    <w:rsid w:val="00D66378"/>
    <w:rsid w:val="00D664A7"/>
    <w:rsid w:val="00D66758"/>
    <w:rsid w:val="00D668A9"/>
    <w:rsid w:val="00D66B4C"/>
    <w:rsid w:val="00D66FC2"/>
    <w:rsid w:val="00D674C5"/>
    <w:rsid w:val="00D675C2"/>
    <w:rsid w:val="00D677D4"/>
    <w:rsid w:val="00D67890"/>
    <w:rsid w:val="00D678A6"/>
    <w:rsid w:val="00D67AEC"/>
    <w:rsid w:val="00D70338"/>
    <w:rsid w:val="00D70384"/>
    <w:rsid w:val="00D7043B"/>
    <w:rsid w:val="00D70C7E"/>
    <w:rsid w:val="00D71281"/>
    <w:rsid w:val="00D7128A"/>
    <w:rsid w:val="00D713F3"/>
    <w:rsid w:val="00D71650"/>
    <w:rsid w:val="00D7166E"/>
    <w:rsid w:val="00D718A7"/>
    <w:rsid w:val="00D71D59"/>
    <w:rsid w:val="00D71FFA"/>
    <w:rsid w:val="00D72128"/>
    <w:rsid w:val="00D721AB"/>
    <w:rsid w:val="00D723B8"/>
    <w:rsid w:val="00D7255E"/>
    <w:rsid w:val="00D725A9"/>
    <w:rsid w:val="00D725CE"/>
    <w:rsid w:val="00D72766"/>
    <w:rsid w:val="00D7279B"/>
    <w:rsid w:val="00D727BF"/>
    <w:rsid w:val="00D7293F"/>
    <w:rsid w:val="00D729AE"/>
    <w:rsid w:val="00D72A70"/>
    <w:rsid w:val="00D72B74"/>
    <w:rsid w:val="00D72F29"/>
    <w:rsid w:val="00D730FB"/>
    <w:rsid w:val="00D7389E"/>
    <w:rsid w:val="00D73A3B"/>
    <w:rsid w:val="00D73A5F"/>
    <w:rsid w:val="00D73B21"/>
    <w:rsid w:val="00D73BFD"/>
    <w:rsid w:val="00D73D0B"/>
    <w:rsid w:val="00D73F99"/>
    <w:rsid w:val="00D7404C"/>
    <w:rsid w:val="00D7458E"/>
    <w:rsid w:val="00D7484F"/>
    <w:rsid w:val="00D74890"/>
    <w:rsid w:val="00D74C11"/>
    <w:rsid w:val="00D74D06"/>
    <w:rsid w:val="00D74DFF"/>
    <w:rsid w:val="00D75183"/>
    <w:rsid w:val="00D752D3"/>
    <w:rsid w:val="00D753A5"/>
    <w:rsid w:val="00D7544B"/>
    <w:rsid w:val="00D7556B"/>
    <w:rsid w:val="00D75B62"/>
    <w:rsid w:val="00D75D6C"/>
    <w:rsid w:val="00D75E05"/>
    <w:rsid w:val="00D761FC"/>
    <w:rsid w:val="00D76783"/>
    <w:rsid w:val="00D768DB"/>
    <w:rsid w:val="00D76906"/>
    <w:rsid w:val="00D776FE"/>
    <w:rsid w:val="00D77722"/>
    <w:rsid w:val="00D77B68"/>
    <w:rsid w:val="00D77D1A"/>
    <w:rsid w:val="00D77EDF"/>
    <w:rsid w:val="00D77EE1"/>
    <w:rsid w:val="00D801F3"/>
    <w:rsid w:val="00D804B0"/>
    <w:rsid w:val="00D80907"/>
    <w:rsid w:val="00D80CF0"/>
    <w:rsid w:val="00D80E75"/>
    <w:rsid w:val="00D80FA5"/>
    <w:rsid w:val="00D811F1"/>
    <w:rsid w:val="00D816FF"/>
    <w:rsid w:val="00D81910"/>
    <w:rsid w:val="00D81DC7"/>
    <w:rsid w:val="00D81F32"/>
    <w:rsid w:val="00D82307"/>
    <w:rsid w:val="00D82454"/>
    <w:rsid w:val="00D82854"/>
    <w:rsid w:val="00D82BCE"/>
    <w:rsid w:val="00D82C8C"/>
    <w:rsid w:val="00D82F1E"/>
    <w:rsid w:val="00D83202"/>
    <w:rsid w:val="00D83597"/>
    <w:rsid w:val="00D837D8"/>
    <w:rsid w:val="00D83B98"/>
    <w:rsid w:val="00D83E4F"/>
    <w:rsid w:val="00D83F8F"/>
    <w:rsid w:val="00D84556"/>
    <w:rsid w:val="00D84668"/>
    <w:rsid w:val="00D8486F"/>
    <w:rsid w:val="00D8493E"/>
    <w:rsid w:val="00D8535D"/>
    <w:rsid w:val="00D854C2"/>
    <w:rsid w:val="00D855C8"/>
    <w:rsid w:val="00D8587F"/>
    <w:rsid w:val="00D85AE0"/>
    <w:rsid w:val="00D85D47"/>
    <w:rsid w:val="00D86494"/>
    <w:rsid w:val="00D8652B"/>
    <w:rsid w:val="00D866C7"/>
    <w:rsid w:val="00D86888"/>
    <w:rsid w:val="00D869A7"/>
    <w:rsid w:val="00D86BCA"/>
    <w:rsid w:val="00D86E0E"/>
    <w:rsid w:val="00D8717C"/>
    <w:rsid w:val="00D87206"/>
    <w:rsid w:val="00D8759D"/>
    <w:rsid w:val="00D875A5"/>
    <w:rsid w:val="00D876BD"/>
    <w:rsid w:val="00D87859"/>
    <w:rsid w:val="00D879D3"/>
    <w:rsid w:val="00D87A35"/>
    <w:rsid w:val="00D87D43"/>
    <w:rsid w:val="00D87EEF"/>
    <w:rsid w:val="00D9050E"/>
    <w:rsid w:val="00D9069C"/>
    <w:rsid w:val="00D906AE"/>
    <w:rsid w:val="00D9095F"/>
    <w:rsid w:val="00D91A98"/>
    <w:rsid w:val="00D91CE4"/>
    <w:rsid w:val="00D91E8A"/>
    <w:rsid w:val="00D91F90"/>
    <w:rsid w:val="00D92366"/>
    <w:rsid w:val="00D9236A"/>
    <w:rsid w:val="00D924FE"/>
    <w:rsid w:val="00D9264E"/>
    <w:rsid w:val="00D92F24"/>
    <w:rsid w:val="00D92FAA"/>
    <w:rsid w:val="00D9316E"/>
    <w:rsid w:val="00D9330E"/>
    <w:rsid w:val="00D93CE5"/>
    <w:rsid w:val="00D941B2"/>
    <w:rsid w:val="00D94511"/>
    <w:rsid w:val="00D9466F"/>
    <w:rsid w:val="00D94A88"/>
    <w:rsid w:val="00D94B1D"/>
    <w:rsid w:val="00D94B6C"/>
    <w:rsid w:val="00D94D18"/>
    <w:rsid w:val="00D94FD0"/>
    <w:rsid w:val="00D953D8"/>
    <w:rsid w:val="00D955FB"/>
    <w:rsid w:val="00D95B1B"/>
    <w:rsid w:val="00D95E61"/>
    <w:rsid w:val="00D95F5D"/>
    <w:rsid w:val="00D96234"/>
    <w:rsid w:val="00D96555"/>
    <w:rsid w:val="00D96D05"/>
    <w:rsid w:val="00D970DB"/>
    <w:rsid w:val="00D97356"/>
    <w:rsid w:val="00D9759A"/>
    <w:rsid w:val="00D97887"/>
    <w:rsid w:val="00D97B82"/>
    <w:rsid w:val="00D97B88"/>
    <w:rsid w:val="00D97E32"/>
    <w:rsid w:val="00D97E6D"/>
    <w:rsid w:val="00DA0240"/>
    <w:rsid w:val="00DA045C"/>
    <w:rsid w:val="00DA084A"/>
    <w:rsid w:val="00DA08A8"/>
    <w:rsid w:val="00DA090C"/>
    <w:rsid w:val="00DA0DB6"/>
    <w:rsid w:val="00DA127D"/>
    <w:rsid w:val="00DA14E7"/>
    <w:rsid w:val="00DA1798"/>
    <w:rsid w:val="00DA1947"/>
    <w:rsid w:val="00DA1E5F"/>
    <w:rsid w:val="00DA1EF7"/>
    <w:rsid w:val="00DA20D1"/>
    <w:rsid w:val="00DA225C"/>
    <w:rsid w:val="00DA23B4"/>
    <w:rsid w:val="00DA2430"/>
    <w:rsid w:val="00DA2499"/>
    <w:rsid w:val="00DA29E8"/>
    <w:rsid w:val="00DA2CAF"/>
    <w:rsid w:val="00DA2E84"/>
    <w:rsid w:val="00DA2F7D"/>
    <w:rsid w:val="00DA30A3"/>
    <w:rsid w:val="00DA3474"/>
    <w:rsid w:val="00DA35B8"/>
    <w:rsid w:val="00DA3701"/>
    <w:rsid w:val="00DA3A91"/>
    <w:rsid w:val="00DA3B23"/>
    <w:rsid w:val="00DA3CFD"/>
    <w:rsid w:val="00DA4116"/>
    <w:rsid w:val="00DA4177"/>
    <w:rsid w:val="00DA4301"/>
    <w:rsid w:val="00DA4400"/>
    <w:rsid w:val="00DA442B"/>
    <w:rsid w:val="00DA45D0"/>
    <w:rsid w:val="00DA4A0C"/>
    <w:rsid w:val="00DA4B49"/>
    <w:rsid w:val="00DA4D7A"/>
    <w:rsid w:val="00DA4EAF"/>
    <w:rsid w:val="00DA5247"/>
    <w:rsid w:val="00DA525F"/>
    <w:rsid w:val="00DA575A"/>
    <w:rsid w:val="00DA57F4"/>
    <w:rsid w:val="00DA58F4"/>
    <w:rsid w:val="00DA5931"/>
    <w:rsid w:val="00DA61E5"/>
    <w:rsid w:val="00DA61E9"/>
    <w:rsid w:val="00DA6650"/>
    <w:rsid w:val="00DA67E0"/>
    <w:rsid w:val="00DA69EE"/>
    <w:rsid w:val="00DA6C7B"/>
    <w:rsid w:val="00DA6D60"/>
    <w:rsid w:val="00DA6E75"/>
    <w:rsid w:val="00DA74C7"/>
    <w:rsid w:val="00DA7558"/>
    <w:rsid w:val="00DA7841"/>
    <w:rsid w:val="00DA7C0C"/>
    <w:rsid w:val="00DA7DCC"/>
    <w:rsid w:val="00DB04BE"/>
    <w:rsid w:val="00DB0522"/>
    <w:rsid w:val="00DB0801"/>
    <w:rsid w:val="00DB0AE9"/>
    <w:rsid w:val="00DB0B1E"/>
    <w:rsid w:val="00DB0B5C"/>
    <w:rsid w:val="00DB0B97"/>
    <w:rsid w:val="00DB1130"/>
    <w:rsid w:val="00DB1AC6"/>
    <w:rsid w:val="00DB1C90"/>
    <w:rsid w:val="00DB1CC6"/>
    <w:rsid w:val="00DB1EF9"/>
    <w:rsid w:val="00DB21E2"/>
    <w:rsid w:val="00DB22AA"/>
    <w:rsid w:val="00DB2352"/>
    <w:rsid w:val="00DB2376"/>
    <w:rsid w:val="00DB2473"/>
    <w:rsid w:val="00DB26EA"/>
    <w:rsid w:val="00DB2CD3"/>
    <w:rsid w:val="00DB35D4"/>
    <w:rsid w:val="00DB3744"/>
    <w:rsid w:val="00DB3856"/>
    <w:rsid w:val="00DB3C83"/>
    <w:rsid w:val="00DB41C8"/>
    <w:rsid w:val="00DB4681"/>
    <w:rsid w:val="00DB496C"/>
    <w:rsid w:val="00DB4AD5"/>
    <w:rsid w:val="00DB4BE4"/>
    <w:rsid w:val="00DB4C5B"/>
    <w:rsid w:val="00DB4CE1"/>
    <w:rsid w:val="00DB4D1F"/>
    <w:rsid w:val="00DB4E48"/>
    <w:rsid w:val="00DB55C3"/>
    <w:rsid w:val="00DB5944"/>
    <w:rsid w:val="00DB5947"/>
    <w:rsid w:val="00DB5E6C"/>
    <w:rsid w:val="00DB62D3"/>
    <w:rsid w:val="00DB646B"/>
    <w:rsid w:val="00DB6676"/>
    <w:rsid w:val="00DB6682"/>
    <w:rsid w:val="00DB66BF"/>
    <w:rsid w:val="00DB6733"/>
    <w:rsid w:val="00DB6748"/>
    <w:rsid w:val="00DB6C57"/>
    <w:rsid w:val="00DB6DFD"/>
    <w:rsid w:val="00DB6F2B"/>
    <w:rsid w:val="00DB70EB"/>
    <w:rsid w:val="00DB7248"/>
    <w:rsid w:val="00DB766A"/>
    <w:rsid w:val="00DB7B0D"/>
    <w:rsid w:val="00DB7B90"/>
    <w:rsid w:val="00DB7C50"/>
    <w:rsid w:val="00DB7DC4"/>
    <w:rsid w:val="00DB7DFF"/>
    <w:rsid w:val="00DB7F0D"/>
    <w:rsid w:val="00DB7FAD"/>
    <w:rsid w:val="00DC007C"/>
    <w:rsid w:val="00DC04E7"/>
    <w:rsid w:val="00DC0503"/>
    <w:rsid w:val="00DC0723"/>
    <w:rsid w:val="00DC078C"/>
    <w:rsid w:val="00DC089F"/>
    <w:rsid w:val="00DC08E4"/>
    <w:rsid w:val="00DC099A"/>
    <w:rsid w:val="00DC0EF9"/>
    <w:rsid w:val="00DC0EFC"/>
    <w:rsid w:val="00DC10F3"/>
    <w:rsid w:val="00DC10FD"/>
    <w:rsid w:val="00DC13CE"/>
    <w:rsid w:val="00DC1619"/>
    <w:rsid w:val="00DC1905"/>
    <w:rsid w:val="00DC19E9"/>
    <w:rsid w:val="00DC1AB6"/>
    <w:rsid w:val="00DC1E61"/>
    <w:rsid w:val="00DC1F02"/>
    <w:rsid w:val="00DC218B"/>
    <w:rsid w:val="00DC23B1"/>
    <w:rsid w:val="00DC25BA"/>
    <w:rsid w:val="00DC25EC"/>
    <w:rsid w:val="00DC2F9A"/>
    <w:rsid w:val="00DC303E"/>
    <w:rsid w:val="00DC345D"/>
    <w:rsid w:val="00DC3F82"/>
    <w:rsid w:val="00DC43CB"/>
    <w:rsid w:val="00DC4582"/>
    <w:rsid w:val="00DC48DC"/>
    <w:rsid w:val="00DC4A36"/>
    <w:rsid w:val="00DC4A44"/>
    <w:rsid w:val="00DC4C72"/>
    <w:rsid w:val="00DC503A"/>
    <w:rsid w:val="00DC509A"/>
    <w:rsid w:val="00DC50AD"/>
    <w:rsid w:val="00DC5211"/>
    <w:rsid w:val="00DC526A"/>
    <w:rsid w:val="00DC544E"/>
    <w:rsid w:val="00DC5497"/>
    <w:rsid w:val="00DC54D0"/>
    <w:rsid w:val="00DC572F"/>
    <w:rsid w:val="00DC5975"/>
    <w:rsid w:val="00DC5C93"/>
    <w:rsid w:val="00DC5DEA"/>
    <w:rsid w:val="00DC5E7F"/>
    <w:rsid w:val="00DC636A"/>
    <w:rsid w:val="00DC636B"/>
    <w:rsid w:val="00DC63BA"/>
    <w:rsid w:val="00DC664A"/>
    <w:rsid w:val="00DC6824"/>
    <w:rsid w:val="00DC6878"/>
    <w:rsid w:val="00DC6A2D"/>
    <w:rsid w:val="00DC6A56"/>
    <w:rsid w:val="00DC6B4B"/>
    <w:rsid w:val="00DC6CD4"/>
    <w:rsid w:val="00DC6E1B"/>
    <w:rsid w:val="00DC72B1"/>
    <w:rsid w:val="00DC74ED"/>
    <w:rsid w:val="00DC7859"/>
    <w:rsid w:val="00DC79E2"/>
    <w:rsid w:val="00DC7A6E"/>
    <w:rsid w:val="00DC7BC4"/>
    <w:rsid w:val="00DC7FBA"/>
    <w:rsid w:val="00DD03AA"/>
    <w:rsid w:val="00DD03D8"/>
    <w:rsid w:val="00DD070C"/>
    <w:rsid w:val="00DD0D54"/>
    <w:rsid w:val="00DD19D1"/>
    <w:rsid w:val="00DD1E56"/>
    <w:rsid w:val="00DD206B"/>
    <w:rsid w:val="00DD2204"/>
    <w:rsid w:val="00DD25A6"/>
    <w:rsid w:val="00DD2C9B"/>
    <w:rsid w:val="00DD2F7A"/>
    <w:rsid w:val="00DD304E"/>
    <w:rsid w:val="00DD30B4"/>
    <w:rsid w:val="00DD3207"/>
    <w:rsid w:val="00DD3227"/>
    <w:rsid w:val="00DD33D6"/>
    <w:rsid w:val="00DD3630"/>
    <w:rsid w:val="00DD3A98"/>
    <w:rsid w:val="00DD3AFB"/>
    <w:rsid w:val="00DD4385"/>
    <w:rsid w:val="00DD444D"/>
    <w:rsid w:val="00DD4A35"/>
    <w:rsid w:val="00DD4D2C"/>
    <w:rsid w:val="00DD4E38"/>
    <w:rsid w:val="00DD4F0F"/>
    <w:rsid w:val="00DD4F22"/>
    <w:rsid w:val="00DD56BC"/>
    <w:rsid w:val="00DD5A18"/>
    <w:rsid w:val="00DD5B05"/>
    <w:rsid w:val="00DD5E28"/>
    <w:rsid w:val="00DD6031"/>
    <w:rsid w:val="00DD6262"/>
    <w:rsid w:val="00DD66A9"/>
    <w:rsid w:val="00DD6733"/>
    <w:rsid w:val="00DD6B35"/>
    <w:rsid w:val="00DD6C02"/>
    <w:rsid w:val="00DD7016"/>
    <w:rsid w:val="00DD7478"/>
    <w:rsid w:val="00DD7521"/>
    <w:rsid w:val="00DD78CB"/>
    <w:rsid w:val="00DD7A52"/>
    <w:rsid w:val="00DD7ABE"/>
    <w:rsid w:val="00DD7B79"/>
    <w:rsid w:val="00DE0024"/>
    <w:rsid w:val="00DE009B"/>
    <w:rsid w:val="00DE014C"/>
    <w:rsid w:val="00DE02A3"/>
    <w:rsid w:val="00DE0344"/>
    <w:rsid w:val="00DE07A5"/>
    <w:rsid w:val="00DE0A66"/>
    <w:rsid w:val="00DE0B5C"/>
    <w:rsid w:val="00DE0B8D"/>
    <w:rsid w:val="00DE0D9D"/>
    <w:rsid w:val="00DE1043"/>
    <w:rsid w:val="00DE1327"/>
    <w:rsid w:val="00DE1362"/>
    <w:rsid w:val="00DE14DD"/>
    <w:rsid w:val="00DE189E"/>
    <w:rsid w:val="00DE1ADD"/>
    <w:rsid w:val="00DE1F6D"/>
    <w:rsid w:val="00DE21C1"/>
    <w:rsid w:val="00DE229B"/>
    <w:rsid w:val="00DE255B"/>
    <w:rsid w:val="00DE256C"/>
    <w:rsid w:val="00DE271C"/>
    <w:rsid w:val="00DE27D9"/>
    <w:rsid w:val="00DE27F4"/>
    <w:rsid w:val="00DE28BB"/>
    <w:rsid w:val="00DE3233"/>
    <w:rsid w:val="00DE3648"/>
    <w:rsid w:val="00DE3846"/>
    <w:rsid w:val="00DE3A8F"/>
    <w:rsid w:val="00DE3AA6"/>
    <w:rsid w:val="00DE3D7C"/>
    <w:rsid w:val="00DE3E59"/>
    <w:rsid w:val="00DE3E5C"/>
    <w:rsid w:val="00DE3F5F"/>
    <w:rsid w:val="00DE3FB3"/>
    <w:rsid w:val="00DE4303"/>
    <w:rsid w:val="00DE44EE"/>
    <w:rsid w:val="00DE4719"/>
    <w:rsid w:val="00DE4A54"/>
    <w:rsid w:val="00DE5559"/>
    <w:rsid w:val="00DE5AD8"/>
    <w:rsid w:val="00DE5C7E"/>
    <w:rsid w:val="00DE5E06"/>
    <w:rsid w:val="00DE60AE"/>
    <w:rsid w:val="00DE66CD"/>
    <w:rsid w:val="00DE66E8"/>
    <w:rsid w:val="00DE6726"/>
    <w:rsid w:val="00DE720F"/>
    <w:rsid w:val="00DE7329"/>
    <w:rsid w:val="00DE75B4"/>
    <w:rsid w:val="00DE75C8"/>
    <w:rsid w:val="00DE76FF"/>
    <w:rsid w:val="00DE782B"/>
    <w:rsid w:val="00DE78A1"/>
    <w:rsid w:val="00DE7997"/>
    <w:rsid w:val="00DE7BC8"/>
    <w:rsid w:val="00DE7DED"/>
    <w:rsid w:val="00DE7F99"/>
    <w:rsid w:val="00DF0266"/>
    <w:rsid w:val="00DF02D8"/>
    <w:rsid w:val="00DF0951"/>
    <w:rsid w:val="00DF0DDC"/>
    <w:rsid w:val="00DF12D3"/>
    <w:rsid w:val="00DF143D"/>
    <w:rsid w:val="00DF17BB"/>
    <w:rsid w:val="00DF1810"/>
    <w:rsid w:val="00DF1AC3"/>
    <w:rsid w:val="00DF1D49"/>
    <w:rsid w:val="00DF2639"/>
    <w:rsid w:val="00DF27BA"/>
    <w:rsid w:val="00DF2B03"/>
    <w:rsid w:val="00DF2BD0"/>
    <w:rsid w:val="00DF2C05"/>
    <w:rsid w:val="00DF2DA1"/>
    <w:rsid w:val="00DF3520"/>
    <w:rsid w:val="00DF3709"/>
    <w:rsid w:val="00DF37FB"/>
    <w:rsid w:val="00DF3F5A"/>
    <w:rsid w:val="00DF3F85"/>
    <w:rsid w:val="00DF4484"/>
    <w:rsid w:val="00DF46FC"/>
    <w:rsid w:val="00DF48A1"/>
    <w:rsid w:val="00DF4924"/>
    <w:rsid w:val="00DF4C26"/>
    <w:rsid w:val="00DF4C9B"/>
    <w:rsid w:val="00DF4D0E"/>
    <w:rsid w:val="00DF4F70"/>
    <w:rsid w:val="00DF5ACD"/>
    <w:rsid w:val="00DF5B65"/>
    <w:rsid w:val="00DF5BE8"/>
    <w:rsid w:val="00DF66A2"/>
    <w:rsid w:val="00DF6719"/>
    <w:rsid w:val="00DF6808"/>
    <w:rsid w:val="00DF6901"/>
    <w:rsid w:val="00DF6A33"/>
    <w:rsid w:val="00DF6AA8"/>
    <w:rsid w:val="00DF6B86"/>
    <w:rsid w:val="00DF6E66"/>
    <w:rsid w:val="00DF71A3"/>
    <w:rsid w:val="00DF726B"/>
    <w:rsid w:val="00DF739A"/>
    <w:rsid w:val="00DF77A0"/>
    <w:rsid w:val="00DF78B0"/>
    <w:rsid w:val="00DF7A68"/>
    <w:rsid w:val="00DF7D42"/>
    <w:rsid w:val="00DF7DD4"/>
    <w:rsid w:val="00E002E4"/>
    <w:rsid w:val="00E00334"/>
    <w:rsid w:val="00E0059B"/>
    <w:rsid w:val="00E00828"/>
    <w:rsid w:val="00E008E6"/>
    <w:rsid w:val="00E0102F"/>
    <w:rsid w:val="00E01109"/>
    <w:rsid w:val="00E01812"/>
    <w:rsid w:val="00E01B4B"/>
    <w:rsid w:val="00E01ED7"/>
    <w:rsid w:val="00E022AA"/>
    <w:rsid w:val="00E02A4C"/>
    <w:rsid w:val="00E02C3C"/>
    <w:rsid w:val="00E035BA"/>
    <w:rsid w:val="00E0373A"/>
    <w:rsid w:val="00E0373F"/>
    <w:rsid w:val="00E03A89"/>
    <w:rsid w:val="00E03BBF"/>
    <w:rsid w:val="00E03E9D"/>
    <w:rsid w:val="00E03EB2"/>
    <w:rsid w:val="00E04371"/>
    <w:rsid w:val="00E044D1"/>
    <w:rsid w:val="00E0473F"/>
    <w:rsid w:val="00E04794"/>
    <w:rsid w:val="00E0496D"/>
    <w:rsid w:val="00E04C03"/>
    <w:rsid w:val="00E0504F"/>
    <w:rsid w:val="00E05149"/>
    <w:rsid w:val="00E05453"/>
    <w:rsid w:val="00E05627"/>
    <w:rsid w:val="00E05711"/>
    <w:rsid w:val="00E05AC9"/>
    <w:rsid w:val="00E05F7E"/>
    <w:rsid w:val="00E061EB"/>
    <w:rsid w:val="00E06319"/>
    <w:rsid w:val="00E06401"/>
    <w:rsid w:val="00E06AA4"/>
    <w:rsid w:val="00E06D1A"/>
    <w:rsid w:val="00E06E1C"/>
    <w:rsid w:val="00E0797B"/>
    <w:rsid w:val="00E07C64"/>
    <w:rsid w:val="00E07C92"/>
    <w:rsid w:val="00E07F98"/>
    <w:rsid w:val="00E1019B"/>
    <w:rsid w:val="00E1028D"/>
    <w:rsid w:val="00E105D6"/>
    <w:rsid w:val="00E10893"/>
    <w:rsid w:val="00E10B66"/>
    <w:rsid w:val="00E10D54"/>
    <w:rsid w:val="00E10DD5"/>
    <w:rsid w:val="00E10DF0"/>
    <w:rsid w:val="00E1156C"/>
    <w:rsid w:val="00E115CB"/>
    <w:rsid w:val="00E119A2"/>
    <w:rsid w:val="00E11A9C"/>
    <w:rsid w:val="00E11D66"/>
    <w:rsid w:val="00E12099"/>
    <w:rsid w:val="00E12437"/>
    <w:rsid w:val="00E1293A"/>
    <w:rsid w:val="00E129C7"/>
    <w:rsid w:val="00E12A70"/>
    <w:rsid w:val="00E12B94"/>
    <w:rsid w:val="00E12D5E"/>
    <w:rsid w:val="00E12D6A"/>
    <w:rsid w:val="00E12D6F"/>
    <w:rsid w:val="00E12D9A"/>
    <w:rsid w:val="00E1310A"/>
    <w:rsid w:val="00E13B02"/>
    <w:rsid w:val="00E14136"/>
    <w:rsid w:val="00E144CE"/>
    <w:rsid w:val="00E14685"/>
    <w:rsid w:val="00E14754"/>
    <w:rsid w:val="00E14827"/>
    <w:rsid w:val="00E1494C"/>
    <w:rsid w:val="00E14A61"/>
    <w:rsid w:val="00E14B07"/>
    <w:rsid w:val="00E15360"/>
    <w:rsid w:val="00E1536E"/>
    <w:rsid w:val="00E15951"/>
    <w:rsid w:val="00E15B84"/>
    <w:rsid w:val="00E15E32"/>
    <w:rsid w:val="00E15EDF"/>
    <w:rsid w:val="00E160E7"/>
    <w:rsid w:val="00E16202"/>
    <w:rsid w:val="00E16302"/>
    <w:rsid w:val="00E16382"/>
    <w:rsid w:val="00E163C9"/>
    <w:rsid w:val="00E16666"/>
    <w:rsid w:val="00E16CFE"/>
    <w:rsid w:val="00E171CA"/>
    <w:rsid w:val="00E17289"/>
    <w:rsid w:val="00E174AF"/>
    <w:rsid w:val="00E179E5"/>
    <w:rsid w:val="00E17AF1"/>
    <w:rsid w:val="00E17CFB"/>
    <w:rsid w:val="00E17DFD"/>
    <w:rsid w:val="00E20056"/>
    <w:rsid w:val="00E20278"/>
    <w:rsid w:val="00E20383"/>
    <w:rsid w:val="00E207AE"/>
    <w:rsid w:val="00E2088F"/>
    <w:rsid w:val="00E20A04"/>
    <w:rsid w:val="00E215AE"/>
    <w:rsid w:val="00E21803"/>
    <w:rsid w:val="00E219B5"/>
    <w:rsid w:val="00E21CC8"/>
    <w:rsid w:val="00E21EE0"/>
    <w:rsid w:val="00E21FCF"/>
    <w:rsid w:val="00E220C9"/>
    <w:rsid w:val="00E222DF"/>
    <w:rsid w:val="00E22704"/>
    <w:rsid w:val="00E228A7"/>
    <w:rsid w:val="00E22C07"/>
    <w:rsid w:val="00E22C4F"/>
    <w:rsid w:val="00E22F4A"/>
    <w:rsid w:val="00E232FB"/>
    <w:rsid w:val="00E23542"/>
    <w:rsid w:val="00E236BC"/>
    <w:rsid w:val="00E241F7"/>
    <w:rsid w:val="00E24AFF"/>
    <w:rsid w:val="00E24B46"/>
    <w:rsid w:val="00E24BE4"/>
    <w:rsid w:val="00E24CE9"/>
    <w:rsid w:val="00E24E5C"/>
    <w:rsid w:val="00E25311"/>
    <w:rsid w:val="00E2549E"/>
    <w:rsid w:val="00E257B9"/>
    <w:rsid w:val="00E2589C"/>
    <w:rsid w:val="00E259D5"/>
    <w:rsid w:val="00E25D77"/>
    <w:rsid w:val="00E25DA1"/>
    <w:rsid w:val="00E2637A"/>
    <w:rsid w:val="00E26523"/>
    <w:rsid w:val="00E26B92"/>
    <w:rsid w:val="00E26EF9"/>
    <w:rsid w:val="00E273FF"/>
    <w:rsid w:val="00E27A90"/>
    <w:rsid w:val="00E30519"/>
    <w:rsid w:val="00E30720"/>
    <w:rsid w:val="00E30D4C"/>
    <w:rsid w:val="00E30D50"/>
    <w:rsid w:val="00E3108A"/>
    <w:rsid w:val="00E313BF"/>
    <w:rsid w:val="00E31827"/>
    <w:rsid w:val="00E319A5"/>
    <w:rsid w:val="00E319AC"/>
    <w:rsid w:val="00E31E6E"/>
    <w:rsid w:val="00E31F75"/>
    <w:rsid w:val="00E3237F"/>
    <w:rsid w:val="00E32672"/>
    <w:rsid w:val="00E327DA"/>
    <w:rsid w:val="00E329BF"/>
    <w:rsid w:val="00E32D29"/>
    <w:rsid w:val="00E32DED"/>
    <w:rsid w:val="00E33252"/>
    <w:rsid w:val="00E33289"/>
    <w:rsid w:val="00E33CEA"/>
    <w:rsid w:val="00E34027"/>
    <w:rsid w:val="00E34080"/>
    <w:rsid w:val="00E34224"/>
    <w:rsid w:val="00E3478E"/>
    <w:rsid w:val="00E347A8"/>
    <w:rsid w:val="00E34820"/>
    <w:rsid w:val="00E34BAF"/>
    <w:rsid w:val="00E350F4"/>
    <w:rsid w:val="00E3526B"/>
    <w:rsid w:val="00E356C6"/>
    <w:rsid w:val="00E35891"/>
    <w:rsid w:val="00E35A44"/>
    <w:rsid w:val="00E35BEA"/>
    <w:rsid w:val="00E361D8"/>
    <w:rsid w:val="00E368DB"/>
    <w:rsid w:val="00E3739B"/>
    <w:rsid w:val="00E374CF"/>
    <w:rsid w:val="00E37560"/>
    <w:rsid w:val="00E37632"/>
    <w:rsid w:val="00E37CAE"/>
    <w:rsid w:val="00E37EF7"/>
    <w:rsid w:val="00E403F3"/>
    <w:rsid w:val="00E40A4E"/>
    <w:rsid w:val="00E40DEA"/>
    <w:rsid w:val="00E40E19"/>
    <w:rsid w:val="00E40E65"/>
    <w:rsid w:val="00E40E73"/>
    <w:rsid w:val="00E40EBA"/>
    <w:rsid w:val="00E40EF4"/>
    <w:rsid w:val="00E4177D"/>
    <w:rsid w:val="00E41902"/>
    <w:rsid w:val="00E41BE0"/>
    <w:rsid w:val="00E41C40"/>
    <w:rsid w:val="00E42156"/>
    <w:rsid w:val="00E42722"/>
    <w:rsid w:val="00E429D3"/>
    <w:rsid w:val="00E42C7B"/>
    <w:rsid w:val="00E42DB5"/>
    <w:rsid w:val="00E42DBC"/>
    <w:rsid w:val="00E43050"/>
    <w:rsid w:val="00E4305E"/>
    <w:rsid w:val="00E43361"/>
    <w:rsid w:val="00E433BE"/>
    <w:rsid w:val="00E436C7"/>
    <w:rsid w:val="00E43899"/>
    <w:rsid w:val="00E43ADF"/>
    <w:rsid w:val="00E4401C"/>
    <w:rsid w:val="00E4402D"/>
    <w:rsid w:val="00E4407D"/>
    <w:rsid w:val="00E44104"/>
    <w:rsid w:val="00E443B7"/>
    <w:rsid w:val="00E44543"/>
    <w:rsid w:val="00E44635"/>
    <w:rsid w:val="00E4493B"/>
    <w:rsid w:val="00E44C1C"/>
    <w:rsid w:val="00E44F41"/>
    <w:rsid w:val="00E45141"/>
    <w:rsid w:val="00E45387"/>
    <w:rsid w:val="00E4542F"/>
    <w:rsid w:val="00E4569A"/>
    <w:rsid w:val="00E4579B"/>
    <w:rsid w:val="00E45AEE"/>
    <w:rsid w:val="00E45BAE"/>
    <w:rsid w:val="00E4619E"/>
    <w:rsid w:val="00E46208"/>
    <w:rsid w:val="00E46445"/>
    <w:rsid w:val="00E46684"/>
    <w:rsid w:val="00E46CA3"/>
    <w:rsid w:val="00E47350"/>
    <w:rsid w:val="00E47991"/>
    <w:rsid w:val="00E47F44"/>
    <w:rsid w:val="00E50023"/>
    <w:rsid w:val="00E50180"/>
    <w:rsid w:val="00E50294"/>
    <w:rsid w:val="00E50488"/>
    <w:rsid w:val="00E5076A"/>
    <w:rsid w:val="00E50872"/>
    <w:rsid w:val="00E50ADD"/>
    <w:rsid w:val="00E50B49"/>
    <w:rsid w:val="00E51B31"/>
    <w:rsid w:val="00E51BF7"/>
    <w:rsid w:val="00E51C7D"/>
    <w:rsid w:val="00E51D82"/>
    <w:rsid w:val="00E52068"/>
    <w:rsid w:val="00E52D3C"/>
    <w:rsid w:val="00E52DC0"/>
    <w:rsid w:val="00E52F07"/>
    <w:rsid w:val="00E5317D"/>
    <w:rsid w:val="00E53280"/>
    <w:rsid w:val="00E535B9"/>
    <w:rsid w:val="00E5372D"/>
    <w:rsid w:val="00E53CA5"/>
    <w:rsid w:val="00E53CC3"/>
    <w:rsid w:val="00E53DE6"/>
    <w:rsid w:val="00E53F26"/>
    <w:rsid w:val="00E541D6"/>
    <w:rsid w:val="00E54387"/>
    <w:rsid w:val="00E546CA"/>
    <w:rsid w:val="00E54CE2"/>
    <w:rsid w:val="00E54DAB"/>
    <w:rsid w:val="00E5530C"/>
    <w:rsid w:val="00E553F9"/>
    <w:rsid w:val="00E55589"/>
    <w:rsid w:val="00E555A2"/>
    <w:rsid w:val="00E55602"/>
    <w:rsid w:val="00E556BC"/>
    <w:rsid w:val="00E55741"/>
    <w:rsid w:val="00E557A2"/>
    <w:rsid w:val="00E55D26"/>
    <w:rsid w:val="00E55DB7"/>
    <w:rsid w:val="00E55E7E"/>
    <w:rsid w:val="00E5635C"/>
    <w:rsid w:val="00E56AEC"/>
    <w:rsid w:val="00E56E2C"/>
    <w:rsid w:val="00E57152"/>
    <w:rsid w:val="00E574E0"/>
    <w:rsid w:val="00E575F2"/>
    <w:rsid w:val="00E575F4"/>
    <w:rsid w:val="00E57994"/>
    <w:rsid w:val="00E57BD4"/>
    <w:rsid w:val="00E603C2"/>
    <w:rsid w:val="00E60491"/>
    <w:rsid w:val="00E60599"/>
    <w:rsid w:val="00E6080E"/>
    <w:rsid w:val="00E60816"/>
    <w:rsid w:val="00E60B99"/>
    <w:rsid w:val="00E60E11"/>
    <w:rsid w:val="00E61106"/>
    <w:rsid w:val="00E6117B"/>
    <w:rsid w:val="00E61369"/>
    <w:rsid w:val="00E61618"/>
    <w:rsid w:val="00E61A28"/>
    <w:rsid w:val="00E61E87"/>
    <w:rsid w:val="00E620FB"/>
    <w:rsid w:val="00E62594"/>
    <w:rsid w:val="00E625E3"/>
    <w:rsid w:val="00E625EC"/>
    <w:rsid w:val="00E627C3"/>
    <w:rsid w:val="00E6284C"/>
    <w:rsid w:val="00E629DD"/>
    <w:rsid w:val="00E629F0"/>
    <w:rsid w:val="00E62DFE"/>
    <w:rsid w:val="00E62F15"/>
    <w:rsid w:val="00E6347E"/>
    <w:rsid w:val="00E634FC"/>
    <w:rsid w:val="00E63B48"/>
    <w:rsid w:val="00E63B4E"/>
    <w:rsid w:val="00E63CE7"/>
    <w:rsid w:val="00E6457F"/>
    <w:rsid w:val="00E645B0"/>
    <w:rsid w:val="00E6468D"/>
    <w:rsid w:val="00E64B50"/>
    <w:rsid w:val="00E64BFC"/>
    <w:rsid w:val="00E64C59"/>
    <w:rsid w:val="00E64DC6"/>
    <w:rsid w:val="00E64DC7"/>
    <w:rsid w:val="00E64F91"/>
    <w:rsid w:val="00E651C2"/>
    <w:rsid w:val="00E65450"/>
    <w:rsid w:val="00E654CE"/>
    <w:rsid w:val="00E655D3"/>
    <w:rsid w:val="00E656BB"/>
    <w:rsid w:val="00E65D15"/>
    <w:rsid w:val="00E65E84"/>
    <w:rsid w:val="00E66268"/>
    <w:rsid w:val="00E66C2F"/>
    <w:rsid w:val="00E66E2A"/>
    <w:rsid w:val="00E670CD"/>
    <w:rsid w:val="00E6762D"/>
    <w:rsid w:val="00E67A1F"/>
    <w:rsid w:val="00E67A8F"/>
    <w:rsid w:val="00E67B60"/>
    <w:rsid w:val="00E67B85"/>
    <w:rsid w:val="00E67CD5"/>
    <w:rsid w:val="00E67E89"/>
    <w:rsid w:val="00E70135"/>
    <w:rsid w:val="00E70257"/>
    <w:rsid w:val="00E706EC"/>
    <w:rsid w:val="00E7086C"/>
    <w:rsid w:val="00E70E66"/>
    <w:rsid w:val="00E70EFC"/>
    <w:rsid w:val="00E71124"/>
    <w:rsid w:val="00E7154E"/>
    <w:rsid w:val="00E71989"/>
    <w:rsid w:val="00E72091"/>
    <w:rsid w:val="00E7236E"/>
    <w:rsid w:val="00E7295D"/>
    <w:rsid w:val="00E729C3"/>
    <w:rsid w:val="00E72D6B"/>
    <w:rsid w:val="00E72D9C"/>
    <w:rsid w:val="00E73427"/>
    <w:rsid w:val="00E7351D"/>
    <w:rsid w:val="00E73737"/>
    <w:rsid w:val="00E73815"/>
    <w:rsid w:val="00E73E3C"/>
    <w:rsid w:val="00E7401E"/>
    <w:rsid w:val="00E74106"/>
    <w:rsid w:val="00E7416A"/>
    <w:rsid w:val="00E742DB"/>
    <w:rsid w:val="00E7447A"/>
    <w:rsid w:val="00E7463C"/>
    <w:rsid w:val="00E747CA"/>
    <w:rsid w:val="00E74A31"/>
    <w:rsid w:val="00E74AF5"/>
    <w:rsid w:val="00E74B27"/>
    <w:rsid w:val="00E74C5D"/>
    <w:rsid w:val="00E74E01"/>
    <w:rsid w:val="00E74E5E"/>
    <w:rsid w:val="00E751E5"/>
    <w:rsid w:val="00E75219"/>
    <w:rsid w:val="00E75318"/>
    <w:rsid w:val="00E75E24"/>
    <w:rsid w:val="00E75E45"/>
    <w:rsid w:val="00E7610B"/>
    <w:rsid w:val="00E763C5"/>
    <w:rsid w:val="00E76523"/>
    <w:rsid w:val="00E7686E"/>
    <w:rsid w:val="00E76D0E"/>
    <w:rsid w:val="00E76E89"/>
    <w:rsid w:val="00E76ED0"/>
    <w:rsid w:val="00E77223"/>
    <w:rsid w:val="00E772F7"/>
    <w:rsid w:val="00E775CE"/>
    <w:rsid w:val="00E77608"/>
    <w:rsid w:val="00E777E4"/>
    <w:rsid w:val="00E777E5"/>
    <w:rsid w:val="00E80715"/>
    <w:rsid w:val="00E80802"/>
    <w:rsid w:val="00E8088C"/>
    <w:rsid w:val="00E80B5E"/>
    <w:rsid w:val="00E81030"/>
    <w:rsid w:val="00E813F5"/>
    <w:rsid w:val="00E814B2"/>
    <w:rsid w:val="00E8151F"/>
    <w:rsid w:val="00E8171E"/>
    <w:rsid w:val="00E81853"/>
    <w:rsid w:val="00E81858"/>
    <w:rsid w:val="00E81A93"/>
    <w:rsid w:val="00E81F8B"/>
    <w:rsid w:val="00E823E0"/>
    <w:rsid w:val="00E82763"/>
    <w:rsid w:val="00E8306B"/>
    <w:rsid w:val="00E833DC"/>
    <w:rsid w:val="00E835D5"/>
    <w:rsid w:val="00E836A7"/>
    <w:rsid w:val="00E8377D"/>
    <w:rsid w:val="00E837AF"/>
    <w:rsid w:val="00E83920"/>
    <w:rsid w:val="00E83A28"/>
    <w:rsid w:val="00E83CC2"/>
    <w:rsid w:val="00E83D66"/>
    <w:rsid w:val="00E83E2B"/>
    <w:rsid w:val="00E83F32"/>
    <w:rsid w:val="00E84285"/>
    <w:rsid w:val="00E844E3"/>
    <w:rsid w:val="00E84871"/>
    <w:rsid w:val="00E849B5"/>
    <w:rsid w:val="00E84A8C"/>
    <w:rsid w:val="00E84EAA"/>
    <w:rsid w:val="00E851C6"/>
    <w:rsid w:val="00E853B5"/>
    <w:rsid w:val="00E8546B"/>
    <w:rsid w:val="00E85799"/>
    <w:rsid w:val="00E857A4"/>
    <w:rsid w:val="00E85862"/>
    <w:rsid w:val="00E85B9B"/>
    <w:rsid w:val="00E85D40"/>
    <w:rsid w:val="00E86707"/>
    <w:rsid w:val="00E8696F"/>
    <w:rsid w:val="00E86B6E"/>
    <w:rsid w:val="00E86DDE"/>
    <w:rsid w:val="00E87374"/>
    <w:rsid w:val="00E87478"/>
    <w:rsid w:val="00E874D7"/>
    <w:rsid w:val="00E877E5"/>
    <w:rsid w:val="00E87C53"/>
    <w:rsid w:val="00E87CC8"/>
    <w:rsid w:val="00E87DD4"/>
    <w:rsid w:val="00E9018D"/>
    <w:rsid w:val="00E904A6"/>
    <w:rsid w:val="00E90566"/>
    <w:rsid w:val="00E907F4"/>
    <w:rsid w:val="00E907FA"/>
    <w:rsid w:val="00E90B4C"/>
    <w:rsid w:val="00E90C79"/>
    <w:rsid w:val="00E90D0E"/>
    <w:rsid w:val="00E90FAD"/>
    <w:rsid w:val="00E90FC5"/>
    <w:rsid w:val="00E9101D"/>
    <w:rsid w:val="00E913EC"/>
    <w:rsid w:val="00E91413"/>
    <w:rsid w:val="00E91593"/>
    <w:rsid w:val="00E9184F"/>
    <w:rsid w:val="00E919B7"/>
    <w:rsid w:val="00E91CC3"/>
    <w:rsid w:val="00E91F10"/>
    <w:rsid w:val="00E91F16"/>
    <w:rsid w:val="00E92180"/>
    <w:rsid w:val="00E92595"/>
    <w:rsid w:val="00E928CF"/>
    <w:rsid w:val="00E92CD8"/>
    <w:rsid w:val="00E92D0C"/>
    <w:rsid w:val="00E92DA5"/>
    <w:rsid w:val="00E92E3F"/>
    <w:rsid w:val="00E932A9"/>
    <w:rsid w:val="00E93328"/>
    <w:rsid w:val="00E93811"/>
    <w:rsid w:val="00E9381C"/>
    <w:rsid w:val="00E938A5"/>
    <w:rsid w:val="00E93C07"/>
    <w:rsid w:val="00E93CB6"/>
    <w:rsid w:val="00E94205"/>
    <w:rsid w:val="00E94713"/>
    <w:rsid w:val="00E94902"/>
    <w:rsid w:val="00E94D12"/>
    <w:rsid w:val="00E951D8"/>
    <w:rsid w:val="00E95391"/>
    <w:rsid w:val="00E95984"/>
    <w:rsid w:val="00E95B28"/>
    <w:rsid w:val="00E95FAB"/>
    <w:rsid w:val="00E96007"/>
    <w:rsid w:val="00E96062"/>
    <w:rsid w:val="00E960CE"/>
    <w:rsid w:val="00E96236"/>
    <w:rsid w:val="00E976E6"/>
    <w:rsid w:val="00E97BCD"/>
    <w:rsid w:val="00E97BF1"/>
    <w:rsid w:val="00E97CD8"/>
    <w:rsid w:val="00E97F1D"/>
    <w:rsid w:val="00EA0213"/>
    <w:rsid w:val="00EA071B"/>
    <w:rsid w:val="00EA0CD5"/>
    <w:rsid w:val="00EA1455"/>
    <w:rsid w:val="00EA151D"/>
    <w:rsid w:val="00EA15B7"/>
    <w:rsid w:val="00EA17DF"/>
    <w:rsid w:val="00EA1B39"/>
    <w:rsid w:val="00EA215E"/>
    <w:rsid w:val="00EA2308"/>
    <w:rsid w:val="00EA2412"/>
    <w:rsid w:val="00EA2446"/>
    <w:rsid w:val="00EA2565"/>
    <w:rsid w:val="00EA2AFB"/>
    <w:rsid w:val="00EA2DA6"/>
    <w:rsid w:val="00EA2F42"/>
    <w:rsid w:val="00EA3171"/>
    <w:rsid w:val="00EA36BB"/>
    <w:rsid w:val="00EA39D8"/>
    <w:rsid w:val="00EA3ABC"/>
    <w:rsid w:val="00EA3C02"/>
    <w:rsid w:val="00EA46D6"/>
    <w:rsid w:val="00EA4726"/>
    <w:rsid w:val="00EA4A06"/>
    <w:rsid w:val="00EA4A37"/>
    <w:rsid w:val="00EA4D6F"/>
    <w:rsid w:val="00EA51A2"/>
    <w:rsid w:val="00EA5404"/>
    <w:rsid w:val="00EA57F0"/>
    <w:rsid w:val="00EA588E"/>
    <w:rsid w:val="00EA59FC"/>
    <w:rsid w:val="00EA5ACB"/>
    <w:rsid w:val="00EA5B33"/>
    <w:rsid w:val="00EA5E21"/>
    <w:rsid w:val="00EA604C"/>
    <w:rsid w:val="00EA60A1"/>
    <w:rsid w:val="00EA67A3"/>
    <w:rsid w:val="00EA6C3D"/>
    <w:rsid w:val="00EA6C9D"/>
    <w:rsid w:val="00EA6F12"/>
    <w:rsid w:val="00EA721C"/>
    <w:rsid w:val="00EA7631"/>
    <w:rsid w:val="00EA7637"/>
    <w:rsid w:val="00EA7980"/>
    <w:rsid w:val="00EA7B9C"/>
    <w:rsid w:val="00EA7DB6"/>
    <w:rsid w:val="00EB0972"/>
    <w:rsid w:val="00EB0EEC"/>
    <w:rsid w:val="00EB1461"/>
    <w:rsid w:val="00EB2202"/>
    <w:rsid w:val="00EB292C"/>
    <w:rsid w:val="00EB2A05"/>
    <w:rsid w:val="00EB2A95"/>
    <w:rsid w:val="00EB2CF6"/>
    <w:rsid w:val="00EB3431"/>
    <w:rsid w:val="00EB35A1"/>
    <w:rsid w:val="00EB3745"/>
    <w:rsid w:val="00EB388D"/>
    <w:rsid w:val="00EB399F"/>
    <w:rsid w:val="00EB3FBF"/>
    <w:rsid w:val="00EB4225"/>
    <w:rsid w:val="00EB4509"/>
    <w:rsid w:val="00EB454F"/>
    <w:rsid w:val="00EB4E6F"/>
    <w:rsid w:val="00EB4E9B"/>
    <w:rsid w:val="00EB4FC6"/>
    <w:rsid w:val="00EB558F"/>
    <w:rsid w:val="00EB5AC7"/>
    <w:rsid w:val="00EB5C5C"/>
    <w:rsid w:val="00EB64E4"/>
    <w:rsid w:val="00EB6712"/>
    <w:rsid w:val="00EB6756"/>
    <w:rsid w:val="00EB689B"/>
    <w:rsid w:val="00EB6D91"/>
    <w:rsid w:val="00EB6DF5"/>
    <w:rsid w:val="00EB6E28"/>
    <w:rsid w:val="00EB71BC"/>
    <w:rsid w:val="00EB737A"/>
    <w:rsid w:val="00EB7414"/>
    <w:rsid w:val="00EB74C2"/>
    <w:rsid w:val="00EB75AC"/>
    <w:rsid w:val="00EB7896"/>
    <w:rsid w:val="00EB7A73"/>
    <w:rsid w:val="00EB7E78"/>
    <w:rsid w:val="00EB7EDC"/>
    <w:rsid w:val="00EB7F6A"/>
    <w:rsid w:val="00EC03A6"/>
    <w:rsid w:val="00EC0428"/>
    <w:rsid w:val="00EC048C"/>
    <w:rsid w:val="00EC08AC"/>
    <w:rsid w:val="00EC092F"/>
    <w:rsid w:val="00EC0B16"/>
    <w:rsid w:val="00EC0B97"/>
    <w:rsid w:val="00EC1421"/>
    <w:rsid w:val="00EC15D2"/>
    <w:rsid w:val="00EC1D12"/>
    <w:rsid w:val="00EC1E6C"/>
    <w:rsid w:val="00EC1F38"/>
    <w:rsid w:val="00EC21B1"/>
    <w:rsid w:val="00EC255D"/>
    <w:rsid w:val="00EC2688"/>
    <w:rsid w:val="00EC282B"/>
    <w:rsid w:val="00EC28FB"/>
    <w:rsid w:val="00EC294B"/>
    <w:rsid w:val="00EC2A03"/>
    <w:rsid w:val="00EC2CDD"/>
    <w:rsid w:val="00EC2FE1"/>
    <w:rsid w:val="00EC37C9"/>
    <w:rsid w:val="00EC39C7"/>
    <w:rsid w:val="00EC3C9C"/>
    <w:rsid w:val="00EC3EBF"/>
    <w:rsid w:val="00EC3F6D"/>
    <w:rsid w:val="00EC3F96"/>
    <w:rsid w:val="00EC40F7"/>
    <w:rsid w:val="00EC41C1"/>
    <w:rsid w:val="00EC4253"/>
    <w:rsid w:val="00EC4361"/>
    <w:rsid w:val="00EC43C6"/>
    <w:rsid w:val="00EC460A"/>
    <w:rsid w:val="00EC47A0"/>
    <w:rsid w:val="00EC47E0"/>
    <w:rsid w:val="00EC4872"/>
    <w:rsid w:val="00EC4A85"/>
    <w:rsid w:val="00EC4EC8"/>
    <w:rsid w:val="00EC55B0"/>
    <w:rsid w:val="00EC55B4"/>
    <w:rsid w:val="00EC597C"/>
    <w:rsid w:val="00EC5A28"/>
    <w:rsid w:val="00EC5C94"/>
    <w:rsid w:val="00EC5F62"/>
    <w:rsid w:val="00EC5F65"/>
    <w:rsid w:val="00EC613B"/>
    <w:rsid w:val="00EC6216"/>
    <w:rsid w:val="00EC64C5"/>
    <w:rsid w:val="00EC6643"/>
    <w:rsid w:val="00EC6A0B"/>
    <w:rsid w:val="00EC6CD5"/>
    <w:rsid w:val="00EC75DB"/>
    <w:rsid w:val="00EC763B"/>
    <w:rsid w:val="00EC783B"/>
    <w:rsid w:val="00EC787B"/>
    <w:rsid w:val="00EC7C9E"/>
    <w:rsid w:val="00EC7E6D"/>
    <w:rsid w:val="00EC7EAE"/>
    <w:rsid w:val="00ED05BE"/>
    <w:rsid w:val="00ED09A3"/>
    <w:rsid w:val="00ED09D8"/>
    <w:rsid w:val="00ED0B50"/>
    <w:rsid w:val="00ED0B85"/>
    <w:rsid w:val="00ED11E2"/>
    <w:rsid w:val="00ED16AC"/>
    <w:rsid w:val="00ED1F04"/>
    <w:rsid w:val="00ED1F2C"/>
    <w:rsid w:val="00ED2070"/>
    <w:rsid w:val="00ED225E"/>
    <w:rsid w:val="00ED2809"/>
    <w:rsid w:val="00ED2D06"/>
    <w:rsid w:val="00ED2EC0"/>
    <w:rsid w:val="00ED2F9F"/>
    <w:rsid w:val="00ED3019"/>
    <w:rsid w:val="00ED306F"/>
    <w:rsid w:val="00ED30A4"/>
    <w:rsid w:val="00ED3317"/>
    <w:rsid w:val="00ED33C6"/>
    <w:rsid w:val="00ED35AB"/>
    <w:rsid w:val="00ED360F"/>
    <w:rsid w:val="00ED3667"/>
    <w:rsid w:val="00ED4057"/>
    <w:rsid w:val="00ED40C7"/>
    <w:rsid w:val="00ED4503"/>
    <w:rsid w:val="00ED46E6"/>
    <w:rsid w:val="00ED4893"/>
    <w:rsid w:val="00ED4A9D"/>
    <w:rsid w:val="00ED4ACD"/>
    <w:rsid w:val="00ED4CB3"/>
    <w:rsid w:val="00ED4FD2"/>
    <w:rsid w:val="00ED512D"/>
    <w:rsid w:val="00ED523E"/>
    <w:rsid w:val="00ED5657"/>
    <w:rsid w:val="00ED568F"/>
    <w:rsid w:val="00ED58F1"/>
    <w:rsid w:val="00ED5910"/>
    <w:rsid w:val="00ED5968"/>
    <w:rsid w:val="00ED6070"/>
    <w:rsid w:val="00ED60B7"/>
    <w:rsid w:val="00ED63EE"/>
    <w:rsid w:val="00ED65D1"/>
    <w:rsid w:val="00ED66AF"/>
    <w:rsid w:val="00ED6798"/>
    <w:rsid w:val="00ED693D"/>
    <w:rsid w:val="00ED6AC0"/>
    <w:rsid w:val="00ED6F26"/>
    <w:rsid w:val="00ED716D"/>
    <w:rsid w:val="00ED732F"/>
    <w:rsid w:val="00ED76D3"/>
    <w:rsid w:val="00ED79E6"/>
    <w:rsid w:val="00ED7CB3"/>
    <w:rsid w:val="00ED7CC0"/>
    <w:rsid w:val="00ED7D57"/>
    <w:rsid w:val="00ED7E41"/>
    <w:rsid w:val="00ED7FDA"/>
    <w:rsid w:val="00EE00E8"/>
    <w:rsid w:val="00EE0A23"/>
    <w:rsid w:val="00EE0B66"/>
    <w:rsid w:val="00EE0BDB"/>
    <w:rsid w:val="00EE0C04"/>
    <w:rsid w:val="00EE0F3F"/>
    <w:rsid w:val="00EE1010"/>
    <w:rsid w:val="00EE14A8"/>
    <w:rsid w:val="00EE15E0"/>
    <w:rsid w:val="00EE17E6"/>
    <w:rsid w:val="00EE1958"/>
    <w:rsid w:val="00EE1BB1"/>
    <w:rsid w:val="00EE1D0B"/>
    <w:rsid w:val="00EE1DED"/>
    <w:rsid w:val="00EE21B3"/>
    <w:rsid w:val="00EE2298"/>
    <w:rsid w:val="00EE22F1"/>
    <w:rsid w:val="00EE2320"/>
    <w:rsid w:val="00EE25F8"/>
    <w:rsid w:val="00EE2764"/>
    <w:rsid w:val="00EE2A15"/>
    <w:rsid w:val="00EE35C4"/>
    <w:rsid w:val="00EE368C"/>
    <w:rsid w:val="00EE36AD"/>
    <w:rsid w:val="00EE382D"/>
    <w:rsid w:val="00EE38D2"/>
    <w:rsid w:val="00EE38FE"/>
    <w:rsid w:val="00EE3B57"/>
    <w:rsid w:val="00EE3BE4"/>
    <w:rsid w:val="00EE4069"/>
    <w:rsid w:val="00EE419C"/>
    <w:rsid w:val="00EE42E4"/>
    <w:rsid w:val="00EE45B2"/>
    <w:rsid w:val="00EE4683"/>
    <w:rsid w:val="00EE4B6F"/>
    <w:rsid w:val="00EE4B99"/>
    <w:rsid w:val="00EE4BD1"/>
    <w:rsid w:val="00EE4EE1"/>
    <w:rsid w:val="00EE4F91"/>
    <w:rsid w:val="00EE51E2"/>
    <w:rsid w:val="00EE532C"/>
    <w:rsid w:val="00EE54EA"/>
    <w:rsid w:val="00EE55A8"/>
    <w:rsid w:val="00EE59C3"/>
    <w:rsid w:val="00EE5B7F"/>
    <w:rsid w:val="00EE5BDC"/>
    <w:rsid w:val="00EE5C0B"/>
    <w:rsid w:val="00EE5CF3"/>
    <w:rsid w:val="00EE5DAF"/>
    <w:rsid w:val="00EE64A5"/>
    <w:rsid w:val="00EE65C0"/>
    <w:rsid w:val="00EE6622"/>
    <w:rsid w:val="00EE675B"/>
    <w:rsid w:val="00EE678B"/>
    <w:rsid w:val="00EE6ADD"/>
    <w:rsid w:val="00EE6C77"/>
    <w:rsid w:val="00EE7181"/>
    <w:rsid w:val="00EE7991"/>
    <w:rsid w:val="00EE7A1B"/>
    <w:rsid w:val="00EE7A58"/>
    <w:rsid w:val="00EE7A5A"/>
    <w:rsid w:val="00EF00D2"/>
    <w:rsid w:val="00EF0202"/>
    <w:rsid w:val="00EF08A5"/>
    <w:rsid w:val="00EF08ED"/>
    <w:rsid w:val="00EF0923"/>
    <w:rsid w:val="00EF093F"/>
    <w:rsid w:val="00EF0D59"/>
    <w:rsid w:val="00EF136F"/>
    <w:rsid w:val="00EF1895"/>
    <w:rsid w:val="00EF1C3D"/>
    <w:rsid w:val="00EF1C9B"/>
    <w:rsid w:val="00EF2103"/>
    <w:rsid w:val="00EF2173"/>
    <w:rsid w:val="00EF2183"/>
    <w:rsid w:val="00EF28B0"/>
    <w:rsid w:val="00EF2B5D"/>
    <w:rsid w:val="00EF2B6E"/>
    <w:rsid w:val="00EF3602"/>
    <w:rsid w:val="00EF361F"/>
    <w:rsid w:val="00EF3AFE"/>
    <w:rsid w:val="00EF40D1"/>
    <w:rsid w:val="00EF4978"/>
    <w:rsid w:val="00EF4D80"/>
    <w:rsid w:val="00EF4DE6"/>
    <w:rsid w:val="00EF5143"/>
    <w:rsid w:val="00EF53D4"/>
    <w:rsid w:val="00EF5694"/>
    <w:rsid w:val="00EF5875"/>
    <w:rsid w:val="00EF5A48"/>
    <w:rsid w:val="00EF607A"/>
    <w:rsid w:val="00EF62A2"/>
    <w:rsid w:val="00EF6676"/>
    <w:rsid w:val="00EF6717"/>
    <w:rsid w:val="00EF6890"/>
    <w:rsid w:val="00EF69F7"/>
    <w:rsid w:val="00EF6AD9"/>
    <w:rsid w:val="00EF6E01"/>
    <w:rsid w:val="00EF7026"/>
    <w:rsid w:val="00EF7079"/>
    <w:rsid w:val="00EF7108"/>
    <w:rsid w:val="00EF74E7"/>
    <w:rsid w:val="00EF766E"/>
    <w:rsid w:val="00EF76DD"/>
    <w:rsid w:val="00EF77EF"/>
    <w:rsid w:val="00EF7A03"/>
    <w:rsid w:val="00EF7A28"/>
    <w:rsid w:val="00EF7CAB"/>
    <w:rsid w:val="00EF7CAF"/>
    <w:rsid w:val="00EF7DCC"/>
    <w:rsid w:val="00F00037"/>
    <w:rsid w:val="00F00233"/>
    <w:rsid w:val="00F0026F"/>
    <w:rsid w:val="00F0054E"/>
    <w:rsid w:val="00F00768"/>
    <w:rsid w:val="00F00AF5"/>
    <w:rsid w:val="00F00B43"/>
    <w:rsid w:val="00F00B89"/>
    <w:rsid w:val="00F010DB"/>
    <w:rsid w:val="00F010DF"/>
    <w:rsid w:val="00F019F5"/>
    <w:rsid w:val="00F01D73"/>
    <w:rsid w:val="00F01ED3"/>
    <w:rsid w:val="00F01FD8"/>
    <w:rsid w:val="00F02437"/>
    <w:rsid w:val="00F024E0"/>
    <w:rsid w:val="00F025F7"/>
    <w:rsid w:val="00F0268B"/>
    <w:rsid w:val="00F027AA"/>
    <w:rsid w:val="00F02CA2"/>
    <w:rsid w:val="00F02D68"/>
    <w:rsid w:val="00F02F44"/>
    <w:rsid w:val="00F03190"/>
    <w:rsid w:val="00F0378A"/>
    <w:rsid w:val="00F038C8"/>
    <w:rsid w:val="00F0398A"/>
    <w:rsid w:val="00F03A1F"/>
    <w:rsid w:val="00F03B57"/>
    <w:rsid w:val="00F03DCE"/>
    <w:rsid w:val="00F04028"/>
    <w:rsid w:val="00F04131"/>
    <w:rsid w:val="00F04143"/>
    <w:rsid w:val="00F04450"/>
    <w:rsid w:val="00F04890"/>
    <w:rsid w:val="00F048A5"/>
    <w:rsid w:val="00F04A57"/>
    <w:rsid w:val="00F04D43"/>
    <w:rsid w:val="00F04D62"/>
    <w:rsid w:val="00F04E6D"/>
    <w:rsid w:val="00F04FD0"/>
    <w:rsid w:val="00F050B3"/>
    <w:rsid w:val="00F053FA"/>
    <w:rsid w:val="00F05DA7"/>
    <w:rsid w:val="00F06177"/>
    <w:rsid w:val="00F063B1"/>
    <w:rsid w:val="00F06462"/>
    <w:rsid w:val="00F069EE"/>
    <w:rsid w:val="00F06A90"/>
    <w:rsid w:val="00F06C4A"/>
    <w:rsid w:val="00F06EE4"/>
    <w:rsid w:val="00F06FB4"/>
    <w:rsid w:val="00F073FE"/>
    <w:rsid w:val="00F075A4"/>
    <w:rsid w:val="00F078D9"/>
    <w:rsid w:val="00F07963"/>
    <w:rsid w:val="00F079B4"/>
    <w:rsid w:val="00F07D8A"/>
    <w:rsid w:val="00F10399"/>
    <w:rsid w:val="00F1039C"/>
    <w:rsid w:val="00F1049B"/>
    <w:rsid w:val="00F10623"/>
    <w:rsid w:val="00F10A4E"/>
    <w:rsid w:val="00F10A8F"/>
    <w:rsid w:val="00F10B99"/>
    <w:rsid w:val="00F10E2C"/>
    <w:rsid w:val="00F112B2"/>
    <w:rsid w:val="00F1170B"/>
    <w:rsid w:val="00F11BBA"/>
    <w:rsid w:val="00F1215F"/>
    <w:rsid w:val="00F122E4"/>
    <w:rsid w:val="00F1232D"/>
    <w:rsid w:val="00F124D2"/>
    <w:rsid w:val="00F12547"/>
    <w:rsid w:val="00F12772"/>
    <w:rsid w:val="00F128EB"/>
    <w:rsid w:val="00F12C2B"/>
    <w:rsid w:val="00F12C4C"/>
    <w:rsid w:val="00F12D50"/>
    <w:rsid w:val="00F13AC4"/>
    <w:rsid w:val="00F13BB8"/>
    <w:rsid w:val="00F13C08"/>
    <w:rsid w:val="00F14748"/>
    <w:rsid w:val="00F147BF"/>
    <w:rsid w:val="00F14844"/>
    <w:rsid w:val="00F154E4"/>
    <w:rsid w:val="00F155A5"/>
    <w:rsid w:val="00F15CF5"/>
    <w:rsid w:val="00F16044"/>
    <w:rsid w:val="00F16181"/>
    <w:rsid w:val="00F16247"/>
    <w:rsid w:val="00F162E0"/>
    <w:rsid w:val="00F16354"/>
    <w:rsid w:val="00F163A3"/>
    <w:rsid w:val="00F164E5"/>
    <w:rsid w:val="00F16846"/>
    <w:rsid w:val="00F168F2"/>
    <w:rsid w:val="00F16E2D"/>
    <w:rsid w:val="00F16E88"/>
    <w:rsid w:val="00F1701B"/>
    <w:rsid w:val="00F171C1"/>
    <w:rsid w:val="00F17250"/>
    <w:rsid w:val="00F172B2"/>
    <w:rsid w:val="00F17738"/>
    <w:rsid w:val="00F17781"/>
    <w:rsid w:val="00F1779F"/>
    <w:rsid w:val="00F17F42"/>
    <w:rsid w:val="00F17F92"/>
    <w:rsid w:val="00F17FEB"/>
    <w:rsid w:val="00F202D9"/>
    <w:rsid w:val="00F203A6"/>
    <w:rsid w:val="00F203C1"/>
    <w:rsid w:val="00F20589"/>
    <w:rsid w:val="00F209CB"/>
    <w:rsid w:val="00F20B34"/>
    <w:rsid w:val="00F20CC0"/>
    <w:rsid w:val="00F20ED2"/>
    <w:rsid w:val="00F211E5"/>
    <w:rsid w:val="00F2134D"/>
    <w:rsid w:val="00F21BE0"/>
    <w:rsid w:val="00F21DBF"/>
    <w:rsid w:val="00F223EF"/>
    <w:rsid w:val="00F2270E"/>
    <w:rsid w:val="00F22AB3"/>
    <w:rsid w:val="00F22FE0"/>
    <w:rsid w:val="00F23730"/>
    <w:rsid w:val="00F237AD"/>
    <w:rsid w:val="00F23F7D"/>
    <w:rsid w:val="00F241F4"/>
    <w:rsid w:val="00F2422D"/>
    <w:rsid w:val="00F242A2"/>
    <w:rsid w:val="00F24A2E"/>
    <w:rsid w:val="00F24D16"/>
    <w:rsid w:val="00F24D2E"/>
    <w:rsid w:val="00F2509C"/>
    <w:rsid w:val="00F250CE"/>
    <w:rsid w:val="00F25412"/>
    <w:rsid w:val="00F25632"/>
    <w:rsid w:val="00F257D3"/>
    <w:rsid w:val="00F259B3"/>
    <w:rsid w:val="00F259DB"/>
    <w:rsid w:val="00F25AD4"/>
    <w:rsid w:val="00F26344"/>
    <w:rsid w:val="00F263F2"/>
    <w:rsid w:val="00F2676C"/>
    <w:rsid w:val="00F267D2"/>
    <w:rsid w:val="00F26800"/>
    <w:rsid w:val="00F26830"/>
    <w:rsid w:val="00F26CF8"/>
    <w:rsid w:val="00F26D31"/>
    <w:rsid w:val="00F27160"/>
    <w:rsid w:val="00F2738A"/>
    <w:rsid w:val="00F277F9"/>
    <w:rsid w:val="00F279AD"/>
    <w:rsid w:val="00F27A8B"/>
    <w:rsid w:val="00F30848"/>
    <w:rsid w:val="00F3094E"/>
    <w:rsid w:val="00F30AF5"/>
    <w:rsid w:val="00F30AFC"/>
    <w:rsid w:val="00F3101A"/>
    <w:rsid w:val="00F314A2"/>
    <w:rsid w:val="00F31714"/>
    <w:rsid w:val="00F3189E"/>
    <w:rsid w:val="00F31B63"/>
    <w:rsid w:val="00F31BF6"/>
    <w:rsid w:val="00F31C51"/>
    <w:rsid w:val="00F3201D"/>
    <w:rsid w:val="00F320AF"/>
    <w:rsid w:val="00F320FD"/>
    <w:rsid w:val="00F32179"/>
    <w:rsid w:val="00F322B2"/>
    <w:rsid w:val="00F3265E"/>
    <w:rsid w:val="00F32755"/>
    <w:rsid w:val="00F328FA"/>
    <w:rsid w:val="00F32F25"/>
    <w:rsid w:val="00F32F81"/>
    <w:rsid w:val="00F33006"/>
    <w:rsid w:val="00F3339B"/>
    <w:rsid w:val="00F337B9"/>
    <w:rsid w:val="00F33A41"/>
    <w:rsid w:val="00F33BBB"/>
    <w:rsid w:val="00F33BD8"/>
    <w:rsid w:val="00F34004"/>
    <w:rsid w:val="00F34256"/>
    <w:rsid w:val="00F343D5"/>
    <w:rsid w:val="00F34A1E"/>
    <w:rsid w:val="00F34DEC"/>
    <w:rsid w:val="00F34F09"/>
    <w:rsid w:val="00F3513D"/>
    <w:rsid w:val="00F354E4"/>
    <w:rsid w:val="00F35602"/>
    <w:rsid w:val="00F35834"/>
    <w:rsid w:val="00F35C22"/>
    <w:rsid w:val="00F35D7F"/>
    <w:rsid w:val="00F35F6B"/>
    <w:rsid w:val="00F36116"/>
    <w:rsid w:val="00F364F9"/>
    <w:rsid w:val="00F368AB"/>
    <w:rsid w:val="00F36A82"/>
    <w:rsid w:val="00F36AA3"/>
    <w:rsid w:val="00F36B46"/>
    <w:rsid w:val="00F36FFA"/>
    <w:rsid w:val="00F37461"/>
    <w:rsid w:val="00F37766"/>
    <w:rsid w:val="00F400D4"/>
    <w:rsid w:val="00F40309"/>
    <w:rsid w:val="00F408DD"/>
    <w:rsid w:val="00F40982"/>
    <w:rsid w:val="00F40986"/>
    <w:rsid w:val="00F40A76"/>
    <w:rsid w:val="00F40B8B"/>
    <w:rsid w:val="00F40BBA"/>
    <w:rsid w:val="00F40FCB"/>
    <w:rsid w:val="00F41093"/>
    <w:rsid w:val="00F41706"/>
    <w:rsid w:val="00F417E0"/>
    <w:rsid w:val="00F41AC1"/>
    <w:rsid w:val="00F41D84"/>
    <w:rsid w:val="00F4206A"/>
    <w:rsid w:val="00F423F1"/>
    <w:rsid w:val="00F4257A"/>
    <w:rsid w:val="00F42640"/>
    <w:rsid w:val="00F42793"/>
    <w:rsid w:val="00F4296C"/>
    <w:rsid w:val="00F42DC0"/>
    <w:rsid w:val="00F42EF9"/>
    <w:rsid w:val="00F431D3"/>
    <w:rsid w:val="00F43366"/>
    <w:rsid w:val="00F43BF6"/>
    <w:rsid w:val="00F43D8A"/>
    <w:rsid w:val="00F44466"/>
    <w:rsid w:val="00F444A0"/>
    <w:rsid w:val="00F4462B"/>
    <w:rsid w:val="00F4462F"/>
    <w:rsid w:val="00F44954"/>
    <w:rsid w:val="00F44F94"/>
    <w:rsid w:val="00F44FCD"/>
    <w:rsid w:val="00F45028"/>
    <w:rsid w:val="00F4521D"/>
    <w:rsid w:val="00F45A5A"/>
    <w:rsid w:val="00F45B6F"/>
    <w:rsid w:val="00F45CC4"/>
    <w:rsid w:val="00F45DC5"/>
    <w:rsid w:val="00F45E7C"/>
    <w:rsid w:val="00F464C2"/>
    <w:rsid w:val="00F465B7"/>
    <w:rsid w:val="00F466CB"/>
    <w:rsid w:val="00F46CB8"/>
    <w:rsid w:val="00F46FDA"/>
    <w:rsid w:val="00F47096"/>
    <w:rsid w:val="00F4747F"/>
    <w:rsid w:val="00F478BD"/>
    <w:rsid w:val="00F47927"/>
    <w:rsid w:val="00F47AA2"/>
    <w:rsid w:val="00F47AC6"/>
    <w:rsid w:val="00F47C58"/>
    <w:rsid w:val="00F47D67"/>
    <w:rsid w:val="00F502BC"/>
    <w:rsid w:val="00F5030A"/>
    <w:rsid w:val="00F50A54"/>
    <w:rsid w:val="00F50AC1"/>
    <w:rsid w:val="00F50AFC"/>
    <w:rsid w:val="00F50FEF"/>
    <w:rsid w:val="00F513FD"/>
    <w:rsid w:val="00F515D1"/>
    <w:rsid w:val="00F51B6A"/>
    <w:rsid w:val="00F51CA7"/>
    <w:rsid w:val="00F52900"/>
    <w:rsid w:val="00F529EA"/>
    <w:rsid w:val="00F52A79"/>
    <w:rsid w:val="00F52E61"/>
    <w:rsid w:val="00F52E63"/>
    <w:rsid w:val="00F52EA3"/>
    <w:rsid w:val="00F52F4A"/>
    <w:rsid w:val="00F53080"/>
    <w:rsid w:val="00F530C6"/>
    <w:rsid w:val="00F5320D"/>
    <w:rsid w:val="00F5325F"/>
    <w:rsid w:val="00F532CF"/>
    <w:rsid w:val="00F5355D"/>
    <w:rsid w:val="00F5375E"/>
    <w:rsid w:val="00F53A1C"/>
    <w:rsid w:val="00F53A87"/>
    <w:rsid w:val="00F53CA4"/>
    <w:rsid w:val="00F5456F"/>
    <w:rsid w:val="00F545E2"/>
    <w:rsid w:val="00F54628"/>
    <w:rsid w:val="00F54644"/>
    <w:rsid w:val="00F546FD"/>
    <w:rsid w:val="00F549D4"/>
    <w:rsid w:val="00F5500E"/>
    <w:rsid w:val="00F553B5"/>
    <w:rsid w:val="00F556EA"/>
    <w:rsid w:val="00F557C1"/>
    <w:rsid w:val="00F559B0"/>
    <w:rsid w:val="00F55AB7"/>
    <w:rsid w:val="00F55B66"/>
    <w:rsid w:val="00F55CBB"/>
    <w:rsid w:val="00F55F28"/>
    <w:rsid w:val="00F55FFF"/>
    <w:rsid w:val="00F56538"/>
    <w:rsid w:val="00F565FF"/>
    <w:rsid w:val="00F56C64"/>
    <w:rsid w:val="00F573F8"/>
    <w:rsid w:val="00F57FF2"/>
    <w:rsid w:val="00F6068C"/>
    <w:rsid w:val="00F60898"/>
    <w:rsid w:val="00F60A1E"/>
    <w:rsid w:val="00F60B50"/>
    <w:rsid w:val="00F60BAD"/>
    <w:rsid w:val="00F6100C"/>
    <w:rsid w:val="00F612A4"/>
    <w:rsid w:val="00F61468"/>
    <w:rsid w:val="00F61960"/>
    <w:rsid w:val="00F619CC"/>
    <w:rsid w:val="00F62113"/>
    <w:rsid w:val="00F621A2"/>
    <w:rsid w:val="00F6231C"/>
    <w:rsid w:val="00F632B3"/>
    <w:rsid w:val="00F63658"/>
    <w:rsid w:val="00F636F9"/>
    <w:rsid w:val="00F637B5"/>
    <w:rsid w:val="00F63A99"/>
    <w:rsid w:val="00F63F80"/>
    <w:rsid w:val="00F64148"/>
    <w:rsid w:val="00F642F2"/>
    <w:rsid w:val="00F6450A"/>
    <w:rsid w:val="00F648A5"/>
    <w:rsid w:val="00F64D7F"/>
    <w:rsid w:val="00F6591E"/>
    <w:rsid w:val="00F65B09"/>
    <w:rsid w:val="00F65BF5"/>
    <w:rsid w:val="00F66051"/>
    <w:rsid w:val="00F66224"/>
    <w:rsid w:val="00F6632C"/>
    <w:rsid w:val="00F66671"/>
    <w:rsid w:val="00F66DC7"/>
    <w:rsid w:val="00F66DDF"/>
    <w:rsid w:val="00F66DFE"/>
    <w:rsid w:val="00F67020"/>
    <w:rsid w:val="00F67185"/>
    <w:rsid w:val="00F671A7"/>
    <w:rsid w:val="00F6729C"/>
    <w:rsid w:val="00F6730D"/>
    <w:rsid w:val="00F673CB"/>
    <w:rsid w:val="00F674F8"/>
    <w:rsid w:val="00F67947"/>
    <w:rsid w:val="00F67B00"/>
    <w:rsid w:val="00F67E2D"/>
    <w:rsid w:val="00F67E8D"/>
    <w:rsid w:val="00F67EC8"/>
    <w:rsid w:val="00F70559"/>
    <w:rsid w:val="00F70615"/>
    <w:rsid w:val="00F706A9"/>
    <w:rsid w:val="00F70957"/>
    <w:rsid w:val="00F70B84"/>
    <w:rsid w:val="00F70D1A"/>
    <w:rsid w:val="00F70D96"/>
    <w:rsid w:val="00F71308"/>
    <w:rsid w:val="00F71769"/>
    <w:rsid w:val="00F71C6A"/>
    <w:rsid w:val="00F71D9A"/>
    <w:rsid w:val="00F71DFF"/>
    <w:rsid w:val="00F720C3"/>
    <w:rsid w:val="00F7227D"/>
    <w:rsid w:val="00F7267F"/>
    <w:rsid w:val="00F7286A"/>
    <w:rsid w:val="00F7288F"/>
    <w:rsid w:val="00F72AE3"/>
    <w:rsid w:val="00F72B23"/>
    <w:rsid w:val="00F72CEF"/>
    <w:rsid w:val="00F73163"/>
    <w:rsid w:val="00F73593"/>
    <w:rsid w:val="00F7373F"/>
    <w:rsid w:val="00F7379F"/>
    <w:rsid w:val="00F7398D"/>
    <w:rsid w:val="00F739DC"/>
    <w:rsid w:val="00F739EB"/>
    <w:rsid w:val="00F73AAA"/>
    <w:rsid w:val="00F73AE3"/>
    <w:rsid w:val="00F7459D"/>
    <w:rsid w:val="00F748A5"/>
    <w:rsid w:val="00F74E44"/>
    <w:rsid w:val="00F75410"/>
    <w:rsid w:val="00F756DB"/>
    <w:rsid w:val="00F756F8"/>
    <w:rsid w:val="00F759A2"/>
    <w:rsid w:val="00F75B74"/>
    <w:rsid w:val="00F75C47"/>
    <w:rsid w:val="00F75CFA"/>
    <w:rsid w:val="00F7600B"/>
    <w:rsid w:val="00F7670D"/>
    <w:rsid w:val="00F76BCC"/>
    <w:rsid w:val="00F76BFD"/>
    <w:rsid w:val="00F76F9F"/>
    <w:rsid w:val="00F775D1"/>
    <w:rsid w:val="00F7797C"/>
    <w:rsid w:val="00F779BE"/>
    <w:rsid w:val="00F77A85"/>
    <w:rsid w:val="00F77C33"/>
    <w:rsid w:val="00F8014A"/>
    <w:rsid w:val="00F8030D"/>
    <w:rsid w:val="00F80660"/>
    <w:rsid w:val="00F80E82"/>
    <w:rsid w:val="00F80F55"/>
    <w:rsid w:val="00F81675"/>
    <w:rsid w:val="00F81A4D"/>
    <w:rsid w:val="00F81AF3"/>
    <w:rsid w:val="00F81BD4"/>
    <w:rsid w:val="00F82020"/>
    <w:rsid w:val="00F82099"/>
    <w:rsid w:val="00F821DC"/>
    <w:rsid w:val="00F82297"/>
    <w:rsid w:val="00F822A2"/>
    <w:rsid w:val="00F82648"/>
    <w:rsid w:val="00F8286B"/>
    <w:rsid w:val="00F82A86"/>
    <w:rsid w:val="00F8325B"/>
    <w:rsid w:val="00F83530"/>
    <w:rsid w:val="00F83649"/>
    <w:rsid w:val="00F836C5"/>
    <w:rsid w:val="00F837A1"/>
    <w:rsid w:val="00F84574"/>
    <w:rsid w:val="00F84691"/>
    <w:rsid w:val="00F84AFF"/>
    <w:rsid w:val="00F84F86"/>
    <w:rsid w:val="00F850FD"/>
    <w:rsid w:val="00F8528F"/>
    <w:rsid w:val="00F852A7"/>
    <w:rsid w:val="00F8596B"/>
    <w:rsid w:val="00F85C12"/>
    <w:rsid w:val="00F85DBA"/>
    <w:rsid w:val="00F85EE3"/>
    <w:rsid w:val="00F86406"/>
    <w:rsid w:val="00F868EE"/>
    <w:rsid w:val="00F8692E"/>
    <w:rsid w:val="00F871CE"/>
    <w:rsid w:val="00F8730B"/>
    <w:rsid w:val="00F874D7"/>
    <w:rsid w:val="00F87547"/>
    <w:rsid w:val="00F87860"/>
    <w:rsid w:val="00F8790E"/>
    <w:rsid w:val="00F87F35"/>
    <w:rsid w:val="00F900D0"/>
    <w:rsid w:val="00F90435"/>
    <w:rsid w:val="00F9070F"/>
    <w:rsid w:val="00F91575"/>
    <w:rsid w:val="00F919C6"/>
    <w:rsid w:val="00F919D7"/>
    <w:rsid w:val="00F91A26"/>
    <w:rsid w:val="00F91D72"/>
    <w:rsid w:val="00F91F2F"/>
    <w:rsid w:val="00F91F94"/>
    <w:rsid w:val="00F920FC"/>
    <w:rsid w:val="00F922C2"/>
    <w:rsid w:val="00F92C72"/>
    <w:rsid w:val="00F92D53"/>
    <w:rsid w:val="00F92E39"/>
    <w:rsid w:val="00F92E7C"/>
    <w:rsid w:val="00F934C9"/>
    <w:rsid w:val="00F9398E"/>
    <w:rsid w:val="00F939A5"/>
    <w:rsid w:val="00F93B96"/>
    <w:rsid w:val="00F93C65"/>
    <w:rsid w:val="00F93C6A"/>
    <w:rsid w:val="00F93DE4"/>
    <w:rsid w:val="00F940D4"/>
    <w:rsid w:val="00F94161"/>
    <w:rsid w:val="00F943CE"/>
    <w:rsid w:val="00F94446"/>
    <w:rsid w:val="00F94692"/>
    <w:rsid w:val="00F94968"/>
    <w:rsid w:val="00F94A09"/>
    <w:rsid w:val="00F9512D"/>
    <w:rsid w:val="00F9516D"/>
    <w:rsid w:val="00F95347"/>
    <w:rsid w:val="00F95BD1"/>
    <w:rsid w:val="00F95D65"/>
    <w:rsid w:val="00F95F96"/>
    <w:rsid w:val="00F963C3"/>
    <w:rsid w:val="00F96597"/>
    <w:rsid w:val="00F967E8"/>
    <w:rsid w:val="00F96CA9"/>
    <w:rsid w:val="00F96E46"/>
    <w:rsid w:val="00F97849"/>
    <w:rsid w:val="00F9798F"/>
    <w:rsid w:val="00F97AEF"/>
    <w:rsid w:val="00F97C31"/>
    <w:rsid w:val="00F97E88"/>
    <w:rsid w:val="00FA06D5"/>
    <w:rsid w:val="00FA0B7E"/>
    <w:rsid w:val="00FA0BFD"/>
    <w:rsid w:val="00FA0EF1"/>
    <w:rsid w:val="00FA11F4"/>
    <w:rsid w:val="00FA1698"/>
    <w:rsid w:val="00FA17C0"/>
    <w:rsid w:val="00FA17C2"/>
    <w:rsid w:val="00FA17CF"/>
    <w:rsid w:val="00FA2263"/>
    <w:rsid w:val="00FA291E"/>
    <w:rsid w:val="00FA2D27"/>
    <w:rsid w:val="00FA2D76"/>
    <w:rsid w:val="00FA2D99"/>
    <w:rsid w:val="00FA2E8D"/>
    <w:rsid w:val="00FA334B"/>
    <w:rsid w:val="00FA33D4"/>
    <w:rsid w:val="00FA34B2"/>
    <w:rsid w:val="00FA361D"/>
    <w:rsid w:val="00FA3BA1"/>
    <w:rsid w:val="00FA44F9"/>
    <w:rsid w:val="00FA4933"/>
    <w:rsid w:val="00FA49B1"/>
    <w:rsid w:val="00FA4A44"/>
    <w:rsid w:val="00FA4BA6"/>
    <w:rsid w:val="00FA52DE"/>
    <w:rsid w:val="00FA559E"/>
    <w:rsid w:val="00FA59D9"/>
    <w:rsid w:val="00FA5DBA"/>
    <w:rsid w:val="00FA6498"/>
    <w:rsid w:val="00FA66F7"/>
    <w:rsid w:val="00FA6F54"/>
    <w:rsid w:val="00FA707E"/>
    <w:rsid w:val="00FA71F5"/>
    <w:rsid w:val="00FA72F9"/>
    <w:rsid w:val="00FA74DF"/>
    <w:rsid w:val="00FA7B62"/>
    <w:rsid w:val="00FB0426"/>
    <w:rsid w:val="00FB053E"/>
    <w:rsid w:val="00FB069A"/>
    <w:rsid w:val="00FB0EE8"/>
    <w:rsid w:val="00FB1005"/>
    <w:rsid w:val="00FB153D"/>
    <w:rsid w:val="00FB18C6"/>
    <w:rsid w:val="00FB19EB"/>
    <w:rsid w:val="00FB1BE5"/>
    <w:rsid w:val="00FB1CD7"/>
    <w:rsid w:val="00FB1F3F"/>
    <w:rsid w:val="00FB1F98"/>
    <w:rsid w:val="00FB2337"/>
    <w:rsid w:val="00FB2769"/>
    <w:rsid w:val="00FB28C1"/>
    <w:rsid w:val="00FB2E54"/>
    <w:rsid w:val="00FB3378"/>
    <w:rsid w:val="00FB395D"/>
    <w:rsid w:val="00FB3D65"/>
    <w:rsid w:val="00FB3DF2"/>
    <w:rsid w:val="00FB40AF"/>
    <w:rsid w:val="00FB4190"/>
    <w:rsid w:val="00FB420E"/>
    <w:rsid w:val="00FB4590"/>
    <w:rsid w:val="00FB45B6"/>
    <w:rsid w:val="00FB46E0"/>
    <w:rsid w:val="00FB47EE"/>
    <w:rsid w:val="00FB47F6"/>
    <w:rsid w:val="00FB4CE2"/>
    <w:rsid w:val="00FB4E2F"/>
    <w:rsid w:val="00FB4EB3"/>
    <w:rsid w:val="00FB4F03"/>
    <w:rsid w:val="00FB4FEA"/>
    <w:rsid w:val="00FB4FFC"/>
    <w:rsid w:val="00FB5120"/>
    <w:rsid w:val="00FB5315"/>
    <w:rsid w:val="00FB545B"/>
    <w:rsid w:val="00FB54C3"/>
    <w:rsid w:val="00FB54E3"/>
    <w:rsid w:val="00FB5520"/>
    <w:rsid w:val="00FB578E"/>
    <w:rsid w:val="00FB5AC8"/>
    <w:rsid w:val="00FB5AC9"/>
    <w:rsid w:val="00FB5DB9"/>
    <w:rsid w:val="00FB60D2"/>
    <w:rsid w:val="00FB6361"/>
    <w:rsid w:val="00FB6720"/>
    <w:rsid w:val="00FB67AB"/>
    <w:rsid w:val="00FB6B16"/>
    <w:rsid w:val="00FB6BF7"/>
    <w:rsid w:val="00FB6D16"/>
    <w:rsid w:val="00FB6E93"/>
    <w:rsid w:val="00FB6FE9"/>
    <w:rsid w:val="00FB721E"/>
    <w:rsid w:val="00FB75B5"/>
    <w:rsid w:val="00FB7661"/>
    <w:rsid w:val="00FB7853"/>
    <w:rsid w:val="00FB7A74"/>
    <w:rsid w:val="00FB7B70"/>
    <w:rsid w:val="00FB7C1C"/>
    <w:rsid w:val="00FB7D18"/>
    <w:rsid w:val="00FC0C94"/>
    <w:rsid w:val="00FC0CD4"/>
    <w:rsid w:val="00FC0E5B"/>
    <w:rsid w:val="00FC1727"/>
    <w:rsid w:val="00FC2519"/>
    <w:rsid w:val="00FC2A45"/>
    <w:rsid w:val="00FC2C4D"/>
    <w:rsid w:val="00FC2C61"/>
    <w:rsid w:val="00FC2CB1"/>
    <w:rsid w:val="00FC2CC8"/>
    <w:rsid w:val="00FC2CD1"/>
    <w:rsid w:val="00FC2DF8"/>
    <w:rsid w:val="00FC2E56"/>
    <w:rsid w:val="00FC3395"/>
    <w:rsid w:val="00FC3412"/>
    <w:rsid w:val="00FC350B"/>
    <w:rsid w:val="00FC3666"/>
    <w:rsid w:val="00FC3792"/>
    <w:rsid w:val="00FC3863"/>
    <w:rsid w:val="00FC3E01"/>
    <w:rsid w:val="00FC3FD2"/>
    <w:rsid w:val="00FC40D4"/>
    <w:rsid w:val="00FC442B"/>
    <w:rsid w:val="00FC4558"/>
    <w:rsid w:val="00FC4723"/>
    <w:rsid w:val="00FC48D9"/>
    <w:rsid w:val="00FC4E9E"/>
    <w:rsid w:val="00FC4F15"/>
    <w:rsid w:val="00FC51CC"/>
    <w:rsid w:val="00FC54DE"/>
    <w:rsid w:val="00FC55B2"/>
    <w:rsid w:val="00FC59AB"/>
    <w:rsid w:val="00FC5C2B"/>
    <w:rsid w:val="00FC5F78"/>
    <w:rsid w:val="00FC60F3"/>
    <w:rsid w:val="00FC6255"/>
    <w:rsid w:val="00FC6371"/>
    <w:rsid w:val="00FC66E2"/>
    <w:rsid w:val="00FC6EBA"/>
    <w:rsid w:val="00FC7322"/>
    <w:rsid w:val="00FC7440"/>
    <w:rsid w:val="00FC74E8"/>
    <w:rsid w:val="00FC7590"/>
    <w:rsid w:val="00FC76DB"/>
    <w:rsid w:val="00FC7927"/>
    <w:rsid w:val="00FC7EB6"/>
    <w:rsid w:val="00FC7F27"/>
    <w:rsid w:val="00FD03EB"/>
    <w:rsid w:val="00FD04C6"/>
    <w:rsid w:val="00FD058B"/>
    <w:rsid w:val="00FD0888"/>
    <w:rsid w:val="00FD0A2B"/>
    <w:rsid w:val="00FD0AB8"/>
    <w:rsid w:val="00FD0B98"/>
    <w:rsid w:val="00FD0BA9"/>
    <w:rsid w:val="00FD0DE7"/>
    <w:rsid w:val="00FD0E0A"/>
    <w:rsid w:val="00FD0FCC"/>
    <w:rsid w:val="00FD110B"/>
    <w:rsid w:val="00FD1171"/>
    <w:rsid w:val="00FD1327"/>
    <w:rsid w:val="00FD1868"/>
    <w:rsid w:val="00FD1BCC"/>
    <w:rsid w:val="00FD1C78"/>
    <w:rsid w:val="00FD2077"/>
    <w:rsid w:val="00FD235A"/>
    <w:rsid w:val="00FD2519"/>
    <w:rsid w:val="00FD26EA"/>
    <w:rsid w:val="00FD28C4"/>
    <w:rsid w:val="00FD2A9D"/>
    <w:rsid w:val="00FD3635"/>
    <w:rsid w:val="00FD3690"/>
    <w:rsid w:val="00FD36DB"/>
    <w:rsid w:val="00FD385E"/>
    <w:rsid w:val="00FD415D"/>
    <w:rsid w:val="00FD4564"/>
    <w:rsid w:val="00FD46CD"/>
    <w:rsid w:val="00FD47AE"/>
    <w:rsid w:val="00FD4BD8"/>
    <w:rsid w:val="00FD4DB7"/>
    <w:rsid w:val="00FD503C"/>
    <w:rsid w:val="00FD5079"/>
    <w:rsid w:val="00FD5130"/>
    <w:rsid w:val="00FD5149"/>
    <w:rsid w:val="00FD5342"/>
    <w:rsid w:val="00FD54EF"/>
    <w:rsid w:val="00FD5509"/>
    <w:rsid w:val="00FD5537"/>
    <w:rsid w:val="00FD5547"/>
    <w:rsid w:val="00FD559B"/>
    <w:rsid w:val="00FD58A6"/>
    <w:rsid w:val="00FD5A46"/>
    <w:rsid w:val="00FD5BAC"/>
    <w:rsid w:val="00FD5E37"/>
    <w:rsid w:val="00FD62DC"/>
    <w:rsid w:val="00FD6469"/>
    <w:rsid w:val="00FD64F2"/>
    <w:rsid w:val="00FD6747"/>
    <w:rsid w:val="00FD6D84"/>
    <w:rsid w:val="00FD714A"/>
    <w:rsid w:val="00FD73BE"/>
    <w:rsid w:val="00FD7421"/>
    <w:rsid w:val="00FD7796"/>
    <w:rsid w:val="00FD795F"/>
    <w:rsid w:val="00FD7A29"/>
    <w:rsid w:val="00FD7A4C"/>
    <w:rsid w:val="00FE06D1"/>
    <w:rsid w:val="00FE0A7B"/>
    <w:rsid w:val="00FE136B"/>
    <w:rsid w:val="00FE1646"/>
    <w:rsid w:val="00FE1B87"/>
    <w:rsid w:val="00FE1E34"/>
    <w:rsid w:val="00FE1FD0"/>
    <w:rsid w:val="00FE2059"/>
    <w:rsid w:val="00FE21F3"/>
    <w:rsid w:val="00FE225C"/>
    <w:rsid w:val="00FE26D7"/>
    <w:rsid w:val="00FE29CB"/>
    <w:rsid w:val="00FE2B54"/>
    <w:rsid w:val="00FE2E7F"/>
    <w:rsid w:val="00FE30C6"/>
    <w:rsid w:val="00FE3B59"/>
    <w:rsid w:val="00FE3B7A"/>
    <w:rsid w:val="00FE3CA2"/>
    <w:rsid w:val="00FE3CBD"/>
    <w:rsid w:val="00FE3CFC"/>
    <w:rsid w:val="00FE4757"/>
    <w:rsid w:val="00FE498E"/>
    <w:rsid w:val="00FE4A0A"/>
    <w:rsid w:val="00FE4B27"/>
    <w:rsid w:val="00FE4D29"/>
    <w:rsid w:val="00FE4D84"/>
    <w:rsid w:val="00FE4DC3"/>
    <w:rsid w:val="00FE51D0"/>
    <w:rsid w:val="00FE5460"/>
    <w:rsid w:val="00FE554A"/>
    <w:rsid w:val="00FE55E3"/>
    <w:rsid w:val="00FE5B0A"/>
    <w:rsid w:val="00FE5B27"/>
    <w:rsid w:val="00FE5D24"/>
    <w:rsid w:val="00FE61AB"/>
    <w:rsid w:val="00FE654D"/>
    <w:rsid w:val="00FE65C0"/>
    <w:rsid w:val="00FE6606"/>
    <w:rsid w:val="00FE695E"/>
    <w:rsid w:val="00FE6D52"/>
    <w:rsid w:val="00FE7102"/>
    <w:rsid w:val="00FE74C6"/>
    <w:rsid w:val="00FE7B57"/>
    <w:rsid w:val="00FE7BFA"/>
    <w:rsid w:val="00FE7C3C"/>
    <w:rsid w:val="00FE7E9C"/>
    <w:rsid w:val="00FE7FCC"/>
    <w:rsid w:val="00FF0206"/>
    <w:rsid w:val="00FF064B"/>
    <w:rsid w:val="00FF08A2"/>
    <w:rsid w:val="00FF0C5D"/>
    <w:rsid w:val="00FF0E02"/>
    <w:rsid w:val="00FF12B2"/>
    <w:rsid w:val="00FF148C"/>
    <w:rsid w:val="00FF184D"/>
    <w:rsid w:val="00FF1BB0"/>
    <w:rsid w:val="00FF1BC8"/>
    <w:rsid w:val="00FF1EF9"/>
    <w:rsid w:val="00FF1F85"/>
    <w:rsid w:val="00FF2486"/>
    <w:rsid w:val="00FF2A24"/>
    <w:rsid w:val="00FF2BF7"/>
    <w:rsid w:val="00FF2C69"/>
    <w:rsid w:val="00FF3121"/>
    <w:rsid w:val="00FF31FC"/>
    <w:rsid w:val="00FF326D"/>
    <w:rsid w:val="00FF335F"/>
    <w:rsid w:val="00FF3527"/>
    <w:rsid w:val="00FF35D9"/>
    <w:rsid w:val="00FF3837"/>
    <w:rsid w:val="00FF3997"/>
    <w:rsid w:val="00FF3B6A"/>
    <w:rsid w:val="00FF3BC3"/>
    <w:rsid w:val="00FF400C"/>
    <w:rsid w:val="00FF4030"/>
    <w:rsid w:val="00FF41A4"/>
    <w:rsid w:val="00FF4476"/>
    <w:rsid w:val="00FF44B3"/>
    <w:rsid w:val="00FF49A4"/>
    <w:rsid w:val="00FF4E38"/>
    <w:rsid w:val="00FF4F48"/>
    <w:rsid w:val="00FF4F69"/>
    <w:rsid w:val="00FF53FD"/>
    <w:rsid w:val="00FF56D8"/>
    <w:rsid w:val="00FF5A42"/>
    <w:rsid w:val="00FF5B2D"/>
    <w:rsid w:val="00FF5BF6"/>
    <w:rsid w:val="00FF5E3F"/>
    <w:rsid w:val="00FF5F4A"/>
    <w:rsid w:val="00FF5F59"/>
    <w:rsid w:val="00FF6725"/>
    <w:rsid w:val="00FF67F1"/>
    <w:rsid w:val="00FF715C"/>
    <w:rsid w:val="00FF722B"/>
    <w:rsid w:val="00FF74D2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22,bqiaagaaeyqcaaagiaiaaapbfqaabc8vaaaaaaaaaaaaaaaaaaaaaaaaaaaaaaaaaaaaaaaaaaaaaaaaaaaaaaaaaaaaaaaaaaaaaaaaaaaaaaaaaaaaaaaaaaaaaaaaaaaaaaaaaaaaaaaaaaaaaaaaaaaaaaaaaaaaaaaaaaaaaaaaaaaaaaaaaaaaaaaaaaaaaaaaaaaaaaaaaaaaaaaaaaaaaaaaaaaaaaaa"/>
    <w:basedOn w:val="a"/>
    <w:rsid w:val="0011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74;&#1086;&#1088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ворд</Template>
  <TotalTime>258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RYABCEVA</dc:creator>
  <cp:lastModifiedBy>RYABCEVA</cp:lastModifiedBy>
  <cp:revision>6</cp:revision>
  <dcterms:created xsi:type="dcterms:W3CDTF">2026-02-26T10:52:00Z</dcterms:created>
  <dcterms:modified xsi:type="dcterms:W3CDTF">2026-04-03T11:40:00Z</dcterms:modified>
</cp:coreProperties>
</file>